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60C85" w14:textId="5D19AC50" w:rsidR="0077390E" w:rsidRDefault="00B57664" w:rsidP="00D73EC8">
      <w:pPr>
        <w:spacing w:after="0"/>
        <w:ind w:left="426" w:hanging="66"/>
        <w:rPr>
          <w:rFonts w:ascii="Georgia" w:hAnsi="Georgia"/>
          <w:b/>
          <w:bCs/>
          <w:sz w:val="20"/>
          <w:szCs w:val="20"/>
        </w:rPr>
      </w:pPr>
      <w:bookmarkStart w:id="0" w:name="_Hlk146810163"/>
      <w:r w:rsidRPr="00B57664">
        <w:rPr>
          <w:rFonts w:ascii="Georgia" w:hAnsi="Georgia"/>
          <w:b/>
          <w:bCs/>
          <w:sz w:val="20"/>
          <w:szCs w:val="20"/>
        </w:rPr>
        <w:t xml:space="preserve">INSTRUCTION: </w:t>
      </w:r>
      <w:r w:rsidR="0077390E">
        <w:rPr>
          <w:rFonts w:ascii="Georgia" w:hAnsi="Georgia"/>
          <w:b/>
          <w:bCs/>
          <w:sz w:val="20"/>
          <w:szCs w:val="20"/>
        </w:rPr>
        <w:t xml:space="preserve">FOR SOFT COPY </w:t>
      </w:r>
      <w:r w:rsidRPr="00B57664">
        <w:rPr>
          <w:rFonts w:ascii="Georgia" w:hAnsi="Georgia"/>
          <w:b/>
          <w:bCs/>
          <w:sz w:val="20"/>
          <w:szCs w:val="20"/>
        </w:rPr>
        <w:t xml:space="preserve">COMPLETE/FILL THIS FORM </w:t>
      </w:r>
      <w:r w:rsidR="008B605F">
        <w:rPr>
          <w:rFonts w:ascii="Georgia" w:hAnsi="Georgia"/>
          <w:b/>
          <w:bCs/>
          <w:sz w:val="20"/>
          <w:szCs w:val="20"/>
        </w:rPr>
        <w:t>IN ENGLISH</w:t>
      </w:r>
      <w:r w:rsidR="0077390E">
        <w:rPr>
          <w:rFonts w:ascii="Georgia" w:hAnsi="Georgia"/>
          <w:b/>
          <w:bCs/>
          <w:sz w:val="20"/>
          <w:szCs w:val="20"/>
        </w:rPr>
        <w:t>, INSERT SIGNATURE AND SUBMIT BY EMAIL.</w:t>
      </w:r>
      <w:r w:rsidRPr="00B57664">
        <w:rPr>
          <w:rFonts w:ascii="Georgia" w:hAnsi="Georgia"/>
          <w:b/>
          <w:bCs/>
          <w:sz w:val="20"/>
          <w:szCs w:val="20"/>
        </w:rPr>
        <w:t xml:space="preserve"> </w:t>
      </w:r>
    </w:p>
    <w:p w14:paraId="2AC886AD" w14:textId="77777777" w:rsidR="0077390E" w:rsidRDefault="0077390E" w:rsidP="00D73EC8">
      <w:pPr>
        <w:spacing w:after="0"/>
        <w:ind w:left="426" w:hanging="66"/>
        <w:rPr>
          <w:rFonts w:ascii="Georgia" w:hAnsi="Georgia"/>
          <w:b/>
          <w:bCs/>
          <w:sz w:val="20"/>
          <w:szCs w:val="20"/>
        </w:rPr>
      </w:pPr>
      <w:r>
        <w:rPr>
          <w:rFonts w:ascii="Georgia" w:hAnsi="Georgia"/>
          <w:b/>
          <w:bCs/>
          <w:sz w:val="20"/>
          <w:szCs w:val="20"/>
        </w:rPr>
        <w:t xml:space="preserve">FOR HARD COPY, COMPLETE/FILL FORM IN ENGLISH, </w:t>
      </w:r>
      <w:r w:rsidR="00B57664" w:rsidRPr="00B57664">
        <w:rPr>
          <w:rFonts w:ascii="Georgia" w:hAnsi="Georgia"/>
          <w:b/>
          <w:bCs/>
          <w:sz w:val="20"/>
          <w:szCs w:val="20"/>
        </w:rPr>
        <w:t>PRINT OUT, SIGN AND SUBMIT</w:t>
      </w:r>
      <w:r w:rsidR="00B57664">
        <w:rPr>
          <w:rFonts w:ascii="Georgia" w:hAnsi="Georgia"/>
          <w:b/>
          <w:bCs/>
          <w:sz w:val="20"/>
          <w:szCs w:val="20"/>
        </w:rPr>
        <w:t xml:space="preserve">. </w:t>
      </w:r>
    </w:p>
    <w:p w14:paraId="042BFE64" w14:textId="5FE3372C" w:rsidR="00B57664" w:rsidRDefault="00B57664" w:rsidP="00B57664">
      <w:pPr>
        <w:ind w:left="426" w:hanging="66"/>
        <w:rPr>
          <w:rFonts w:ascii="Georgia" w:hAnsi="Georgia"/>
          <w:b/>
          <w:bCs/>
          <w:sz w:val="20"/>
          <w:szCs w:val="20"/>
        </w:rPr>
      </w:pPr>
      <w:r>
        <w:rPr>
          <w:rFonts w:ascii="Georgia" w:hAnsi="Georgia"/>
          <w:b/>
          <w:bCs/>
          <w:sz w:val="20"/>
          <w:szCs w:val="20"/>
        </w:rPr>
        <w:t>PLEASE REFER TO</w:t>
      </w:r>
      <w:r w:rsidRPr="00B57664">
        <w:rPr>
          <w:rFonts w:ascii="Georgia" w:hAnsi="Georgia"/>
          <w:b/>
          <w:bCs/>
          <w:sz w:val="20"/>
          <w:szCs w:val="20"/>
        </w:rPr>
        <w:t xml:space="preserve"> THE GUIDELINES FOR SUBMISSION.</w:t>
      </w:r>
    </w:p>
    <w:p w14:paraId="5FB374A7" w14:textId="77777777" w:rsidR="00D73EC8" w:rsidRPr="00D73EC8" w:rsidRDefault="007C6CB1" w:rsidP="00D73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rPr>
          <w:rFonts w:ascii="Courier New" w:eastAsia="Times New Roman" w:hAnsi="Courier New" w:cs="Courier New"/>
          <w:b/>
          <w:bCs/>
          <w:sz w:val="20"/>
          <w:szCs w:val="20"/>
        </w:rPr>
      </w:pPr>
      <w:r w:rsidRPr="00D73EC8">
        <w:rPr>
          <w:rFonts w:ascii="Courier New" w:eastAsia="Times New Roman" w:hAnsi="Courier New" w:cs="Courier New"/>
          <w:b/>
          <w:bCs/>
          <w:sz w:val="20"/>
          <w:szCs w:val="20"/>
          <w:lang w:val="ha-Latn-NG"/>
        </w:rPr>
        <w:t xml:space="preserve">UMARNI: CIKA WANNAN </w:t>
      </w:r>
      <w:r w:rsidR="00C04B25" w:rsidRPr="00D73EC8">
        <w:rPr>
          <w:rFonts w:ascii="Courier New" w:eastAsia="Times New Roman" w:hAnsi="Courier New" w:cs="Courier New"/>
          <w:b/>
          <w:bCs/>
          <w:sz w:val="20"/>
          <w:szCs w:val="20"/>
        </w:rPr>
        <w:t>TAKARDA</w:t>
      </w:r>
      <w:r w:rsidRPr="00D73EC8">
        <w:rPr>
          <w:rFonts w:ascii="Courier New" w:eastAsia="Times New Roman" w:hAnsi="Courier New" w:cs="Courier New"/>
          <w:b/>
          <w:bCs/>
          <w:sz w:val="20"/>
          <w:szCs w:val="20"/>
          <w:lang w:val="ha-Latn-NG"/>
        </w:rPr>
        <w:t xml:space="preserve"> A </w:t>
      </w:r>
      <w:r w:rsidR="00883678" w:rsidRPr="00D73EC8">
        <w:rPr>
          <w:rFonts w:ascii="Courier New" w:eastAsia="Times New Roman" w:hAnsi="Courier New" w:cs="Courier New"/>
          <w:b/>
          <w:bCs/>
          <w:sz w:val="20"/>
          <w:szCs w:val="20"/>
        </w:rPr>
        <w:t>HARSHEN TURANCI</w:t>
      </w:r>
      <w:r w:rsidR="00D73EC8" w:rsidRPr="00D73EC8">
        <w:rPr>
          <w:rFonts w:ascii="Courier New" w:eastAsia="Times New Roman" w:hAnsi="Courier New" w:cs="Courier New"/>
          <w:b/>
          <w:bCs/>
          <w:sz w:val="20"/>
          <w:szCs w:val="20"/>
        </w:rPr>
        <w:t>, SAI A SA HANNU, SAÁNAN A MIKA TA IMEL</w:t>
      </w:r>
      <w:r w:rsidR="00883678" w:rsidRPr="00D73EC8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. </w:t>
      </w:r>
      <w:r w:rsidR="00D73EC8" w:rsidRPr="00D73EC8">
        <w:rPr>
          <w:rFonts w:ascii="Courier New" w:eastAsia="Times New Roman" w:hAnsi="Courier New" w:cs="Courier New"/>
          <w:b/>
          <w:bCs/>
          <w:sz w:val="20"/>
          <w:szCs w:val="20"/>
        </w:rPr>
        <w:t>A MADADIN HAKA,</w:t>
      </w:r>
    </w:p>
    <w:p w14:paraId="0DC3299D" w14:textId="77777777" w:rsidR="00D73EC8" w:rsidRPr="00D73EC8" w:rsidRDefault="00D73EC8" w:rsidP="00D73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rPr>
          <w:rFonts w:ascii="Courier New" w:eastAsia="Times New Roman" w:hAnsi="Courier New" w:cs="Courier New"/>
          <w:b/>
          <w:bCs/>
          <w:sz w:val="20"/>
          <w:szCs w:val="20"/>
        </w:rPr>
      </w:pPr>
      <w:r w:rsidRPr="00D73EC8">
        <w:rPr>
          <w:rFonts w:ascii="Courier New" w:eastAsia="Times New Roman" w:hAnsi="Courier New" w:cs="Courier New"/>
          <w:b/>
          <w:bCs/>
          <w:sz w:val="20"/>
          <w:szCs w:val="20"/>
          <w:lang w:val="ha-Latn-NG"/>
        </w:rPr>
        <w:t xml:space="preserve">CIKA WANNAN </w:t>
      </w:r>
      <w:r w:rsidRPr="00D73EC8">
        <w:rPr>
          <w:rFonts w:ascii="Courier New" w:eastAsia="Times New Roman" w:hAnsi="Courier New" w:cs="Courier New"/>
          <w:b/>
          <w:bCs/>
          <w:sz w:val="20"/>
          <w:szCs w:val="20"/>
        </w:rPr>
        <w:t>TAKARDA</w:t>
      </w:r>
      <w:r w:rsidRPr="00D73EC8">
        <w:rPr>
          <w:rFonts w:ascii="Courier New" w:eastAsia="Times New Roman" w:hAnsi="Courier New" w:cs="Courier New"/>
          <w:b/>
          <w:bCs/>
          <w:sz w:val="20"/>
          <w:szCs w:val="20"/>
          <w:lang w:val="ha-Latn-NG"/>
        </w:rPr>
        <w:t xml:space="preserve"> A </w:t>
      </w:r>
      <w:r w:rsidRPr="00D73EC8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HARSHEN TURANCI, </w:t>
      </w:r>
      <w:r w:rsidR="00883678" w:rsidRPr="00D73EC8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SAI A </w:t>
      </w:r>
      <w:r w:rsidR="007C6CB1" w:rsidRPr="00D73EC8">
        <w:rPr>
          <w:rFonts w:ascii="Courier New" w:eastAsia="Times New Roman" w:hAnsi="Courier New" w:cs="Courier New"/>
          <w:b/>
          <w:bCs/>
          <w:sz w:val="20"/>
          <w:szCs w:val="20"/>
          <w:lang w:val="ha-Latn-NG"/>
        </w:rPr>
        <w:t xml:space="preserve">BUGA, </w:t>
      </w:r>
      <w:r w:rsidR="00704382" w:rsidRPr="00D73EC8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A </w:t>
      </w:r>
      <w:r w:rsidR="007C6CB1" w:rsidRPr="00D73EC8">
        <w:rPr>
          <w:rFonts w:ascii="Courier New" w:eastAsia="Times New Roman" w:hAnsi="Courier New" w:cs="Courier New"/>
          <w:b/>
          <w:bCs/>
          <w:sz w:val="20"/>
          <w:szCs w:val="20"/>
          <w:lang w:val="ha-Latn-NG"/>
        </w:rPr>
        <w:t>SA</w:t>
      </w:r>
      <w:r w:rsidR="00C04B25" w:rsidRPr="00D73EC8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 </w:t>
      </w:r>
      <w:r w:rsidR="007C6CB1" w:rsidRPr="00D73EC8">
        <w:rPr>
          <w:rFonts w:ascii="Courier New" w:eastAsia="Times New Roman" w:hAnsi="Courier New" w:cs="Courier New"/>
          <w:b/>
          <w:bCs/>
          <w:sz w:val="20"/>
          <w:szCs w:val="20"/>
          <w:lang w:val="ha-Latn-NG"/>
        </w:rPr>
        <w:t>HA</w:t>
      </w:r>
      <w:r w:rsidR="00C04B25" w:rsidRPr="00D73EC8">
        <w:rPr>
          <w:rFonts w:ascii="Courier New" w:eastAsia="Times New Roman" w:hAnsi="Courier New" w:cs="Courier New"/>
          <w:b/>
          <w:bCs/>
          <w:sz w:val="20"/>
          <w:szCs w:val="20"/>
        </w:rPr>
        <w:t>NNU A TAKARDAR,</w:t>
      </w:r>
      <w:r w:rsidR="00704382" w:rsidRPr="00D73EC8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 SA’ANAN</w:t>
      </w:r>
      <w:r w:rsidR="00C04B25" w:rsidRPr="00D73EC8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 A </w:t>
      </w:r>
      <w:r w:rsidR="00EC4706" w:rsidRPr="00D73EC8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MIKA. </w:t>
      </w:r>
    </w:p>
    <w:p w14:paraId="5C497EF7" w14:textId="156639C6" w:rsidR="007C6CB1" w:rsidRPr="00D73EC8" w:rsidRDefault="00EC4706" w:rsidP="00D73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jc w:val="both"/>
        <w:rPr>
          <w:rFonts w:ascii="Courier New" w:eastAsia="Times New Roman" w:hAnsi="Courier New" w:cs="Courier New"/>
          <w:b/>
          <w:bCs/>
          <w:sz w:val="20"/>
          <w:szCs w:val="20"/>
        </w:rPr>
      </w:pPr>
      <w:r w:rsidRPr="00D73EC8">
        <w:rPr>
          <w:rFonts w:ascii="Courier New" w:eastAsia="Times New Roman" w:hAnsi="Courier New" w:cs="Courier New"/>
          <w:b/>
          <w:bCs/>
          <w:sz w:val="20"/>
          <w:szCs w:val="20"/>
        </w:rPr>
        <w:t>A YI NAZARI DA URMARNIN MIKA WANAN TARKARDA</w:t>
      </w:r>
      <w:r w:rsidR="00B235F6" w:rsidRPr="00D73EC8">
        <w:rPr>
          <w:rFonts w:ascii="Courier New" w:eastAsia="Times New Roman" w:hAnsi="Courier New" w:cs="Courier New"/>
          <w:b/>
          <w:bCs/>
          <w:sz w:val="20"/>
          <w:szCs w:val="20"/>
        </w:rPr>
        <w:t>.</w:t>
      </w:r>
      <w:r w:rsidRPr="00D73EC8">
        <w:rPr>
          <w:rFonts w:ascii="Courier New" w:eastAsia="Times New Roman" w:hAnsi="Courier New" w:cs="Courier New"/>
          <w:b/>
          <w:bCs/>
          <w:sz w:val="20"/>
          <w:szCs w:val="20"/>
        </w:rPr>
        <w:t xml:space="preserve"> </w:t>
      </w:r>
    </w:p>
    <w:p w14:paraId="684AD1EF" w14:textId="77777777" w:rsidR="007C6CB1" w:rsidRPr="007C6CB1" w:rsidRDefault="007C6CB1" w:rsidP="00B57664">
      <w:pPr>
        <w:ind w:left="426" w:hanging="66"/>
        <w:rPr>
          <w:rFonts w:ascii="Georgia" w:hAnsi="Georgia"/>
          <w:b/>
          <w:bCs/>
          <w:sz w:val="20"/>
          <w:szCs w:val="20"/>
        </w:rPr>
      </w:pPr>
    </w:p>
    <w:p w14:paraId="429C3631" w14:textId="2A3BEC67" w:rsidR="00D35B4C" w:rsidRPr="00AC46C5" w:rsidRDefault="00C13C8A" w:rsidP="00C13C8A">
      <w:pPr>
        <w:pStyle w:val="ListParagraph"/>
        <w:numPr>
          <w:ilvl w:val="0"/>
          <w:numId w:val="1"/>
        </w:numPr>
        <w:rPr>
          <w:rFonts w:ascii="Georgia" w:hAnsi="Georgia"/>
          <w:b/>
          <w:sz w:val="20"/>
          <w:szCs w:val="20"/>
        </w:rPr>
      </w:pPr>
      <w:r w:rsidRPr="00AC46C5">
        <w:rPr>
          <w:rFonts w:ascii="Georgia" w:hAnsi="Georgia"/>
          <w:b/>
          <w:sz w:val="20"/>
          <w:szCs w:val="20"/>
        </w:rPr>
        <w:t>GENERAL INFORMATION</w:t>
      </w:r>
      <w:r w:rsidR="005838CD">
        <w:rPr>
          <w:rFonts w:ascii="Georgia" w:hAnsi="Georgia"/>
          <w:b/>
          <w:sz w:val="20"/>
          <w:szCs w:val="20"/>
        </w:rPr>
        <w:t xml:space="preserve">- </w:t>
      </w:r>
      <w:r w:rsidR="00577B79" w:rsidRPr="00577B79">
        <w:rPr>
          <w:rFonts w:ascii="Courier New" w:hAnsi="Courier New" w:cs="Courier New"/>
          <w:b/>
          <w:sz w:val="20"/>
          <w:szCs w:val="20"/>
        </w:rPr>
        <w:t>BAYANI NA JANAR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297"/>
        <w:gridCol w:w="607"/>
        <w:gridCol w:w="457"/>
        <w:gridCol w:w="1964"/>
        <w:gridCol w:w="1458"/>
        <w:gridCol w:w="296"/>
        <w:gridCol w:w="2217"/>
      </w:tblGrid>
      <w:tr w:rsidR="00C13C8A" w14:paraId="0E6C3479" w14:textId="77777777" w:rsidTr="005838CD">
        <w:tc>
          <w:tcPr>
            <w:tcW w:w="2361" w:type="dxa"/>
            <w:gridSpan w:val="3"/>
          </w:tcPr>
          <w:p w14:paraId="72338C4F" w14:textId="77777777" w:rsidR="00C13C8A" w:rsidRDefault="00C13C8A" w:rsidP="00C13C8A">
            <w:pPr>
              <w:pStyle w:val="ListParagraph"/>
              <w:ind w:left="0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Name of CBO/G</w:t>
            </w:r>
            <w:r w:rsidR="003B408B">
              <w:rPr>
                <w:rFonts w:ascii="Georgia" w:hAnsi="Georgia"/>
                <w:sz w:val="20"/>
                <w:szCs w:val="20"/>
              </w:rPr>
              <w:t>roup</w:t>
            </w:r>
          </w:p>
          <w:p w14:paraId="02360F5B" w14:textId="77777777" w:rsidR="00577B79" w:rsidRDefault="00577B79" w:rsidP="00577B79">
            <w:pPr>
              <w:pStyle w:val="HTMLPreformatted"/>
            </w:pPr>
            <w:r>
              <w:rPr>
                <w:rStyle w:val="y2iqfc"/>
                <w:lang w:val="ha-Latn-NG"/>
              </w:rPr>
              <w:t>Sunan CBO/Ƙungiya</w:t>
            </w:r>
          </w:p>
          <w:p w14:paraId="7DD7C226" w14:textId="36B01A0B" w:rsidR="00577B79" w:rsidRDefault="00577B79" w:rsidP="00C13C8A">
            <w:pPr>
              <w:pStyle w:val="ListParagraph"/>
              <w:ind w:left="0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5935" w:type="dxa"/>
            <w:gridSpan w:val="4"/>
          </w:tcPr>
          <w:p w14:paraId="59402F87" w14:textId="7D46A5D5" w:rsidR="00C13C8A" w:rsidRPr="00860D20" w:rsidRDefault="00860D20" w:rsidP="008F3327">
            <w:pPr>
              <w:pStyle w:val="ListParagraph"/>
              <w:ind w:left="0"/>
              <w:rPr>
                <w:rFonts w:ascii="Georgia" w:hAnsi="Georgia"/>
                <w:sz w:val="20"/>
                <w:szCs w:val="20"/>
              </w:rPr>
            </w:pPr>
            <w:r w:rsidRPr="00860D20">
              <w:rPr>
                <w:rFonts w:ascii="Georgia" w:hAnsi="Georgia"/>
                <w:sz w:val="20"/>
                <w:szCs w:val="20"/>
              </w:rPr>
              <w:t>Answer (</w:t>
            </w:r>
            <w:r w:rsidRPr="00860D20">
              <w:rPr>
                <w:rFonts w:ascii="Courier New" w:hAnsi="Courier New" w:cs="Courier New"/>
                <w:sz w:val="20"/>
                <w:szCs w:val="20"/>
              </w:rPr>
              <w:t>Amsa</w:t>
            </w:r>
            <w:r w:rsidRPr="00860D20">
              <w:rPr>
                <w:rFonts w:ascii="Georgia" w:hAnsi="Georgia"/>
                <w:sz w:val="20"/>
                <w:szCs w:val="20"/>
              </w:rPr>
              <w:t>):</w:t>
            </w:r>
          </w:p>
        </w:tc>
      </w:tr>
      <w:tr w:rsidR="00C13C8A" w14:paraId="3ECD3514" w14:textId="77777777" w:rsidTr="005838CD">
        <w:tc>
          <w:tcPr>
            <w:tcW w:w="2361" w:type="dxa"/>
            <w:gridSpan w:val="3"/>
          </w:tcPr>
          <w:p w14:paraId="200BB8C7" w14:textId="77777777" w:rsidR="00C13C8A" w:rsidRDefault="00C13C8A" w:rsidP="00C13C8A">
            <w:pPr>
              <w:pStyle w:val="ListParagraph"/>
              <w:ind w:left="0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Acronym of CBO/G</w:t>
            </w:r>
            <w:r w:rsidR="003B408B">
              <w:rPr>
                <w:rFonts w:ascii="Georgia" w:hAnsi="Georgia"/>
                <w:sz w:val="20"/>
                <w:szCs w:val="20"/>
              </w:rPr>
              <w:t>roup</w:t>
            </w:r>
          </w:p>
          <w:p w14:paraId="21B491ED" w14:textId="60D56EEA" w:rsidR="00B40957" w:rsidRPr="00B40957" w:rsidRDefault="005838CD" w:rsidP="00C13C8A">
            <w:pPr>
              <w:pStyle w:val="ListParagraph"/>
              <w:ind w:left="0"/>
              <w:rPr>
                <w:rFonts w:ascii="Courier New" w:hAnsi="Courier New" w:cs="Courier New"/>
                <w:sz w:val="20"/>
                <w:szCs w:val="20"/>
              </w:rPr>
            </w:pPr>
            <w:r w:rsidRPr="00B40957">
              <w:rPr>
                <w:rFonts w:ascii="Courier New" w:hAnsi="Courier New" w:cs="Courier New"/>
                <w:sz w:val="20"/>
                <w:szCs w:val="20"/>
              </w:rPr>
              <w:t xml:space="preserve">Takaitaccar </w:t>
            </w:r>
            <w:proofErr w:type="spellStart"/>
            <w:r w:rsidR="00B40957" w:rsidRPr="00B40957">
              <w:rPr>
                <w:rFonts w:ascii="Courier New" w:hAnsi="Courier New" w:cs="Courier New"/>
                <w:sz w:val="20"/>
                <w:szCs w:val="20"/>
              </w:rPr>
              <w:t>sunan</w:t>
            </w:r>
            <w:proofErr w:type="spellEnd"/>
            <w:r w:rsidR="00B40957" w:rsidRPr="00B40957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 w:rsidR="00B40957" w:rsidRPr="00B40957">
              <w:rPr>
                <w:rFonts w:ascii="Courier New" w:hAnsi="Courier New" w:cs="Courier New"/>
                <w:sz w:val="20"/>
                <w:szCs w:val="20"/>
              </w:rPr>
              <w:t>kungiya</w:t>
            </w:r>
            <w:proofErr w:type="spellEnd"/>
          </w:p>
          <w:p w14:paraId="6825C50B" w14:textId="26CE8FEC" w:rsidR="00B40957" w:rsidRDefault="00B40957" w:rsidP="00C13C8A">
            <w:pPr>
              <w:pStyle w:val="ListParagraph"/>
              <w:ind w:left="0"/>
              <w:rPr>
                <w:rFonts w:ascii="Georgia" w:hAnsi="Georgia"/>
                <w:sz w:val="20"/>
                <w:szCs w:val="20"/>
              </w:rPr>
            </w:pPr>
            <w:proofErr w:type="spellStart"/>
            <w:r w:rsidRPr="00B40957">
              <w:rPr>
                <w:rFonts w:ascii="Courier New" w:hAnsi="Courier New" w:cs="Courier New"/>
                <w:sz w:val="20"/>
                <w:szCs w:val="20"/>
              </w:rPr>
              <w:t>Gajartan</w:t>
            </w:r>
            <w:proofErr w:type="spellEnd"/>
            <w:r w:rsidRPr="00B40957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B40957">
              <w:rPr>
                <w:rFonts w:ascii="Courier New" w:hAnsi="Courier New" w:cs="Courier New"/>
                <w:sz w:val="20"/>
                <w:szCs w:val="20"/>
              </w:rPr>
              <w:t>sunan</w:t>
            </w:r>
            <w:proofErr w:type="spellEnd"/>
            <w:r w:rsidRPr="00B40957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B40957">
              <w:rPr>
                <w:rFonts w:ascii="Courier New" w:hAnsi="Courier New" w:cs="Courier New"/>
                <w:sz w:val="20"/>
                <w:szCs w:val="20"/>
              </w:rPr>
              <w:t>kungiya</w:t>
            </w:r>
            <w:proofErr w:type="spellEnd"/>
          </w:p>
        </w:tc>
        <w:tc>
          <w:tcPr>
            <w:tcW w:w="5935" w:type="dxa"/>
            <w:gridSpan w:val="4"/>
          </w:tcPr>
          <w:p w14:paraId="0C0534F4" w14:textId="0FC6D2B6" w:rsidR="00C13C8A" w:rsidRDefault="00860D20" w:rsidP="008F3327">
            <w:pPr>
              <w:pStyle w:val="ListParagraph"/>
              <w:tabs>
                <w:tab w:val="left" w:pos="3165"/>
              </w:tabs>
              <w:ind w:left="0"/>
              <w:rPr>
                <w:rFonts w:ascii="Georgia" w:hAnsi="Georgia"/>
                <w:sz w:val="20"/>
                <w:szCs w:val="20"/>
              </w:rPr>
            </w:pPr>
            <w:r w:rsidRPr="00860D20">
              <w:rPr>
                <w:rFonts w:ascii="Georgia" w:hAnsi="Georgia"/>
                <w:sz w:val="20"/>
                <w:szCs w:val="20"/>
              </w:rPr>
              <w:t>Answer (</w:t>
            </w:r>
            <w:r w:rsidRPr="00860D20">
              <w:rPr>
                <w:rFonts w:ascii="Courier New" w:hAnsi="Courier New" w:cs="Courier New"/>
                <w:sz w:val="20"/>
                <w:szCs w:val="20"/>
              </w:rPr>
              <w:t>Amsa</w:t>
            </w:r>
            <w:r w:rsidRPr="00860D20">
              <w:rPr>
                <w:rFonts w:ascii="Georgia" w:hAnsi="Georgia"/>
                <w:sz w:val="20"/>
                <w:szCs w:val="20"/>
              </w:rPr>
              <w:t>):</w:t>
            </w:r>
          </w:p>
        </w:tc>
      </w:tr>
      <w:tr w:rsidR="00C13C8A" w14:paraId="0AD2A745" w14:textId="77777777" w:rsidTr="005838CD">
        <w:tc>
          <w:tcPr>
            <w:tcW w:w="2361" w:type="dxa"/>
            <w:gridSpan w:val="3"/>
          </w:tcPr>
          <w:p w14:paraId="2E52CE50" w14:textId="77777777" w:rsidR="00C13C8A" w:rsidRDefault="00C13C8A" w:rsidP="00C13C8A">
            <w:pPr>
              <w:pStyle w:val="ListParagraph"/>
              <w:ind w:left="0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Physical Address</w:t>
            </w:r>
          </w:p>
          <w:p w14:paraId="0DFE5FC7" w14:textId="7AD296D5" w:rsidR="00B40957" w:rsidRPr="00B40957" w:rsidRDefault="00B40957" w:rsidP="00B40957">
            <w:pPr>
              <w:pStyle w:val="HTMLPreformatted"/>
            </w:pPr>
            <w:r>
              <w:rPr>
                <w:rStyle w:val="y2iqfc"/>
                <w:lang w:val="ha-Latn-NG"/>
              </w:rPr>
              <w:t>Adireshi</w:t>
            </w:r>
            <w:r>
              <w:rPr>
                <w:rStyle w:val="y2iqfc"/>
              </w:rPr>
              <w:t xml:space="preserve">n </w:t>
            </w:r>
            <w:proofErr w:type="spellStart"/>
            <w:r>
              <w:rPr>
                <w:rStyle w:val="y2iqfc"/>
              </w:rPr>
              <w:t>kungiya</w:t>
            </w:r>
            <w:proofErr w:type="spellEnd"/>
          </w:p>
          <w:p w14:paraId="617A2232" w14:textId="77777777" w:rsidR="00B40957" w:rsidRDefault="00B40957" w:rsidP="00C13C8A">
            <w:pPr>
              <w:pStyle w:val="ListParagraph"/>
              <w:ind w:left="0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5935" w:type="dxa"/>
            <w:gridSpan w:val="4"/>
          </w:tcPr>
          <w:p w14:paraId="257EC184" w14:textId="598E556D" w:rsidR="00C13C8A" w:rsidRDefault="00860D20" w:rsidP="008F3327">
            <w:pPr>
              <w:pStyle w:val="ListParagraph"/>
              <w:ind w:left="0"/>
              <w:rPr>
                <w:rFonts w:ascii="Georgia" w:hAnsi="Georgia"/>
                <w:sz w:val="20"/>
                <w:szCs w:val="20"/>
              </w:rPr>
            </w:pPr>
            <w:r w:rsidRPr="00860D20">
              <w:rPr>
                <w:rFonts w:ascii="Georgia" w:hAnsi="Georgia"/>
                <w:sz w:val="20"/>
                <w:szCs w:val="20"/>
              </w:rPr>
              <w:t>Answer (</w:t>
            </w:r>
            <w:r w:rsidRPr="00860D20">
              <w:rPr>
                <w:rFonts w:ascii="Courier New" w:hAnsi="Courier New" w:cs="Courier New"/>
                <w:sz w:val="20"/>
                <w:szCs w:val="20"/>
              </w:rPr>
              <w:t>Amsa</w:t>
            </w:r>
            <w:r w:rsidRPr="00860D20">
              <w:rPr>
                <w:rFonts w:ascii="Georgia" w:hAnsi="Georgia"/>
                <w:sz w:val="20"/>
                <w:szCs w:val="20"/>
              </w:rPr>
              <w:t>):</w:t>
            </w:r>
          </w:p>
        </w:tc>
      </w:tr>
      <w:tr w:rsidR="00C13C8A" w14:paraId="12255A23" w14:textId="77777777" w:rsidTr="005838CD">
        <w:tc>
          <w:tcPr>
            <w:tcW w:w="1904" w:type="dxa"/>
            <w:gridSpan w:val="2"/>
          </w:tcPr>
          <w:p w14:paraId="7FD2581C" w14:textId="77777777" w:rsidR="00C13C8A" w:rsidRDefault="00C13C8A" w:rsidP="00C13C8A">
            <w:pPr>
              <w:pStyle w:val="ListParagraph"/>
              <w:ind w:left="0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Year Established</w:t>
            </w:r>
          </w:p>
          <w:p w14:paraId="11081AFF" w14:textId="44A1D06D" w:rsidR="00B40957" w:rsidRPr="00B40957" w:rsidRDefault="00B40957" w:rsidP="00B40957">
            <w:pPr>
              <w:pStyle w:val="HTMLPreformatted"/>
            </w:pPr>
            <w:r>
              <w:rPr>
                <w:rStyle w:val="y2iqfc"/>
                <w:lang w:val="ha-Latn-NG"/>
              </w:rPr>
              <w:t xml:space="preserve">Shekara </w:t>
            </w:r>
            <w:r w:rsidR="005838CD">
              <w:rPr>
                <w:rStyle w:val="y2iqfc"/>
              </w:rPr>
              <w:t>k</w:t>
            </w:r>
            <w:r>
              <w:rPr>
                <w:rStyle w:val="y2iqfc"/>
                <w:lang w:val="ha-Latn-NG"/>
              </w:rPr>
              <w:t>afa</w:t>
            </w:r>
            <w:r>
              <w:rPr>
                <w:rStyle w:val="y2iqfc"/>
              </w:rPr>
              <w:t xml:space="preserve"> </w:t>
            </w:r>
            <w:proofErr w:type="spellStart"/>
            <w:r>
              <w:rPr>
                <w:rStyle w:val="y2iqfc"/>
              </w:rPr>
              <w:t>kungiya</w:t>
            </w:r>
            <w:proofErr w:type="spellEnd"/>
          </w:p>
          <w:p w14:paraId="4E67AC07" w14:textId="77777777" w:rsidR="00B40957" w:rsidRDefault="00B40957" w:rsidP="00C13C8A">
            <w:pPr>
              <w:pStyle w:val="ListParagraph"/>
              <w:ind w:left="0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421" w:type="dxa"/>
            <w:gridSpan w:val="2"/>
          </w:tcPr>
          <w:p w14:paraId="7A3F5797" w14:textId="4470111C" w:rsidR="00C13C8A" w:rsidRDefault="00860D20" w:rsidP="007A4057">
            <w:pPr>
              <w:pStyle w:val="ListParagraph"/>
              <w:ind w:left="0"/>
              <w:rPr>
                <w:rFonts w:ascii="Georgia" w:hAnsi="Georgia"/>
                <w:sz w:val="20"/>
                <w:szCs w:val="20"/>
              </w:rPr>
            </w:pPr>
            <w:r w:rsidRPr="00860D20">
              <w:rPr>
                <w:rFonts w:ascii="Georgia" w:hAnsi="Georgia"/>
                <w:sz w:val="20"/>
                <w:szCs w:val="20"/>
              </w:rPr>
              <w:t>Answer (</w:t>
            </w:r>
            <w:r w:rsidRPr="00860D20">
              <w:rPr>
                <w:rFonts w:ascii="Courier New" w:hAnsi="Courier New" w:cs="Courier New"/>
                <w:sz w:val="20"/>
                <w:szCs w:val="20"/>
              </w:rPr>
              <w:t>Amsa</w:t>
            </w:r>
            <w:r w:rsidRPr="00860D20">
              <w:rPr>
                <w:rFonts w:ascii="Georgia" w:hAnsi="Georgia"/>
                <w:sz w:val="20"/>
                <w:szCs w:val="20"/>
              </w:rPr>
              <w:t>):</w:t>
            </w:r>
          </w:p>
        </w:tc>
        <w:tc>
          <w:tcPr>
            <w:tcW w:w="1458" w:type="dxa"/>
          </w:tcPr>
          <w:p w14:paraId="58919D16" w14:textId="77777777" w:rsidR="00C13C8A" w:rsidRDefault="00464750" w:rsidP="00C13C8A">
            <w:pPr>
              <w:pStyle w:val="ListParagraph"/>
              <w:ind w:left="0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Area of Focus</w:t>
            </w:r>
          </w:p>
          <w:p w14:paraId="6B102DE5" w14:textId="52F7C13D" w:rsidR="0077688F" w:rsidRPr="000D71BD" w:rsidRDefault="005838CD" w:rsidP="00C13C8A">
            <w:pPr>
              <w:pStyle w:val="ListParagraph"/>
              <w:ind w:left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0D71BD">
              <w:rPr>
                <w:rFonts w:ascii="Courier New" w:hAnsi="Courier New" w:cs="Courier New"/>
                <w:sz w:val="20"/>
                <w:szCs w:val="20"/>
              </w:rPr>
              <w:t>Jigon</w:t>
            </w:r>
            <w:proofErr w:type="spellEnd"/>
            <w:r w:rsidRPr="000D71BD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 w:rsidR="0077688F" w:rsidRPr="000D71BD">
              <w:rPr>
                <w:rFonts w:ascii="Courier New" w:hAnsi="Courier New" w:cs="Courier New"/>
                <w:sz w:val="20"/>
                <w:szCs w:val="20"/>
              </w:rPr>
              <w:t>jaddadawa</w:t>
            </w:r>
            <w:proofErr w:type="spellEnd"/>
          </w:p>
        </w:tc>
        <w:tc>
          <w:tcPr>
            <w:tcW w:w="2513" w:type="dxa"/>
            <w:gridSpan w:val="2"/>
          </w:tcPr>
          <w:p w14:paraId="66BD95B6" w14:textId="1A4D4933" w:rsidR="00C13C8A" w:rsidRDefault="00860D20" w:rsidP="00917008">
            <w:pPr>
              <w:pStyle w:val="ListParagraph"/>
              <w:ind w:left="0"/>
              <w:rPr>
                <w:rFonts w:ascii="Georgia" w:hAnsi="Georgia"/>
                <w:sz w:val="20"/>
                <w:szCs w:val="20"/>
              </w:rPr>
            </w:pPr>
            <w:r w:rsidRPr="00860D20">
              <w:rPr>
                <w:rFonts w:ascii="Georgia" w:hAnsi="Georgia"/>
                <w:sz w:val="20"/>
                <w:szCs w:val="20"/>
              </w:rPr>
              <w:t>Answer (</w:t>
            </w:r>
            <w:r w:rsidRPr="00860D20">
              <w:rPr>
                <w:rFonts w:ascii="Courier New" w:hAnsi="Courier New" w:cs="Courier New"/>
                <w:sz w:val="20"/>
                <w:szCs w:val="20"/>
              </w:rPr>
              <w:t>Amsa</w:t>
            </w:r>
            <w:r w:rsidRPr="00860D20">
              <w:rPr>
                <w:rFonts w:ascii="Georgia" w:hAnsi="Georgia"/>
                <w:sz w:val="20"/>
                <w:szCs w:val="20"/>
              </w:rPr>
              <w:t>):</w:t>
            </w:r>
          </w:p>
        </w:tc>
      </w:tr>
      <w:tr w:rsidR="00C13C8A" w14:paraId="123F6981" w14:textId="77777777" w:rsidTr="00436C15">
        <w:tc>
          <w:tcPr>
            <w:tcW w:w="8296" w:type="dxa"/>
            <w:gridSpan w:val="7"/>
          </w:tcPr>
          <w:p w14:paraId="3DFF9D39" w14:textId="43F812B4" w:rsidR="00C13C8A" w:rsidRDefault="00C13C8A" w:rsidP="00C13C8A">
            <w:pPr>
              <w:pStyle w:val="ListParagraph"/>
              <w:ind w:left="0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Details of contact person</w:t>
            </w:r>
            <w:r w:rsidR="00D73560">
              <w:rPr>
                <w:rFonts w:ascii="Georgia" w:hAnsi="Georgia"/>
                <w:sz w:val="20"/>
                <w:szCs w:val="20"/>
              </w:rPr>
              <w:t xml:space="preserve">- </w:t>
            </w:r>
            <w:proofErr w:type="spellStart"/>
            <w:r w:rsidR="005838CD" w:rsidRPr="000D71BD">
              <w:rPr>
                <w:rFonts w:ascii="Courier New" w:hAnsi="Courier New" w:cs="Courier New"/>
                <w:sz w:val="20"/>
                <w:szCs w:val="20"/>
              </w:rPr>
              <w:t>Cikakkun</w:t>
            </w:r>
            <w:proofErr w:type="spellEnd"/>
            <w:r w:rsidR="005838CD" w:rsidRPr="000D71BD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 w:rsidR="00D73560" w:rsidRPr="000D71BD">
              <w:rPr>
                <w:rFonts w:ascii="Courier New" w:hAnsi="Courier New" w:cs="Courier New"/>
                <w:sz w:val="20"/>
                <w:szCs w:val="20"/>
              </w:rPr>
              <w:t>bayani</w:t>
            </w:r>
            <w:proofErr w:type="spellEnd"/>
            <w:r w:rsidR="00D73560" w:rsidRPr="000D71BD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 w:rsidR="00D73560" w:rsidRPr="000D71BD">
              <w:rPr>
                <w:rFonts w:ascii="Courier New" w:hAnsi="Courier New" w:cs="Courier New"/>
                <w:sz w:val="20"/>
                <w:szCs w:val="20"/>
              </w:rPr>
              <w:t>na</w:t>
            </w:r>
            <w:proofErr w:type="spellEnd"/>
            <w:r w:rsidR="00D73560" w:rsidRPr="000D71BD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 w:rsidR="00D73560" w:rsidRPr="000D71BD">
              <w:rPr>
                <w:rFonts w:ascii="Courier New" w:hAnsi="Courier New" w:cs="Courier New"/>
                <w:sz w:val="20"/>
                <w:szCs w:val="20"/>
              </w:rPr>
              <w:t>tuntuba</w:t>
            </w:r>
            <w:r w:rsidR="005838CD">
              <w:rPr>
                <w:rFonts w:ascii="Courier New" w:hAnsi="Courier New" w:cs="Courier New"/>
                <w:sz w:val="20"/>
                <w:szCs w:val="20"/>
              </w:rPr>
              <w:t>r</w:t>
            </w:r>
            <w:proofErr w:type="spellEnd"/>
            <w:r w:rsidR="005838CD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 w:rsidR="005838CD">
              <w:rPr>
                <w:rFonts w:ascii="Courier New" w:hAnsi="Courier New" w:cs="Courier New"/>
                <w:sz w:val="20"/>
                <w:szCs w:val="20"/>
              </w:rPr>
              <w:t>kungiya</w:t>
            </w:r>
            <w:proofErr w:type="spellEnd"/>
          </w:p>
        </w:tc>
      </w:tr>
      <w:tr w:rsidR="00C13C8A" w14:paraId="674AD462" w14:textId="77777777" w:rsidTr="005838CD">
        <w:tc>
          <w:tcPr>
            <w:tcW w:w="1297" w:type="dxa"/>
          </w:tcPr>
          <w:p w14:paraId="5528987F" w14:textId="77777777" w:rsidR="005838CD" w:rsidRDefault="00C13C8A" w:rsidP="00C13C8A">
            <w:pPr>
              <w:pStyle w:val="ListParagraph"/>
              <w:ind w:left="0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Name</w:t>
            </w:r>
            <w:r w:rsidR="00D73560">
              <w:rPr>
                <w:rFonts w:ascii="Georgia" w:hAnsi="Georgia"/>
                <w:sz w:val="20"/>
                <w:szCs w:val="20"/>
              </w:rPr>
              <w:t xml:space="preserve"> </w:t>
            </w:r>
          </w:p>
          <w:p w14:paraId="25BF2C84" w14:textId="72662DE6" w:rsidR="00C13C8A" w:rsidRDefault="005838CD" w:rsidP="00C13C8A">
            <w:pPr>
              <w:pStyle w:val="ListParagraph"/>
              <w:ind w:left="0"/>
              <w:rPr>
                <w:rFonts w:ascii="Georgia" w:hAnsi="Georgia"/>
                <w:sz w:val="20"/>
                <w:szCs w:val="20"/>
              </w:rPr>
            </w:pPr>
            <w:r w:rsidRPr="000D71BD">
              <w:rPr>
                <w:rFonts w:ascii="Courier New" w:hAnsi="Courier New" w:cs="Courier New"/>
                <w:sz w:val="20"/>
                <w:szCs w:val="20"/>
              </w:rPr>
              <w:t>Suna</w:t>
            </w:r>
          </w:p>
        </w:tc>
        <w:tc>
          <w:tcPr>
            <w:tcW w:w="6999" w:type="dxa"/>
            <w:gridSpan w:val="6"/>
          </w:tcPr>
          <w:p w14:paraId="321B95B3" w14:textId="21FDDDD4" w:rsidR="00C13C8A" w:rsidRDefault="00860D20" w:rsidP="00917008">
            <w:pPr>
              <w:pStyle w:val="ListParagraph"/>
              <w:ind w:left="0"/>
              <w:rPr>
                <w:rFonts w:ascii="Georgia" w:hAnsi="Georgia"/>
                <w:sz w:val="20"/>
                <w:szCs w:val="20"/>
              </w:rPr>
            </w:pPr>
            <w:r w:rsidRPr="00860D20">
              <w:rPr>
                <w:rFonts w:ascii="Georgia" w:hAnsi="Georgia"/>
                <w:sz w:val="20"/>
                <w:szCs w:val="20"/>
              </w:rPr>
              <w:t>Answer (</w:t>
            </w:r>
            <w:r w:rsidRPr="00860D20">
              <w:rPr>
                <w:rFonts w:ascii="Courier New" w:hAnsi="Courier New" w:cs="Courier New"/>
                <w:sz w:val="20"/>
                <w:szCs w:val="20"/>
              </w:rPr>
              <w:t>Amsa</w:t>
            </w:r>
            <w:r w:rsidRPr="00860D20">
              <w:rPr>
                <w:rFonts w:ascii="Georgia" w:hAnsi="Georgia"/>
                <w:sz w:val="20"/>
                <w:szCs w:val="20"/>
              </w:rPr>
              <w:t>):</w:t>
            </w:r>
          </w:p>
        </w:tc>
      </w:tr>
      <w:tr w:rsidR="00C13C8A" w14:paraId="0061F295" w14:textId="77777777" w:rsidTr="005838CD">
        <w:tc>
          <w:tcPr>
            <w:tcW w:w="1297" w:type="dxa"/>
          </w:tcPr>
          <w:p w14:paraId="5865582D" w14:textId="77777777" w:rsidR="005838CD" w:rsidRDefault="00C13C8A" w:rsidP="00D73560">
            <w:pPr>
              <w:pStyle w:val="HTMLPreformatted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Email</w:t>
            </w:r>
            <w:r w:rsidR="00D73560">
              <w:rPr>
                <w:rFonts w:ascii="Georgia" w:hAnsi="Georgia"/>
              </w:rPr>
              <w:t xml:space="preserve"> </w:t>
            </w:r>
          </w:p>
          <w:p w14:paraId="7A632318" w14:textId="3B7D30E9" w:rsidR="00D73560" w:rsidRDefault="005838CD" w:rsidP="00D73560">
            <w:pPr>
              <w:pStyle w:val="HTMLPreformatted"/>
            </w:pPr>
            <w:r>
              <w:rPr>
                <w:rStyle w:val="y2iqfc"/>
                <w:lang w:val="ha-Latn-NG"/>
              </w:rPr>
              <w:t>Imel</w:t>
            </w:r>
          </w:p>
          <w:p w14:paraId="3CC2A412" w14:textId="4846394B" w:rsidR="00C13C8A" w:rsidRDefault="00C13C8A" w:rsidP="00C13C8A">
            <w:pPr>
              <w:pStyle w:val="ListParagraph"/>
              <w:ind w:left="0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6999" w:type="dxa"/>
            <w:gridSpan w:val="6"/>
          </w:tcPr>
          <w:p w14:paraId="121D12AB" w14:textId="2333DF9D" w:rsidR="00C13C8A" w:rsidRDefault="00860D20" w:rsidP="00917008">
            <w:pPr>
              <w:pStyle w:val="ListParagraph"/>
              <w:ind w:left="0"/>
              <w:rPr>
                <w:rFonts w:ascii="Georgia" w:hAnsi="Georgia"/>
                <w:sz w:val="20"/>
                <w:szCs w:val="20"/>
              </w:rPr>
            </w:pPr>
            <w:r w:rsidRPr="00860D20">
              <w:rPr>
                <w:rFonts w:ascii="Georgia" w:hAnsi="Georgia"/>
                <w:sz w:val="20"/>
                <w:szCs w:val="20"/>
              </w:rPr>
              <w:t>Answer (</w:t>
            </w:r>
            <w:r w:rsidRPr="00860D20">
              <w:rPr>
                <w:rFonts w:ascii="Courier New" w:hAnsi="Courier New" w:cs="Courier New"/>
                <w:sz w:val="20"/>
                <w:szCs w:val="20"/>
              </w:rPr>
              <w:t>Amsa</w:t>
            </w:r>
            <w:r w:rsidRPr="00860D20">
              <w:rPr>
                <w:rFonts w:ascii="Georgia" w:hAnsi="Georgia"/>
                <w:sz w:val="20"/>
                <w:szCs w:val="20"/>
              </w:rPr>
              <w:t>):</w:t>
            </w:r>
          </w:p>
        </w:tc>
      </w:tr>
      <w:tr w:rsidR="003B408B" w14:paraId="4CAD2972" w14:textId="77777777" w:rsidTr="005838CD">
        <w:tc>
          <w:tcPr>
            <w:tcW w:w="1297" w:type="dxa"/>
          </w:tcPr>
          <w:p w14:paraId="4C010BC4" w14:textId="77777777" w:rsidR="003B408B" w:rsidRDefault="003B408B" w:rsidP="00C13C8A">
            <w:pPr>
              <w:pStyle w:val="ListParagraph"/>
              <w:ind w:left="0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Website</w:t>
            </w:r>
          </w:p>
          <w:p w14:paraId="3260C385" w14:textId="053ADFFD" w:rsidR="00D73560" w:rsidRPr="000D71BD" w:rsidRDefault="005838CD" w:rsidP="00C13C8A">
            <w:pPr>
              <w:pStyle w:val="ListParagraph"/>
              <w:ind w:left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0D71BD">
              <w:rPr>
                <w:rFonts w:ascii="Courier New" w:hAnsi="Courier New" w:cs="Courier New"/>
                <w:sz w:val="20"/>
                <w:szCs w:val="20"/>
              </w:rPr>
              <w:t>Adireshin</w:t>
            </w:r>
            <w:proofErr w:type="spellEnd"/>
            <w:r w:rsidRPr="000D71BD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 w:rsidR="00D73560" w:rsidRPr="000D71BD">
              <w:rPr>
                <w:rFonts w:ascii="Courier New" w:hAnsi="Courier New" w:cs="Courier New"/>
                <w:sz w:val="20"/>
                <w:szCs w:val="20"/>
              </w:rPr>
              <w:t>gidan</w:t>
            </w:r>
            <w:proofErr w:type="spellEnd"/>
            <w:r w:rsidR="00D73560" w:rsidRPr="000D71BD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 w:rsidR="00D73560" w:rsidRPr="000D71BD">
              <w:rPr>
                <w:rFonts w:ascii="Courier New" w:hAnsi="Courier New" w:cs="Courier New"/>
                <w:sz w:val="20"/>
                <w:szCs w:val="20"/>
              </w:rPr>
              <w:t>yanar</w:t>
            </w:r>
            <w:proofErr w:type="spellEnd"/>
            <w:r w:rsidR="00D73560" w:rsidRPr="000D71BD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 w:rsidR="00D73560" w:rsidRPr="000D71BD">
              <w:rPr>
                <w:rFonts w:ascii="Courier New" w:hAnsi="Courier New" w:cs="Courier New"/>
                <w:sz w:val="20"/>
                <w:szCs w:val="20"/>
              </w:rPr>
              <w:t>gizo</w:t>
            </w:r>
            <w:proofErr w:type="spellEnd"/>
            <w:r w:rsidR="00D73560" w:rsidRPr="000D71BD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 w:rsidR="00D73560" w:rsidRPr="000D71BD">
              <w:rPr>
                <w:rFonts w:ascii="Courier New" w:hAnsi="Courier New" w:cs="Courier New"/>
                <w:sz w:val="20"/>
                <w:szCs w:val="20"/>
              </w:rPr>
              <w:t>na</w:t>
            </w:r>
            <w:proofErr w:type="spellEnd"/>
            <w:r w:rsidR="00D73560" w:rsidRPr="000D71BD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 w:rsidR="00D73560" w:rsidRPr="000D71BD">
              <w:rPr>
                <w:rFonts w:ascii="Courier New" w:hAnsi="Courier New" w:cs="Courier New"/>
                <w:sz w:val="20"/>
                <w:szCs w:val="20"/>
              </w:rPr>
              <w:t>kungiya</w:t>
            </w:r>
            <w:proofErr w:type="spellEnd"/>
          </w:p>
        </w:tc>
        <w:tc>
          <w:tcPr>
            <w:tcW w:w="6999" w:type="dxa"/>
            <w:gridSpan w:val="6"/>
          </w:tcPr>
          <w:p w14:paraId="45399245" w14:textId="18165C76" w:rsidR="003B408B" w:rsidRDefault="00860D20" w:rsidP="00917008">
            <w:pPr>
              <w:pStyle w:val="ListParagraph"/>
              <w:ind w:left="0"/>
              <w:rPr>
                <w:rFonts w:ascii="Georgia" w:hAnsi="Georgia"/>
                <w:sz w:val="20"/>
                <w:szCs w:val="20"/>
              </w:rPr>
            </w:pPr>
            <w:r w:rsidRPr="00860D20">
              <w:rPr>
                <w:rFonts w:ascii="Georgia" w:hAnsi="Georgia"/>
                <w:sz w:val="20"/>
                <w:szCs w:val="20"/>
              </w:rPr>
              <w:t>Answer (</w:t>
            </w:r>
            <w:r w:rsidRPr="00860D20">
              <w:rPr>
                <w:rFonts w:ascii="Courier New" w:hAnsi="Courier New" w:cs="Courier New"/>
                <w:sz w:val="20"/>
                <w:szCs w:val="20"/>
              </w:rPr>
              <w:t>Amsa</w:t>
            </w:r>
            <w:r w:rsidRPr="00860D20">
              <w:rPr>
                <w:rFonts w:ascii="Georgia" w:hAnsi="Georgia"/>
                <w:sz w:val="20"/>
                <w:szCs w:val="20"/>
              </w:rPr>
              <w:t>):</w:t>
            </w:r>
          </w:p>
        </w:tc>
      </w:tr>
      <w:tr w:rsidR="00C13C8A" w14:paraId="72591075" w14:textId="77777777" w:rsidTr="005838CD">
        <w:tc>
          <w:tcPr>
            <w:tcW w:w="1297" w:type="dxa"/>
          </w:tcPr>
          <w:p w14:paraId="33B01381" w14:textId="77777777" w:rsidR="00C13C8A" w:rsidRDefault="00C13C8A" w:rsidP="00C13C8A">
            <w:pPr>
              <w:pStyle w:val="ListParagraph"/>
              <w:ind w:left="0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Position</w:t>
            </w:r>
          </w:p>
          <w:p w14:paraId="2EB07719" w14:textId="731322D9" w:rsidR="00D73560" w:rsidRDefault="005838CD" w:rsidP="00D73560">
            <w:pPr>
              <w:pStyle w:val="HTMLPreformatted"/>
            </w:pPr>
            <w:r>
              <w:rPr>
                <w:rStyle w:val="y2iqfc"/>
                <w:lang w:val="ha-Latn-NG"/>
              </w:rPr>
              <w:t>Matsayi</w:t>
            </w:r>
          </w:p>
          <w:p w14:paraId="48A3E40B" w14:textId="77777777" w:rsidR="00D73560" w:rsidRDefault="00D73560" w:rsidP="00C13C8A">
            <w:pPr>
              <w:pStyle w:val="ListParagraph"/>
              <w:ind w:left="0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3028" w:type="dxa"/>
            <w:gridSpan w:val="3"/>
          </w:tcPr>
          <w:p w14:paraId="52705064" w14:textId="2CE5C6DA" w:rsidR="00C13C8A" w:rsidRDefault="00860D20" w:rsidP="00917008">
            <w:pPr>
              <w:pStyle w:val="ListParagraph"/>
              <w:ind w:left="0"/>
              <w:rPr>
                <w:rFonts w:ascii="Georgia" w:hAnsi="Georgia"/>
                <w:sz w:val="20"/>
                <w:szCs w:val="20"/>
              </w:rPr>
            </w:pPr>
            <w:r w:rsidRPr="00860D20">
              <w:rPr>
                <w:rFonts w:ascii="Georgia" w:hAnsi="Georgia"/>
                <w:sz w:val="20"/>
                <w:szCs w:val="20"/>
              </w:rPr>
              <w:t>Answer (</w:t>
            </w:r>
            <w:r w:rsidRPr="00860D20">
              <w:rPr>
                <w:rFonts w:ascii="Courier New" w:hAnsi="Courier New" w:cs="Courier New"/>
                <w:sz w:val="20"/>
                <w:szCs w:val="20"/>
              </w:rPr>
              <w:t>Amsa</w:t>
            </w:r>
            <w:r w:rsidRPr="00860D20">
              <w:rPr>
                <w:rFonts w:ascii="Georgia" w:hAnsi="Georgia"/>
                <w:sz w:val="20"/>
                <w:szCs w:val="20"/>
              </w:rPr>
              <w:t>):</w:t>
            </w:r>
          </w:p>
        </w:tc>
        <w:tc>
          <w:tcPr>
            <w:tcW w:w="1754" w:type="dxa"/>
            <w:gridSpan w:val="2"/>
          </w:tcPr>
          <w:p w14:paraId="14894D30" w14:textId="77777777" w:rsidR="005838CD" w:rsidRDefault="00C13C8A" w:rsidP="00D73560">
            <w:pPr>
              <w:pStyle w:val="HTMLPreformatted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Telephone</w:t>
            </w:r>
            <w:r w:rsidR="00D73560">
              <w:rPr>
                <w:rFonts w:ascii="Georgia" w:hAnsi="Georgia"/>
              </w:rPr>
              <w:t xml:space="preserve"> </w:t>
            </w:r>
          </w:p>
          <w:p w14:paraId="44352350" w14:textId="595AA3FA" w:rsidR="00D73560" w:rsidRDefault="005838CD" w:rsidP="00D73560">
            <w:pPr>
              <w:pStyle w:val="HTMLPreformatted"/>
            </w:pPr>
            <w:r>
              <w:rPr>
                <w:rStyle w:val="y2iqfc"/>
                <w:lang w:val="ha-Latn-NG"/>
              </w:rPr>
              <w:t xml:space="preserve">Lambar </w:t>
            </w:r>
            <w:r w:rsidR="00D73560">
              <w:rPr>
                <w:rStyle w:val="y2iqfc"/>
                <w:lang w:val="ha-Latn-NG"/>
              </w:rPr>
              <w:t>tarho</w:t>
            </w:r>
          </w:p>
          <w:p w14:paraId="39C8DEC0" w14:textId="45989D69" w:rsidR="00C13C8A" w:rsidRDefault="00C13C8A" w:rsidP="00C13C8A">
            <w:pPr>
              <w:pStyle w:val="ListParagraph"/>
              <w:ind w:left="0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217" w:type="dxa"/>
          </w:tcPr>
          <w:p w14:paraId="6A163E18" w14:textId="060A6494" w:rsidR="00C13C8A" w:rsidRDefault="00860D20" w:rsidP="00917008">
            <w:pPr>
              <w:pStyle w:val="ListParagraph"/>
              <w:ind w:left="0"/>
              <w:rPr>
                <w:rFonts w:ascii="Georgia" w:hAnsi="Georgia"/>
                <w:sz w:val="20"/>
                <w:szCs w:val="20"/>
              </w:rPr>
            </w:pPr>
            <w:r w:rsidRPr="00860D20">
              <w:rPr>
                <w:rFonts w:ascii="Georgia" w:hAnsi="Georgia"/>
                <w:sz w:val="20"/>
                <w:szCs w:val="20"/>
              </w:rPr>
              <w:t>Answer (</w:t>
            </w:r>
            <w:r w:rsidRPr="00860D20">
              <w:rPr>
                <w:rFonts w:ascii="Courier New" w:hAnsi="Courier New" w:cs="Courier New"/>
                <w:sz w:val="20"/>
                <w:szCs w:val="20"/>
              </w:rPr>
              <w:t>Amsa</w:t>
            </w:r>
            <w:r w:rsidRPr="00860D20">
              <w:rPr>
                <w:rFonts w:ascii="Georgia" w:hAnsi="Georgia"/>
                <w:sz w:val="20"/>
                <w:szCs w:val="20"/>
              </w:rPr>
              <w:t>):</w:t>
            </w:r>
          </w:p>
        </w:tc>
      </w:tr>
    </w:tbl>
    <w:p w14:paraId="5DD94E5D" w14:textId="77777777" w:rsidR="00436C15" w:rsidRDefault="00436C15" w:rsidP="00436C15">
      <w:pPr>
        <w:rPr>
          <w:rFonts w:ascii="Georgia" w:hAnsi="Georgia"/>
          <w:sz w:val="20"/>
          <w:szCs w:val="20"/>
        </w:rPr>
      </w:pPr>
    </w:p>
    <w:p w14:paraId="16241276" w14:textId="3B84E018" w:rsidR="005838CD" w:rsidRDefault="005838CD" w:rsidP="005838CD">
      <w:pPr>
        <w:pStyle w:val="HTMLPreformatted"/>
      </w:pPr>
      <w:r>
        <w:rPr>
          <w:rFonts w:ascii="Georgia" w:hAnsi="Georgia"/>
          <w:b/>
        </w:rPr>
        <w:t xml:space="preserve">2. ORGANIZATIONAL BACKGROUND- </w:t>
      </w:r>
      <w:r w:rsidRPr="005838CD">
        <w:rPr>
          <w:rStyle w:val="y2iqfc"/>
          <w:b/>
          <w:bCs/>
          <w:lang w:val="ha-Latn-NG"/>
        </w:rPr>
        <w:t>BAYANIN KUNGIYAR</w:t>
      </w:r>
    </w:p>
    <w:p w14:paraId="4EC4BB30" w14:textId="77777777" w:rsidR="005838CD" w:rsidRDefault="005838CD" w:rsidP="00D73560">
      <w:pPr>
        <w:pStyle w:val="HTMLPreformatted"/>
        <w:rPr>
          <w:rFonts w:ascii="Georgia" w:hAnsi="Georgia"/>
        </w:rPr>
      </w:pPr>
    </w:p>
    <w:p w14:paraId="56144FFA" w14:textId="7ABB3B05" w:rsidR="005838CD" w:rsidRDefault="00A2178F" w:rsidP="005838CD">
      <w:pPr>
        <w:pStyle w:val="HTMLPreformatted"/>
        <w:rPr>
          <w:rFonts w:ascii="Georgia" w:hAnsi="Georgia"/>
        </w:rPr>
      </w:pPr>
      <w:r>
        <w:rPr>
          <w:rFonts w:ascii="Georgia" w:hAnsi="Georgia"/>
        </w:rPr>
        <w:t xml:space="preserve">2.1 </w:t>
      </w:r>
      <w:r w:rsidR="00AC47F3">
        <w:rPr>
          <w:rFonts w:ascii="Georgia" w:hAnsi="Georgia"/>
        </w:rPr>
        <w:t>Is CBO/Group register</w:t>
      </w:r>
      <w:r w:rsidR="003C26E0">
        <w:rPr>
          <w:rFonts w:ascii="Georgia" w:hAnsi="Georgia"/>
        </w:rPr>
        <w:t xml:space="preserve">ed? </w:t>
      </w:r>
      <w:r w:rsidR="00D73560">
        <w:rPr>
          <w:rFonts w:ascii="Georgia" w:hAnsi="Georgia"/>
        </w:rPr>
        <w:t xml:space="preserve"> </w:t>
      </w:r>
      <w:r w:rsidR="00B57664">
        <w:rPr>
          <w:rFonts w:ascii="Georgia" w:hAnsi="Georgia"/>
        </w:rPr>
        <w:t xml:space="preserve">Yes </w:t>
      </w:r>
      <w:sdt>
        <w:sdtPr>
          <w:rPr>
            <w:rFonts w:ascii="MS Gothic" w:eastAsia="MS Gothic" w:hAnsi="MS Gothic"/>
          </w:rPr>
          <w:id w:val="-832917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77D9">
            <w:rPr>
              <w:rFonts w:ascii="MS Gothic" w:eastAsia="MS Gothic" w:hAnsi="MS Gothic" w:hint="eastAsia"/>
            </w:rPr>
            <w:t>☐</w:t>
          </w:r>
        </w:sdtContent>
      </w:sdt>
      <w:r w:rsidR="00B57664" w:rsidRPr="00A2178F">
        <w:rPr>
          <w:rFonts w:ascii="Georgia" w:hAnsi="Georgia"/>
        </w:rPr>
        <w:t xml:space="preserve"> </w:t>
      </w:r>
      <w:r w:rsidR="00B57664">
        <w:rPr>
          <w:rFonts w:ascii="Georgia" w:hAnsi="Georgia"/>
        </w:rPr>
        <w:t xml:space="preserve"> No</w:t>
      </w:r>
      <w:r w:rsidR="005377D9" w:rsidRPr="005377D9">
        <w:rPr>
          <w:rFonts w:ascii="MS Gothic" w:eastAsia="MS Gothic" w:hAnsi="MS Gothic"/>
        </w:rPr>
        <w:t xml:space="preserve"> </w:t>
      </w:r>
      <w:sdt>
        <w:sdtPr>
          <w:rPr>
            <w:rFonts w:ascii="MS Gothic" w:eastAsia="MS Gothic" w:hAnsi="MS Gothic"/>
          </w:rPr>
          <w:id w:val="4981656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77D9">
            <w:rPr>
              <w:rFonts w:ascii="MS Gothic" w:eastAsia="MS Gothic" w:hAnsi="MS Gothic" w:hint="eastAsia"/>
            </w:rPr>
            <w:t>☐</w:t>
          </w:r>
        </w:sdtContent>
      </w:sdt>
      <w:r w:rsidR="00B57664">
        <w:rPr>
          <w:rFonts w:ascii="Georgia" w:hAnsi="Georgia"/>
        </w:rPr>
        <w:t xml:space="preserve"> </w:t>
      </w:r>
      <w:r w:rsidR="005838CD" w:rsidRPr="005838CD">
        <w:rPr>
          <w:rFonts w:ascii="Georgia" w:hAnsi="Georgia"/>
        </w:rPr>
        <w:t xml:space="preserve">. </w:t>
      </w:r>
      <w:r w:rsidR="005838CD" w:rsidRPr="00A2178F">
        <w:rPr>
          <w:rFonts w:ascii="Georgia" w:hAnsi="Georgia"/>
        </w:rPr>
        <w:t>If yes, please attach a copy</w:t>
      </w:r>
      <w:r w:rsidR="005838CD">
        <w:rPr>
          <w:rFonts w:ascii="Georgia" w:hAnsi="Georgia"/>
        </w:rPr>
        <w:t xml:space="preserve"> of registration certificate.</w:t>
      </w:r>
      <w:r w:rsidR="00DB4398">
        <w:rPr>
          <w:rFonts w:ascii="Georgia" w:hAnsi="Georgia"/>
        </w:rPr>
        <w:t xml:space="preserve"> </w:t>
      </w:r>
    </w:p>
    <w:p w14:paraId="00D31BE0" w14:textId="77687428" w:rsidR="003C26E0" w:rsidRDefault="005838CD" w:rsidP="005838CD">
      <w:pPr>
        <w:pStyle w:val="HTMLPreformatted"/>
        <w:rPr>
          <w:rStyle w:val="y2iqfc"/>
        </w:rPr>
      </w:pPr>
      <w:r>
        <w:rPr>
          <w:rStyle w:val="y2iqfc"/>
          <w:lang w:val="ha-Latn-NG"/>
        </w:rPr>
        <w:t>An yi rijistar CBO/Ƙungiya?</w:t>
      </w:r>
      <w:r w:rsidR="002366E9" w:rsidRPr="002366E9">
        <w:rPr>
          <w:rFonts w:eastAsia="MS Gothic"/>
        </w:rPr>
        <w:t>eh</w:t>
      </w:r>
      <w:r w:rsidR="005377D9" w:rsidRPr="005377D9">
        <w:rPr>
          <w:rFonts w:ascii="MS Gothic" w:eastAsia="MS Gothic" w:hAnsi="MS Gothic"/>
        </w:rPr>
        <w:t xml:space="preserve"> </w:t>
      </w:r>
      <w:sdt>
        <w:sdtPr>
          <w:rPr>
            <w:rFonts w:ascii="MS Gothic" w:eastAsia="MS Gothic" w:hAnsi="MS Gothic"/>
          </w:rPr>
          <w:id w:val="668837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77D9">
            <w:rPr>
              <w:rFonts w:ascii="MS Gothic" w:eastAsia="MS Gothic" w:hAnsi="MS Gothic" w:hint="eastAsia"/>
            </w:rPr>
            <w:t>☐</w:t>
          </w:r>
        </w:sdtContent>
      </w:sdt>
      <w:r w:rsidR="002366E9" w:rsidRPr="002366E9">
        <w:rPr>
          <w:rFonts w:eastAsia="MS Gothic"/>
        </w:rPr>
        <w:t xml:space="preserve"> </w:t>
      </w:r>
      <w:proofErr w:type="spellStart"/>
      <w:r w:rsidR="002366E9" w:rsidRPr="002366E9">
        <w:rPr>
          <w:rFonts w:eastAsia="MS Gothic"/>
        </w:rPr>
        <w:t>aá</w:t>
      </w:r>
      <w:proofErr w:type="spellEnd"/>
      <w:r w:rsidR="005377D9" w:rsidRPr="005377D9">
        <w:rPr>
          <w:rFonts w:ascii="MS Gothic" w:eastAsia="MS Gothic" w:hAnsi="MS Gothic"/>
        </w:rPr>
        <w:t xml:space="preserve"> </w:t>
      </w:r>
      <w:sdt>
        <w:sdtPr>
          <w:rPr>
            <w:rFonts w:ascii="MS Gothic" w:eastAsia="MS Gothic" w:hAnsi="MS Gothic"/>
          </w:rPr>
          <w:id w:val="19512835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77D9">
            <w:rPr>
              <w:rFonts w:ascii="MS Gothic" w:eastAsia="MS Gothic" w:hAnsi="MS Gothic" w:hint="eastAsia"/>
            </w:rPr>
            <w:t>☐</w:t>
          </w:r>
        </w:sdtContent>
      </w:sdt>
      <w:r w:rsidR="00C32722">
        <w:rPr>
          <w:rFonts w:ascii="MS Gothic" w:eastAsia="MS Gothic" w:hAnsi="MS Gothic" w:hint="eastAsia"/>
        </w:rPr>
        <w:t>.</w:t>
      </w:r>
      <w:r w:rsidR="00C32722" w:rsidRPr="005377D9">
        <w:rPr>
          <w:rFonts w:ascii="MS Gothic" w:eastAsia="MS Gothic" w:hAnsi="MS Gothic"/>
        </w:rPr>
        <w:t xml:space="preserve"> </w:t>
      </w:r>
      <w:r w:rsidR="00C32722" w:rsidRPr="005838CD">
        <w:t xml:space="preserve">Idan </w:t>
      </w:r>
      <w:r w:rsidR="00385EF7" w:rsidRPr="005838CD">
        <w:t xml:space="preserve">an </w:t>
      </w:r>
      <w:proofErr w:type="spellStart"/>
      <w:r w:rsidR="00385EF7" w:rsidRPr="005838CD">
        <w:t>yi</w:t>
      </w:r>
      <w:proofErr w:type="spellEnd"/>
      <w:r w:rsidR="00385EF7" w:rsidRPr="005838CD">
        <w:t xml:space="preserve"> </w:t>
      </w:r>
      <w:proofErr w:type="spellStart"/>
      <w:r w:rsidR="00385EF7" w:rsidRPr="005838CD">
        <w:t>rijista</w:t>
      </w:r>
      <w:proofErr w:type="spellEnd"/>
      <w:r w:rsidR="00385EF7" w:rsidRPr="005838CD">
        <w:t>,</w:t>
      </w:r>
      <w:r w:rsidR="00385EF7" w:rsidRPr="00385EF7">
        <w:rPr>
          <w:rStyle w:val="y2iqfc"/>
          <w:rFonts w:ascii="Georgia" w:hAnsi="Georgia"/>
        </w:rPr>
        <w:t xml:space="preserve"> </w:t>
      </w:r>
      <w:r w:rsidR="00385EF7">
        <w:rPr>
          <w:rStyle w:val="y2iqfc"/>
          <w:lang w:val="ha-Latn-NG"/>
        </w:rPr>
        <w:t>a haɗa kwafin takardar shaidar rajista</w:t>
      </w:r>
      <w:r w:rsidRPr="005838CD">
        <w:rPr>
          <w:rStyle w:val="y2iqfc"/>
        </w:rPr>
        <w:t>.</w:t>
      </w:r>
    </w:p>
    <w:p w14:paraId="2DF891F6" w14:textId="77777777" w:rsidR="005838CD" w:rsidRPr="00385EF7" w:rsidRDefault="005838CD" w:rsidP="005838CD">
      <w:pPr>
        <w:pStyle w:val="HTMLPreformatted"/>
        <w:rPr>
          <w:rFonts w:ascii="Georgia" w:hAnsi="Georgia"/>
        </w:rPr>
      </w:pPr>
    </w:p>
    <w:p w14:paraId="37A07010" w14:textId="5E7603CE" w:rsidR="00080CC0" w:rsidRDefault="003C26E0" w:rsidP="005838CD">
      <w:pPr>
        <w:pStyle w:val="HTMLPreformatted"/>
        <w:rPr>
          <w:rFonts w:ascii="Georgia" w:hAnsi="Georgia"/>
        </w:rPr>
      </w:pPr>
      <w:r>
        <w:rPr>
          <w:rFonts w:ascii="Georgia" w:hAnsi="Georgia"/>
        </w:rPr>
        <w:t xml:space="preserve">2.2 </w:t>
      </w:r>
      <w:r w:rsidR="00436C15">
        <w:rPr>
          <w:rFonts w:ascii="Georgia" w:hAnsi="Georgia"/>
        </w:rPr>
        <w:t>Do you have a constitution or by-laws?</w:t>
      </w:r>
      <w:r w:rsidR="00385EF7">
        <w:rPr>
          <w:rFonts w:ascii="Georgia" w:hAnsi="Georgia"/>
        </w:rPr>
        <w:t xml:space="preserve"> </w:t>
      </w:r>
      <w:r w:rsidR="008F3327">
        <w:rPr>
          <w:rFonts w:ascii="Georgia" w:hAnsi="Georgia"/>
        </w:rPr>
        <w:t xml:space="preserve"> Yes </w:t>
      </w:r>
      <w:sdt>
        <w:sdtPr>
          <w:rPr>
            <w:rFonts w:ascii="MS Gothic" w:eastAsia="MS Gothic" w:hAnsi="MS Gothic"/>
          </w:rPr>
          <w:id w:val="14805699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77D9">
            <w:rPr>
              <w:rFonts w:ascii="MS Gothic" w:eastAsia="MS Gothic" w:hAnsi="MS Gothic" w:hint="eastAsia"/>
            </w:rPr>
            <w:t>☐</w:t>
          </w:r>
        </w:sdtContent>
      </w:sdt>
      <w:r w:rsidR="008F3327" w:rsidRPr="00A2178F">
        <w:rPr>
          <w:rFonts w:ascii="Georgia" w:hAnsi="Georgia"/>
        </w:rPr>
        <w:t xml:space="preserve"> </w:t>
      </w:r>
      <w:r w:rsidR="008F3327">
        <w:rPr>
          <w:rFonts w:ascii="Georgia" w:hAnsi="Georgia"/>
        </w:rPr>
        <w:t>No</w:t>
      </w:r>
      <w:r w:rsidR="005377D9" w:rsidRPr="005377D9">
        <w:rPr>
          <w:rFonts w:ascii="MS Gothic" w:eastAsia="MS Gothic" w:hAnsi="MS Gothic"/>
        </w:rPr>
        <w:t xml:space="preserve"> </w:t>
      </w:r>
      <w:sdt>
        <w:sdtPr>
          <w:rPr>
            <w:rFonts w:ascii="MS Gothic" w:eastAsia="MS Gothic" w:hAnsi="MS Gothic"/>
          </w:rPr>
          <w:id w:val="322328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77D9">
            <w:rPr>
              <w:rFonts w:ascii="MS Gothic" w:eastAsia="MS Gothic" w:hAnsi="MS Gothic" w:hint="eastAsia"/>
            </w:rPr>
            <w:t>☐</w:t>
          </w:r>
        </w:sdtContent>
      </w:sdt>
      <w:r w:rsidR="005377D9">
        <w:rPr>
          <w:rFonts w:ascii="MS Gothic" w:eastAsia="MS Gothic" w:hAnsi="MS Gothic" w:hint="eastAsia"/>
        </w:rPr>
        <w:t xml:space="preserve"> </w:t>
      </w:r>
      <w:r w:rsidR="005377D9">
        <w:rPr>
          <w:rFonts w:ascii="MS Gothic" w:eastAsia="MS Gothic" w:hAnsi="MS Gothic"/>
        </w:rPr>
        <w:t>.</w:t>
      </w:r>
      <w:r w:rsidR="00080CC0" w:rsidRPr="00A2178F">
        <w:rPr>
          <w:rFonts w:ascii="Georgia" w:hAnsi="Georgia"/>
        </w:rPr>
        <w:t>If yes, please attach a copy</w:t>
      </w:r>
      <w:r w:rsidR="00080CC0">
        <w:rPr>
          <w:rFonts w:ascii="Georgia" w:hAnsi="Georgia"/>
        </w:rPr>
        <w:t xml:space="preserve">. </w:t>
      </w:r>
      <w:r w:rsidR="00E31577">
        <w:rPr>
          <w:rFonts w:ascii="Georgia" w:hAnsi="Georgia"/>
        </w:rPr>
        <w:t xml:space="preserve"> </w:t>
      </w:r>
    </w:p>
    <w:p w14:paraId="32705450" w14:textId="40A1A14D" w:rsidR="00385EF7" w:rsidRPr="00080CC0" w:rsidRDefault="005838CD" w:rsidP="005838CD">
      <w:pPr>
        <w:pStyle w:val="HTMLPreformatted"/>
      </w:pPr>
      <w:r>
        <w:rPr>
          <w:rStyle w:val="y2iqfc"/>
          <w:lang w:val="ha-Latn-NG"/>
        </w:rPr>
        <w:t>Kuna da kundin tsarin mulki ko dokoki</w:t>
      </w:r>
      <w:r w:rsidRPr="00080CC0">
        <w:rPr>
          <w:rStyle w:val="y2iqfc"/>
        </w:rPr>
        <w:t>?</w:t>
      </w:r>
      <w:r w:rsidR="002366E9" w:rsidRPr="002366E9">
        <w:rPr>
          <w:rFonts w:eastAsia="MS Gothic"/>
        </w:rPr>
        <w:t>eh</w:t>
      </w:r>
      <w:r w:rsidR="005377D9" w:rsidRPr="005377D9">
        <w:rPr>
          <w:rFonts w:ascii="MS Gothic" w:eastAsia="MS Gothic" w:hAnsi="MS Gothic"/>
        </w:rPr>
        <w:t xml:space="preserve"> </w:t>
      </w:r>
      <w:sdt>
        <w:sdtPr>
          <w:rPr>
            <w:rFonts w:ascii="MS Gothic" w:eastAsia="MS Gothic" w:hAnsi="MS Gothic"/>
          </w:rPr>
          <w:id w:val="-5206164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77D9">
            <w:rPr>
              <w:rFonts w:ascii="MS Gothic" w:eastAsia="MS Gothic" w:hAnsi="MS Gothic" w:hint="eastAsia"/>
            </w:rPr>
            <w:t>☐</w:t>
          </w:r>
        </w:sdtContent>
      </w:sdt>
      <w:r w:rsidR="005377D9">
        <w:rPr>
          <w:rFonts w:ascii="MS Gothic" w:eastAsia="MS Gothic" w:hAnsi="MS Gothic" w:hint="eastAsia"/>
        </w:rPr>
        <w:t xml:space="preserve"> </w:t>
      </w:r>
      <w:proofErr w:type="spellStart"/>
      <w:r w:rsidR="002366E9" w:rsidRPr="002366E9">
        <w:rPr>
          <w:rFonts w:eastAsia="MS Gothic"/>
        </w:rPr>
        <w:t>aá</w:t>
      </w:r>
      <w:proofErr w:type="spellEnd"/>
      <w:r w:rsidR="005377D9" w:rsidRPr="005377D9">
        <w:rPr>
          <w:rFonts w:ascii="MS Gothic" w:eastAsia="MS Gothic" w:hAnsi="MS Gothic"/>
        </w:rPr>
        <w:t xml:space="preserve"> </w:t>
      </w:r>
      <w:sdt>
        <w:sdtPr>
          <w:rPr>
            <w:rFonts w:ascii="MS Gothic" w:eastAsia="MS Gothic" w:hAnsi="MS Gothic"/>
          </w:rPr>
          <w:id w:val="-12587517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77D9">
            <w:rPr>
              <w:rFonts w:ascii="MS Gothic" w:eastAsia="MS Gothic" w:hAnsi="MS Gothic" w:hint="eastAsia"/>
            </w:rPr>
            <w:t>☐</w:t>
          </w:r>
        </w:sdtContent>
      </w:sdt>
      <w:r w:rsidR="005377D9" w:rsidRPr="005377D9">
        <w:rPr>
          <w:rFonts w:ascii="MS Gothic" w:eastAsia="MS Gothic" w:hAnsi="MS Gothic"/>
        </w:rPr>
        <w:t xml:space="preserve">. </w:t>
      </w:r>
      <w:r w:rsidR="00385EF7">
        <w:rPr>
          <w:rStyle w:val="y2iqfc"/>
          <w:lang w:val="ha-Latn-NG"/>
        </w:rPr>
        <w:t>Idan eh, a haɗa kwafi</w:t>
      </w:r>
      <w:r w:rsidR="0016272F" w:rsidRPr="00080CC0">
        <w:rPr>
          <w:rStyle w:val="y2iqfc"/>
        </w:rPr>
        <w:t xml:space="preserve"> </w:t>
      </w:r>
      <w:proofErr w:type="spellStart"/>
      <w:r w:rsidR="0016272F" w:rsidRPr="00080CC0">
        <w:rPr>
          <w:rStyle w:val="y2iqfc"/>
        </w:rPr>
        <w:t>takardan</w:t>
      </w:r>
      <w:proofErr w:type="spellEnd"/>
      <w:r w:rsidR="00080CC0" w:rsidRPr="00080CC0">
        <w:rPr>
          <w:rStyle w:val="y2iqfc"/>
        </w:rPr>
        <w:t>.</w:t>
      </w:r>
    </w:p>
    <w:p w14:paraId="42119EF2" w14:textId="1A5F61DF" w:rsidR="00D40FE4" w:rsidRPr="00385EF7" w:rsidRDefault="00D40FE4" w:rsidP="00A2178F">
      <w:pPr>
        <w:pStyle w:val="ListParagraph"/>
        <w:rPr>
          <w:rFonts w:ascii="Georgia" w:hAnsi="Georgia"/>
          <w:sz w:val="20"/>
          <w:szCs w:val="20"/>
        </w:rPr>
      </w:pPr>
    </w:p>
    <w:tbl>
      <w:tblPr>
        <w:tblStyle w:val="TableGrid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497"/>
        <w:gridCol w:w="3632"/>
        <w:gridCol w:w="958"/>
        <w:gridCol w:w="992"/>
        <w:gridCol w:w="993"/>
        <w:gridCol w:w="1224"/>
      </w:tblGrid>
      <w:tr w:rsidR="00EC18FA" w14:paraId="2F5F6F84" w14:textId="77777777" w:rsidTr="00EC18FA">
        <w:tc>
          <w:tcPr>
            <w:tcW w:w="497" w:type="dxa"/>
          </w:tcPr>
          <w:p w14:paraId="390B8D0C" w14:textId="2392F35C" w:rsidR="00EC18FA" w:rsidRDefault="00EC18FA" w:rsidP="00A2178F">
            <w:pPr>
              <w:pStyle w:val="ListParagraph"/>
              <w:ind w:left="0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2.3</w:t>
            </w:r>
          </w:p>
        </w:tc>
        <w:tc>
          <w:tcPr>
            <w:tcW w:w="3632" w:type="dxa"/>
          </w:tcPr>
          <w:p w14:paraId="5E230BA4" w14:textId="77777777" w:rsidR="00860D20" w:rsidRDefault="00EC18FA" w:rsidP="00A2178F">
            <w:pPr>
              <w:pStyle w:val="ListParagraph"/>
              <w:ind w:left="0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How many persons make up your organisation?</w:t>
            </w:r>
            <w:r w:rsidR="0050447F">
              <w:rPr>
                <w:rFonts w:ascii="Georgia" w:hAnsi="Georgia"/>
                <w:sz w:val="20"/>
                <w:szCs w:val="20"/>
              </w:rPr>
              <w:t xml:space="preserve"> </w:t>
            </w:r>
          </w:p>
          <w:p w14:paraId="0B2EC4C1" w14:textId="1C9DB8A2" w:rsidR="00EC18FA" w:rsidRPr="0050447F" w:rsidRDefault="0050447F" w:rsidP="00A2178F">
            <w:pPr>
              <w:pStyle w:val="ListParagraph"/>
              <w:ind w:left="0"/>
              <w:rPr>
                <w:rFonts w:ascii="Georgia" w:hAnsi="Georgia"/>
                <w:sz w:val="20"/>
                <w:szCs w:val="20"/>
                <w:lang w:val="fr-FR"/>
              </w:rPr>
            </w:pPr>
            <w:proofErr w:type="spellStart"/>
            <w:r w:rsidRPr="00054168">
              <w:rPr>
                <w:rFonts w:ascii="Courier New" w:hAnsi="Courier New" w:cs="Courier New"/>
                <w:sz w:val="20"/>
                <w:szCs w:val="20"/>
                <w:lang w:val="fr-FR"/>
              </w:rPr>
              <w:lastRenderedPageBreak/>
              <w:t>Mutane</w:t>
            </w:r>
            <w:proofErr w:type="spellEnd"/>
            <w:r w:rsidRPr="00054168">
              <w:rPr>
                <w:rFonts w:ascii="Courier New" w:hAnsi="Courier New" w:cs="Courier New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54168">
              <w:rPr>
                <w:rFonts w:ascii="Courier New" w:hAnsi="Courier New" w:cs="Courier New"/>
                <w:sz w:val="20"/>
                <w:szCs w:val="20"/>
                <w:lang w:val="fr-FR"/>
              </w:rPr>
              <w:t>nawa</w:t>
            </w:r>
            <w:proofErr w:type="spellEnd"/>
            <w:r w:rsidRPr="00054168">
              <w:rPr>
                <w:rFonts w:ascii="Courier New" w:hAnsi="Courier New" w:cs="Courier New"/>
                <w:sz w:val="20"/>
                <w:szCs w:val="20"/>
                <w:lang w:val="fr-FR"/>
              </w:rPr>
              <w:t xml:space="preserve"> </w:t>
            </w:r>
            <w:proofErr w:type="gramStart"/>
            <w:r w:rsidRPr="00054168">
              <w:rPr>
                <w:rFonts w:ascii="Courier New" w:hAnsi="Courier New" w:cs="Courier New"/>
                <w:sz w:val="20"/>
                <w:szCs w:val="20"/>
                <w:lang w:val="fr-FR"/>
              </w:rPr>
              <w:t>ne</w:t>
            </w:r>
            <w:r w:rsidR="003C4DC7">
              <w:rPr>
                <w:rFonts w:ascii="Courier New" w:hAnsi="Courier New" w:cs="Courier New"/>
                <w:sz w:val="20"/>
                <w:szCs w:val="20"/>
                <w:lang w:val="fr-FR"/>
              </w:rPr>
              <w:t xml:space="preserve"> </w:t>
            </w:r>
            <w:r w:rsidRPr="00054168">
              <w:rPr>
                <w:rFonts w:ascii="Courier New" w:hAnsi="Courier New" w:cs="Courier New"/>
                <w:sz w:val="20"/>
                <w:szCs w:val="20"/>
                <w:lang w:val="fr-FR"/>
              </w:rPr>
              <w:t>a</w:t>
            </w:r>
            <w:proofErr w:type="gramEnd"/>
            <w:r w:rsidRPr="00054168">
              <w:rPr>
                <w:rFonts w:ascii="Courier New" w:hAnsi="Courier New" w:cs="Courier New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54168">
              <w:rPr>
                <w:rFonts w:ascii="Courier New" w:hAnsi="Courier New" w:cs="Courier New"/>
                <w:sz w:val="20"/>
                <w:szCs w:val="20"/>
                <w:lang w:val="fr-FR"/>
              </w:rPr>
              <w:t>kungiyar</w:t>
            </w:r>
            <w:proofErr w:type="spellEnd"/>
            <w:r w:rsidRPr="00054168">
              <w:rPr>
                <w:rFonts w:ascii="Courier New" w:hAnsi="Courier New" w:cs="Courier New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54168">
              <w:rPr>
                <w:rFonts w:ascii="Courier New" w:hAnsi="Courier New" w:cs="Courier New"/>
                <w:sz w:val="20"/>
                <w:szCs w:val="20"/>
                <w:lang w:val="fr-FR"/>
              </w:rPr>
              <w:t>ku</w:t>
            </w:r>
            <w:proofErr w:type="spellEnd"/>
            <w:r w:rsidR="00080CC0">
              <w:rPr>
                <w:rFonts w:ascii="Courier New" w:hAnsi="Courier New" w:cs="Courier New"/>
                <w:sz w:val="20"/>
                <w:szCs w:val="20"/>
                <w:lang w:val="fr-FR"/>
              </w:rPr>
              <w:t> ?</w:t>
            </w:r>
          </w:p>
        </w:tc>
        <w:tc>
          <w:tcPr>
            <w:tcW w:w="958" w:type="dxa"/>
          </w:tcPr>
          <w:p w14:paraId="5A9D1C67" w14:textId="6BC7A176" w:rsidR="0050447F" w:rsidRDefault="00EC18FA" w:rsidP="0050447F">
            <w:pPr>
              <w:pStyle w:val="HTMLPreformatted"/>
            </w:pPr>
            <w:r>
              <w:rPr>
                <w:rFonts w:ascii="Georgia" w:hAnsi="Georgia"/>
              </w:rPr>
              <w:lastRenderedPageBreak/>
              <w:t>Female</w:t>
            </w:r>
            <w:r w:rsidR="0050447F">
              <w:rPr>
                <w:rFonts w:ascii="Georgia" w:hAnsi="Georgia"/>
              </w:rPr>
              <w:t xml:space="preserve"> </w:t>
            </w:r>
            <w:r w:rsidR="00C32722">
              <w:rPr>
                <w:rStyle w:val="y2iqfc"/>
                <w:lang w:val="ha-Latn-NG"/>
              </w:rPr>
              <w:t>Mace</w:t>
            </w:r>
          </w:p>
          <w:p w14:paraId="4E4AE82A" w14:textId="58579254" w:rsidR="00EC18FA" w:rsidRDefault="00EC18FA" w:rsidP="00EC18FA">
            <w:pPr>
              <w:pStyle w:val="ListParagraph"/>
              <w:ind w:left="0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992" w:type="dxa"/>
          </w:tcPr>
          <w:p w14:paraId="2AB973C4" w14:textId="57C12AE6" w:rsidR="00EC18FA" w:rsidRDefault="00860D20" w:rsidP="007A4057">
            <w:pPr>
              <w:pStyle w:val="ListParagraph"/>
              <w:ind w:left="0"/>
              <w:rPr>
                <w:rFonts w:ascii="Georgia" w:hAnsi="Georgia"/>
                <w:sz w:val="20"/>
                <w:szCs w:val="20"/>
              </w:rPr>
            </w:pPr>
            <w:r w:rsidRPr="00860D20">
              <w:rPr>
                <w:rFonts w:ascii="Georgia" w:hAnsi="Georgia"/>
                <w:sz w:val="20"/>
                <w:szCs w:val="20"/>
              </w:rPr>
              <w:lastRenderedPageBreak/>
              <w:t>Answer (</w:t>
            </w:r>
            <w:r w:rsidRPr="00860D20">
              <w:rPr>
                <w:rFonts w:ascii="Courier New" w:hAnsi="Courier New" w:cs="Courier New"/>
                <w:sz w:val="20"/>
                <w:szCs w:val="20"/>
              </w:rPr>
              <w:t>Amsa</w:t>
            </w:r>
            <w:r w:rsidRPr="00860D20">
              <w:rPr>
                <w:rFonts w:ascii="Georgia" w:hAnsi="Georgia"/>
                <w:sz w:val="20"/>
                <w:szCs w:val="20"/>
              </w:rPr>
              <w:t>):</w:t>
            </w:r>
          </w:p>
        </w:tc>
        <w:tc>
          <w:tcPr>
            <w:tcW w:w="993" w:type="dxa"/>
          </w:tcPr>
          <w:p w14:paraId="279AFE3F" w14:textId="21BB77E1" w:rsidR="00EC18FA" w:rsidRDefault="00EC18FA" w:rsidP="007A4057">
            <w:pPr>
              <w:pStyle w:val="ListParagraph"/>
              <w:ind w:left="0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Male</w:t>
            </w:r>
            <w:r w:rsidR="0050447F"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 w:rsidR="00C32722" w:rsidRPr="0046353D">
              <w:rPr>
                <w:rFonts w:ascii="Courier New" w:hAnsi="Courier New" w:cs="Courier New"/>
                <w:sz w:val="20"/>
                <w:szCs w:val="20"/>
              </w:rPr>
              <w:t>Namiji</w:t>
            </w:r>
            <w:proofErr w:type="spellEnd"/>
          </w:p>
        </w:tc>
        <w:tc>
          <w:tcPr>
            <w:tcW w:w="1224" w:type="dxa"/>
          </w:tcPr>
          <w:p w14:paraId="1C3EC6DB" w14:textId="46BA2F02" w:rsidR="00EC18FA" w:rsidRDefault="002D3C8E" w:rsidP="007A4057">
            <w:pPr>
              <w:pStyle w:val="ListParagraph"/>
              <w:ind w:left="0"/>
              <w:rPr>
                <w:rFonts w:ascii="Georgia" w:hAnsi="Georgia"/>
                <w:sz w:val="20"/>
                <w:szCs w:val="20"/>
              </w:rPr>
            </w:pPr>
            <w:r w:rsidRPr="00860D20">
              <w:rPr>
                <w:rFonts w:ascii="Georgia" w:hAnsi="Georgia"/>
                <w:sz w:val="20"/>
                <w:szCs w:val="20"/>
              </w:rPr>
              <w:t>Answer (</w:t>
            </w:r>
            <w:r w:rsidRPr="00860D20">
              <w:rPr>
                <w:rFonts w:ascii="Courier New" w:hAnsi="Courier New" w:cs="Courier New"/>
                <w:sz w:val="20"/>
                <w:szCs w:val="20"/>
              </w:rPr>
              <w:t>Amsa</w:t>
            </w:r>
            <w:r w:rsidRPr="00860D20">
              <w:rPr>
                <w:rFonts w:ascii="Georgia" w:hAnsi="Georgia"/>
                <w:sz w:val="20"/>
                <w:szCs w:val="20"/>
              </w:rPr>
              <w:t>):</w:t>
            </w:r>
          </w:p>
        </w:tc>
      </w:tr>
      <w:tr w:rsidR="00EC18FA" w14:paraId="395EF88C" w14:textId="77777777" w:rsidTr="00EC18FA">
        <w:tc>
          <w:tcPr>
            <w:tcW w:w="497" w:type="dxa"/>
          </w:tcPr>
          <w:p w14:paraId="233A7CC6" w14:textId="5413ECC1" w:rsidR="00EC18FA" w:rsidRDefault="00EC18FA" w:rsidP="00464750">
            <w:pPr>
              <w:pStyle w:val="ListParagraph"/>
              <w:ind w:left="0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2.4</w:t>
            </w:r>
          </w:p>
        </w:tc>
        <w:tc>
          <w:tcPr>
            <w:tcW w:w="3632" w:type="dxa"/>
          </w:tcPr>
          <w:p w14:paraId="3EA85F09" w14:textId="77777777" w:rsidR="00EC18FA" w:rsidRDefault="00EC18FA" w:rsidP="00464750">
            <w:pPr>
              <w:pStyle w:val="ListParagraph"/>
              <w:ind w:left="0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How many are paid staff/volunteers?</w:t>
            </w:r>
          </w:p>
          <w:p w14:paraId="00B277C0" w14:textId="77777777" w:rsidR="0050447F" w:rsidRDefault="0050447F" w:rsidP="00464750">
            <w:pPr>
              <w:pStyle w:val="ListParagraph"/>
              <w:ind w:left="0"/>
              <w:rPr>
                <w:rFonts w:ascii="Courier New" w:hAnsi="Courier New" w:cs="Courier New"/>
                <w:sz w:val="20"/>
                <w:szCs w:val="20"/>
                <w:lang w:val="fr-FR"/>
              </w:rPr>
            </w:pPr>
            <w:proofErr w:type="spellStart"/>
            <w:r w:rsidRPr="0046353D">
              <w:rPr>
                <w:rFonts w:ascii="Courier New" w:hAnsi="Courier New" w:cs="Courier New"/>
                <w:sz w:val="20"/>
                <w:szCs w:val="20"/>
                <w:lang w:val="fr-FR"/>
              </w:rPr>
              <w:t>Mutane</w:t>
            </w:r>
            <w:proofErr w:type="spellEnd"/>
            <w:r w:rsidRPr="0046353D">
              <w:rPr>
                <w:rFonts w:ascii="Courier New" w:hAnsi="Courier New" w:cs="Courier New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6353D">
              <w:rPr>
                <w:rFonts w:ascii="Courier New" w:hAnsi="Courier New" w:cs="Courier New"/>
                <w:sz w:val="20"/>
                <w:szCs w:val="20"/>
                <w:lang w:val="fr-FR"/>
              </w:rPr>
              <w:t>nawane</w:t>
            </w:r>
            <w:proofErr w:type="spellEnd"/>
            <w:r w:rsidRPr="0046353D">
              <w:rPr>
                <w:rFonts w:ascii="Courier New" w:hAnsi="Courier New" w:cs="Courier New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6353D">
              <w:rPr>
                <w:rFonts w:ascii="Courier New" w:hAnsi="Courier New" w:cs="Courier New"/>
                <w:sz w:val="20"/>
                <w:szCs w:val="20"/>
                <w:lang w:val="fr-FR"/>
              </w:rPr>
              <w:t>maáikata</w:t>
            </w:r>
            <w:proofErr w:type="spellEnd"/>
            <w:r w:rsidRPr="0046353D">
              <w:rPr>
                <w:rFonts w:ascii="Courier New" w:hAnsi="Courier New" w:cs="Courier New"/>
                <w:sz w:val="20"/>
                <w:szCs w:val="20"/>
                <w:lang w:val="fr-FR"/>
              </w:rPr>
              <w:t xml:space="preserve">/masu </w:t>
            </w:r>
            <w:proofErr w:type="spellStart"/>
            <w:r w:rsidRPr="0046353D">
              <w:rPr>
                <w:rFonts w:ascii="Courier New" w:hAnsi="Courier New" w:cs="Courier New"/>
                <w:sz w:val="20"/>
                <w:szCs w:val="20"/>
                <w:lang w:val="fr-FR"/>
              </w:rPr>
              <w:t>aikin</w:t>
            </w:r>
            <w:proofErr w:type="spellEnd"/>
            <w:r w:rsidRPr="0046353D">
              <w:rPr>
                <w:rFonts w:ascii="Courier New" w:hAnsi="Courier New" w:cs="Courier New"/>
                <w:sz w:val="20"/>
                <w:szCs w:val="20"/>
                <w:lang w:val="fr-FR"/>
              </w:rPr>
              <w:t xml:space="preserve"> sa </w:t>
            </w:r>
            <w:proofErr w:type="spellStart"/>
            <w:r w:rsidRPr="0046353D">
              <w:rPr>
                <w:rFonts w:ascii="Courier New" w:hAnsi="Courier New" w:cs="Courier New"/>
                <w:sz w:val="20"/>
                <w:szCs w:val="20"/>
                <w:lang w:val="fr-FR"/>
              </w:rPr>
              <w:t>kai</w:t>
            </w:r>
            <w:proofErr w:type="spellEnd"/>
            <w:r w:rsidRPr="0046353D">
              <w:rPr>
                <w:rFonts w:ascii="Courier New" w:hAnsi="Courier New" w:cs="Courier New"/>
                <w:sz w:val="20"/>
                <w:szCs w:val="20"/>
                <w:lang w:val="fr-FR"/>
              </w:rPr>
              <w:t> ?</w:t>
            </w:r>
          </w:p>
          <w:p w14:paraId="15D18CFA" w14:textId="4F1F045E" w:rsidR="002D3C8E" w:rsidRPr="0046353D" w:rsidRDefault="002D3C8E" w:rsidP="00464750">
            <w:pPr>
              <w:pStyle w:val="ListParagraph"/>
              <w:ind w:left="0"/>
              <w:rPr>
                <w:rFonts w:ascii="Courier New" w:hAnsi="Courier New" w:cs="Courier New"/>
                <w:sz w:val="20"/>
                <w:szCs w:val="20"/>
                <w:lang w:val="fr-FR"/>
              </w:rPr>
            </w:pPr>
          </w:p>
        </w:tc>
        <w:tc>
          <w:tcPr>
            <w:tcW w:w="958" w:type="dxa"/>
          </w:tcPr>
          <w:p w14:paraId="5B8EAA81" w14:textId="0E96D2D9" w:rsidR="0050447F" w:rsidRDefault="0050447F" w:rsidP="0050447F">
            <w:pPr>
              <w:pStyle w:val="HTMLPreformatted"/>
            </w:pPr>
            <w:r>
              <w:rPr>
                <w:rFonts w:ascii="Georgia" w:hAnsi="Georgia"/>
              </w:rPr>
              <w:t xml:space="preserve">Female </w:t>
            </w:r>
            <w:r w:rsidR="00C32722">
              <w:rPr>
                <w:rStyle w:val="y2iqfc"/>
                <w:lang w:val="ha-Latn-NG"/>
              </w:rPr>
              <w:t>Mace</w:t>
            </w:r>
          </w:p>
          <w:p w14:paraId="6851F58D" w14:textId="5A5DCD02" w:rsidR="00EC18FA" w:rsidRDefault="00EC18FA" w:rsidP="00EC18FA">
            <w:pPr>
              <w:pStyle w:val="ListParagraph"/>
              <w:ind w:left="0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992" w:type="dxa"/>
          </w:tcPr>
          <w:p w14:paraId="1A3652EC" w14:textId="77777777" w:rsidR="00EC18FA" w:rsidRDefault="002D3C8E" w:rsidP="007A4057">
            <w:pPr>
              <w:pStyle w:val="ListParagraph"/>
              <w:ind w:left="0"/>
              <w:rPr>
                <w:rFonts w:ascii="Georgia" w:hAnsi="Georgia"/>
                <w:sz w:val="16"/>
                <w:szCs w:val="16"/>
              </w:rPr>
            </w:pPr>
            <w:r w:rsidRPr="002D3C8E">
              <w:rPr>
                <w:rFonts w:ascii="Georgia" w:hAnsi="Georgia"/>
                <w:sz w:val="16"/>
                <w:szCs w:val="16"/>
              </w:rPr>
              <w:t>Answer (</w:t>
            </w:r>
            <w:r w:rsidRPr="002D3C8E">
              <w:rPr>
                <w:rFonts w:ascii="Courier New" w:hAnsi="Courier New" w:cs="Courier New"/>
                <w:sz w:val="16"/>
                <w:szCs w:val="16"/>
              </w:rPr>
              <w:t>Amsa</w:t>
            </w:r>
            <w:r w:rsidRPr="002D3C8E">
              <w:rPr>
                <w:rFonts w:ascii="Georgia" w:hAnsi="Georgia"/>
                <w:sz w:val="16"/>
                <w:szCs w:val="16"/>
              </w:rPr>
              <w:t>):</w:t>
            </w:r>
          </w:p>
          <w:p w14:paraId="7ABD3E3C" w14:textId="77777777" w:rsidR="002D3C8E" w:rsidRDefault="002D3C8E" w:rsidP="007A4057">
            <w:pPr>
              <w:pStyle w:val="ListParagraph"/>
              <w:ind w:left="0"/>
              <w:rPr>
                <w:rFonts w:ascii="Georgia" w:hAnsi="Georgia"/>
                <w:sz w:val="16"/>
                <w:szCs w:val="16"/>
              </w:rPr>
            </w:pPr>
          </w:p>
          <w:p w14:paraId="2B461F21" w14:textId="6FAA3538" w:rsidR="002D3C8E" w:rsidRPr="002D3C8E" w:rsidRDefault="002D3C8E" w:rsidP="007A4057">
            <w:pPr>
              <w:pStyle w:val="ListParagraph"/>
              <w:ind w:left="0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993" w:type="dxa"/>
          </w:tcPr>
          <w:p w14:paraId="3C2506F6" w14:textId="2EC625CB" w:rsidR="00EC18FA" w:rsidRDefault="00EC18FA" w:rsidP="007A4057">
            <w:pPr>
              <w:pStyle w:val="ListParagraph"/>
              <w:ind w:left="0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Male</w:t>
            </w:r>
            <w:r w:rsidR="0050447F"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 w:rsidR="00C32722" w:rsidRPr="0046353D">
              <w:rPr>
                <w:rFonts w:ascii="Courier New" w:hAnsi="Courier New" w:cs="Courier New"/>
                <w:sz w:val="20"/>
                <w:szCs w:val="20"/>
              </w:rPr>
              <w:t>Namiji</w:t>
            </w:r>
            <w:proofErr w:type="spellEnd"/>
          </w:p>
        </w:tc>
        <w:tc>
          <w:tcPr>
            <w:tcW w:w="1224" w:type="dxa"/>
          </w:tcPr>
          <w:p w14:paraId="2B5EFC33" w14:textId="77777777" w:rsidR="00EC18FA" w:rsidRDefault="002D3C8E" w:rsidP="007A4057">
            <w:pPr>
              <w:pStyle w:val="ListParagraph"/>
              <w:ind w:left="0"/>
              <w:rPr>
                <w:rFonts w:ascii="Georgia" w:hAnsi="Georgia"/>
                <w:sz w:val="16"/>
                <w:szCs w:val="16"/>
              </w:rPr>
            </w:pPr>
            <w:r w:rsidRPr="002D3C8E">
              <w:rPr>
                <w:rFonts w:ascii="Georgia" w:hAnsi="Georgia"/>
                <w:sz w:val="16"/>
                <w:szCs w:val="16"/>
              </w:rPr>
              <w:t>Answer (</w:t>
            </w:r>
            <w:r w:rsidRPr="002D3C8E">
              <w:rPr>
                <w:rFonts w:ascii="Courier New" w:hAnsi="Courier New" w:cs="Courier New"/>
                <w:sz w:val="16"/>
                <w:szCs w:val="16"/>
              </w:rPr>
              <w:t>Amsa</w:t>
            </w:r>
            <w:r w:rsidRPr="002D3C8E">
              <w:rPr>
                <w:rFonts w:ascii="Georgia" w:hAnsi="Georgia"/>
                <w:sz w:val="16"/>
                <w:szCs w:val="16"/>
              </w:rPr>
              <w:t>):</w:t>
            </w:r>
          </w:p>
          <w:p w14:paraId="2D3131B6" w14:textId="77777777" w:rsidR="002D3C8E" w:rsidRDefault="002D3C8E" w:rsidP="007A4057">
            <w:pPr>
              <w:pStyle w:val="ListParagraph"/>
              <w:ind w:left="0"/>
              <w:rPr>
                <w:rFonts w:ascii="Georgia" w:hAnsi="Georgia"/>
                <w:sz w:val="16"/>
                <w:szCs w:val="16"/>
              </w:rPr>
            </w:pPr>
          </w:p>
          <w:p w14:paraId="231A0C84" w14:textId="68E66D14" w:rsidR="002D3C8E" w:rsidRPr="002D3C8E" w:rsidRDefault="002D3C8E" w:rsidP="007A4057">
            <w:pPr>
              <w:pStyle w:val="ListParagraph"/>
              <w:ind w:left="0"/>
              <w:rPr>
                <w:rFonts w:ascii="Georgia" w:hAnsi="Georgia"/>
                <w:sz w:val="20"/>
                <w:szCs w:val="20"/>
              </w:rPr>
            </w:pPr>
          </w:p>
        </w:tc>
      </w:tr>
    </w:tbl>
    <w:p w14:paraId="0B71EF79" w14:textId="77777777" w:rsidR="00A2178F" w:rsidRDefault="00A2178F" w:rsidP="00A2178F">
      <w:pPr>
        <w:pStyle w:val="ListParagraph"/>
        <w:rPr>
          <w:rFonts w:ascii="Georgia" w:hAnsi="Georgia"/>
          <w:sz w:val="20"/>
          <w:szCs w:val="20"/>
        </w:rPr>
      </w:pPr>
    </w:p>
    <w:p w14:paraId="2CFCBBEA" w14:textId="117997BC" w:rsidR="007F103F" w:rsidRPr="003C26E0" w:rsidRDefault="007F103F" w:rsidP="003C26E0">
      <w:pPr>
        <w:pStyle w:val="ListParagraph"/>
        <w:numPr>
          <w:ilvl w:val="1"/>
          <w:numId w:val="3"/>
        </w:numPr>
        <w:ind w:left="1134" w:hanging="425"/>
        <w:rPr>
          <w:rFonts w:ascii="Georgia" w:hAnsi="Georgia"/>
          <w:sz w:val="20"/>
          <w:szCs w:val="20"/>
        </w:rPr>
      </w:pPr>
      <w:r w:rsidRPr="003C26E0">
        <w:rPr>
          <w:rFonts w:ascii="Georgia" w:hAnsi="Georgia"/>
          <w:sz w:val="20"/>
          <w:szCs w:val="20"/>
        </w:rPr>
        <w:t xml:space="preserve">Provide the information of </w:t>
      </w:r>
      <w:r w:rsidR="003C26E0" w:rsidRPr="003C26E0">
        <w:rPr>
          <w:rFonts w:ascii="Georgia" w:hAnsi="Georgia"/>
          <w:sz w:val="20"/>
          <w:szCs w:val="20"/>
        </w:rPr>
        <w:t>key</w:t>
      </w:r>
      <w:r w:rsidRPr="003C26E0">
        <w:rPr>
          <w:rFonts w:ascii="Georgia" w:hAnsi="Georgia"/>
          <w:sz w:val="20"/>
          <w:szCs w:val="20"/>
        </w:rPr>
        <w:t xml:space="preserve"> staff/volunteer/member in your organisation/group using the table below:</w:t>
      </w:r>
      <w:r w:rsidR="00614D42">
        <w:rPr>
          <w:rFonts w:ascii="Georgia" w:hAnsi="Georgia"/>
          <w:sz w:val="20"/>
          <w:szCs w:val="20"/>
        </w:rPr>
        <w:t xml:space="preserve"> </w:t>
      </w:r>
      <w:r w:rsidR="00080CC0" w:rsidRPr="004601CF">
        <w:rPr>
          <w:rFonts w:ascii="Courier New" w:eastAsia="Times New Roman" w:hAnsi="Courier New" w:cs="Courier New"/>
          <w:sz w:val="20"/>
          <w:szCs w:val="20"/>
          <w:lang w:val="ha-Latn-NG"/>
        </w:rPr>
        <w:t xml:space="preserve">Cika </w:t>
      </w:r>
      <w:r w:rsidR="00614D42" w:rsidRPr="004601CF">
        <w:rPr>
          <w:rFonts w:ascii="Courier New" w:eastAsia="Times New Roman" w:hAnsi="Courier New" w:cs="Courier New"/>
          <w:sz w:val="20"/>
          <w:szCs w:val="20"/>
          <w:lang w:val="ha-Latn-NG"/>
        </w:rPr>
        <w:t xml:space="preserve">bayanan manyan ma'aikatan / masu aikin sa kai / memba a cikin </w:t>
      </w:r>
      <w:r w:rsidR="00614D42" w:rsidRPr="004601CF">
        <w:rPr>
          <w:rFonts w:ascii="Cambria" w:eastAsia="Times New Roman" w:hAnsi="Cambria" w:cs="Cambria"/>
          <w:sz w:val="20"/>
          <w:szCs w:val="20"/>
          <w:lang w:val="ha-Latn-NG"/>
        </w:rPr>
        <w:t>ƙ</w:t>
      </w:r>
      <w:r w:rsidR="00614D42" w:rsidRPr="004601CF">
        <w:rPr>
          <w:rFonts w:ascii="Courier New" w:eastAsia="Times New Roman" w:hAnsi="Courier New" w:cs="Courier New"/>
          <w:sz w:val="20"/>
          <w:szCs w:val="20"/>
          <w:lang w:val="ha-Latn-NG"/>
        </w:rPr>
        <w:t>ungiyar ku</w:t>
      </w:r>
      <w:r w:rsidR="00080CC0">
        <w:rPr>
          <w:rFonts w:ascii="Courier New" w:eastAsia="Times New Roman" w:hAnsi="Courier New" w:cs="Courier New"/>
          <w:sz w:val="20"/>
          <w:szCs w:val="20"/>
        </w:rPr>
        <w:t>.</w:t>
      </w:r>
    </w:p>
    <w:tbl>
      <w:tblPr>
        <w:tblStyle w:val="TableGrid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448"/>
        <w:gridCol w:w="2342"/>
        <w:gridCol w:w="1021"/>
        <w:gridCol w:w="1418"/>
        <w:gridCol w:w="850"/>
        <w:gridCol w:w="846"/>
        <w:gridCol w:w="1371"/>
      </w:tblGrid>
      <w:tr w:rsidR="007F103F" w14:paraId="5BAB6A77" w14:textId="77777777" w:rsidTr="0016272F">
        <w:tc>
          <w:tcPr>
            <w:tcW w:w="448" w:type="dxa"/>
          </w:tcPr>
          <w:p w14:paraId="76C1DA5E" w14:textId="77777777" w:rsidR="007F103F" w:rsidRDefault="007F103F" w:rsidP="007F103F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Sn</w:t>
            </w:r>
          </w:p>
        </w:tc>
        <w:tc>
          <w:tcPr>
            <w:tcW w:w="2342" w:type="dxa"/>
          </w:tcPr>
          <w:p w14:paraId="32887327" w14:textId="77777777" w:rsidR="00080CC0" w:rsidRDefault="007F103F" w:rsidP="00614D42">
            <w:pPr>
              <w:pStyle w:val="HTMLPreformatted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Name</w:t>
            </w:r>
            <w:r w:rsidR="00614D42">
              <w:rPr>
                <w:rFonts w:ascii="Georgia" w:hAnsi="Georgia"/>
              </w:rPr>
              <w:t xml:space="preserve"> </w:t>
            </w:r>
          </w:p>
          <w:p w14:paraId="57AA462D" w14:textId="6A988993" w:rsidR="00614D42" w:rsidRPr="00614D42" w:rsidRDefault="00080CC0" w:rsidP="00614D42">
            <w:pPr>
              <w:pStyle w:val="HTMLPreformatted"/>
            </w:pPr>
            <w:r w:rsidRPr="00614D42">
              <w:rPr>
                <w:lang w:val="ha-Latn-NG"/>
              </w:rPr>
              <w:t>Suna</w:t>
            </w:r>
          </w:p>
          <w:p w14:paraId="05E34A9A" w14:textId="3A531B9E" w:rsidR="007F103F" w:rsidRDefault="007F103F" w:rsidP="007F103F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021" w:type="dxa"/>
          </w:tcPr>
          <w:p w14:paraId="30952B21" w14:textId="77777777" w:rsidR="007F103F" w:rsidRDefault="007F103F" w:rsidP="007F103F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Position</w:t>
            </w:r>
          </w:p>
          <w:p w14:paraId="3EAA8C84" w14:textId="77777777" w:rsidR="00614D42" w:rsidRPr="00614D42" w:rsidRDefault="00614D42" w:rsidP="00614D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14D42">
              <w:rPr>
                <w:rFonts w:ascii="Courier New" w:eastAsia="Times New Roman" w:hAnsi="Courier New" w:cs="Courier New"/>
                <w:sz w:val="20"/>
                <w:szCs w:val="20"/>
                <w:lang w:val="ha-Latn-NG"/>
              </w:rPr>
              <w:t>Matsayi</w:t>
            </w:r>
          </w:p>
          <w:p w14:paraId="7BB1B28F" w14:textId="77777777" w:rsidR="00614D42" w:rsidRDefault="00614D42" w:rsidP="007F103F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1464C97" w14:textId="77777777" w:rsidR="007F103F" w:rsidRDefault="007F103F" w:rsidP="007F103F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Staff/Volunteer</w:t>
            </w:r>
          </w:p>
          <w:p w14:paraId="6B1C1620" w14:textId="2919C620" w:rsidR="00614D42" w:rsidRPr="0077390E" w:rsidRDefault="00080CC0" w:rsidP="007F103F">
            <w:pPr>
              <w:rPr>
                <w:rFonts w:ascii="Georgia" w:hAnsi="Georgia"/>
                <w:sz w:val="20"/>
                <w:szCs w:val="20"/>
              </w:rPr>
            </w:pPr>
            <w:proofErr w:type="spellStart"/>
            <w:r w:rsidRPr="0077390E">
              <w:rPr>
                <w:rFonts w:ascii="Courier New" w:hAnsi="Courier New" w:cs="Courier New"/>
                <w:sz w:val="20"/>
                <w:szCs w:val="20"/>
              </w:rPr>
              <w:t>Maáikata</w:t>
            </w:r>
            <w:proofErr w:type="spellEnd"/>
            <w:r w:rsidR="00614D42" w:rsidRPr="0077390E">
              <w:rPr>
                <w:rFonts w:ascii="Courier New" w:hAnsi="Courier New" w:cs="Courier New"/>
                <w:sz w:val="20"/>
                <w:szCs w:val="20"/>
              </w:rPr>
              <w:t>/</w:t>
            </w:r>
            <w:r w:rsidR="00614D42" w:rsidRPr="0077390E">
              <w:rPr>
                <w:rFonts w:ascii="Courier New" w:hAnsi="Courier New" w:cs="Courier New"/>
              </w:rPr>
              <w:t xml:space="preserve"> </w:t>
            </w:r>
            <w:proofErr w:type="spellStart"/>
            <w:r w:rsidR="00614D42" w:rsidRPr="0077390E">
              <w:rPr>
                <w:rFonts w:ascii="Courier New" w:hAnsi="Courier New" w:cs="Courier New"/>
                <w:sz w:val="20"/>
                <w:szCs w:val="20"/>
              </w:rPr>
              <w:t>masu</w:t>
            </w:r>
            <w:proofErr w:type="spellEnd"/>
            <w:r w:rsidR="00614D42" w:rsidRPr="0077390E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 w:rsidR="00614D42" w:rsidRPr="0077390E">
              <w:rPr>
                <w:rFonts w:ascii="Courier New" w:hAnsi="Courier New" w:cs="Courier New"/>
                <w:sz w:val="20"/>
                <w:szCs w:val="20"/>
              </w:rPr>
              <w:t>aiki</w:t>
            </w:r>
            <w:r w:rsidRPr="0077390E">
              <w:rPr>
                <w:rFonts w:ascii="Courier New" w:hAnsi="Courier New" w:cs="Courier New"/>
                <w:sz w:val="20"/>
                <w:szCs w:val="20"/>
              </w:rPr>
              <w:t>n</w:t>
            </w:r>
            <w:proofErr w:type="spellEnd"/>
            <w:r w:rsidRPr="0077390E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77390E">
              <w:rPr>
                <w:rFonts w:ascii="Courier New" w:hAnsi="Courier New" w:cs="Courier New"/>
                <w:sz w:val="20"/>
                <w:szCs w:val="20"/>
              </w:rPr>
              <w:t>sa</w:t>
            </w:r>
            <w:proofErr w:type="spellEnd"/>
            <w:r w:rsidRPr="0077390E">
              <w:rPr>
                <w:rFonts w:ascii="Courier New" w:hAnsi="Courier New" w:cs="Courier New"/>
                <w:sz w:val="20"/>
                <w:szCs w:val="20"/>
              </w:rPr>
              <w:t xml:space="preserve"> kai</w:t>
            </w:r>
          </w:p>
        </w:tc>
        <w:tc>
          <w:tcPr>
            <w:tcW w:w="850" w:type="dxa"/>
          </w:tcPr>
          <w:p w14:paraId="64F5C2CC" w14:textId="77777777" w:rsidR="007F103F" w:rsidRDefault="007F103F" w:rsidP="007F103F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Sex</w:t>
            </w:r>
          </w:p>
          <w:p w14:paraId="3F066CEA" w14:textId="77777777" w:rsidR="00614D42" w:rsidRPr="00614D42" w:rsidRDefault="00614D42" w:rsidP="00614D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14D42">
              <w:rPr>
                <w:rFonts w:ascii="Courier New" w:eastAsia="Times New Roman" w:hAnsi="Courier New" w:cs="Courier New"/>
                <w:sz w:val="20"/>
                <w:szCs w:val="20"/>
                <w:lang w:val="ha-Latn-NG"/>
              </w:rPr>
              <w:t>jinsi</w:t>
            </w:r>
          </w:p>
          <w:p w14:paraId="2F89C555" w14:textId="77777777" w:rsidR="00614D42" w:rsidRDefault="00614D42" w:rsidP="007F103F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846" w:type="dxa"/>
          </w:tcPr>
          <w:p w14:paraId="119FBD97" w14:textId="77777777" w:rsidR="007F103F" w:rsidRDefault="007F103F" w:rsidP="007F103F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Age</w:t>
            </w:r>
          </w:p>
          <w:p w14:paraId="307AE26F" w14:textId="112E9EEC" w:rsidR="00614D42" w:rsidRPr="00614D42" w:rsidRDefault="00080CC0" w:rsidP="00614D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S</w:t>
            </w:r>
            <w:r w:rsidR="00614D42" w:rsidRPr="00614D42">
              <w:rPr>
                <w:rFonts w:ascii="Courier New" w:eastAsia="Times New Roman" w:hAnsi="Courier New" w:cs="Courier New"/>
                <w:sz w:val="20"/>
                <w:szCs w:val="20"/>
                <w:lang w:val="ha-Latn-NG"/>
              </w:rPr>
              <w:t>hekaru</w:t>
            </w:r>
          </w:p>
          <w:p w14:paraId="53642385" w14:textId="77777777" w:rsidR="00614D42" w:rsidRDefault="00614D42" w:rsidP="007F103F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371" w:type="dxa"/>
          </w:tcPr>
          <w:p w14:paraId="124C6FFA" w14:textId="77777777" w:rsidR="007F103F" w:rsidRDefault="007F103F" w:rsidP="007F103F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Date Appointed</w:t>
            </w:r>
          </w:p>
          <w:p w14:paraId="2614E3EE" w14:textId="0EABFA8D" w:rsidR="008F1600" w:rsidRPr="008F1600" w:rsidRDefault="008F1600" w:rsidP="008F16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8F1600">
              <w:rPr>
                <w:rFonts w:ascii="Courier New" w:eastAsia="Times New Roman" w:hAnsi="Courier New" w:cs="Courier New"/>
                <w:sz w:val="20"/>
                <w:szCs w:val="20"/>
                <w:lang w:val="ha-Latn-NG"/>
              </w:rPr>
              <w:t>Ranar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sz w:val="20"/>
                <w:szCs w:val="20"/>
              </w:rPr>
              <w:t>daukan</w:t>
            </w:r>
            <w:proofErr w:type="spellEnd"/>
            <w:r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aiki</w:t>
            </w:r>
          </w:p>
          <w:p w14:paraId="43B396C2" w14:textId="77777777" w:rsidR="008F1600" w:rsidRDefault="008F1600" w:rsidP="007F103F">
            <w:pPr>
              <w:rPr>
                <w:rFonts w:ascii="Georgia" w:hAnsi="Georgia"/>
                <w:sz w:val="20"/>
                <w:szCs w:val="20"/>
              </w:rPr>
            </w:pPr>
          </w:p>
        </w:tc>
      </w:tr>
      <w:tr w:rsidR="009C7E55" w14:paraId="2FBC2C2B" w14:textId="77777777" w:rsidTr="0016272F">
        <w:tc>
          <w:tcPr>
            <w:tcW w:w="448" w:type="dxa"/>
          </w:tcPr>
          <w:p w14:paraId="5A2036D6" w14:textId="77777777" w:rsidR="009C7E55" w:rsidRDefault="009C7E55" w:rsidP="009C7E55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1</w:t>
            </w:r>
          </w:p>
        </w:tc>
        <w:tc>
          <w:tcPr>
            <w:tcW w:w="2342" w:type="dxa"/>
          </w:tcPr>
          <w:p w14:paraId="20E4A741" w14:textId="77777777" w:rsidR="009C7E55" w:rsidRDefault="00726373" w:rsidP="009C7E55">
            <w:r>
              <w:rPr>
                <w:rFonts w:ascii="Georgia" w:hAnsi="Georgia"/>
                <w:sz w:val="20"/>
                <w:szCs w:val="20"/>
              </w:rPr>
              <w:t xml:space="preserve"> </w:t>
            </w:r>
          </w:p>
        </w:tc>
        <w:tc>
          <w:tcPr>
            <w:tcW w:w="1021" w:type="dxa"/>
          </w:tcPr>
          <w:p w14:paraId="7EF13796" w14:textId="77777777" w:rsidR="009C7E55" w:rsidRDefault="00726373" w:rsidP="009C7E55">
            <w:r>
              <w:rPr>
                <w:rFonts w:ascii="Georgia" w:hAnsi="Georgia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14:paraId="06EE6092" w14:textId="77777777" w:rsidR="009C7E55" w:rsidRDefault="00726373" w:rsidP="009C7E55">
            <w:r>
              <w:rPr>
                <w:rFonts w:ascii="Georgia" w:hAnsi="Georgia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14:paraId="01FB63E3" w14:textId="77777777" w:rsidR="009C7E55" w:rsidRDefault="00726373" w:rsidP="009C7E55">
            <w:r>
              <w:rPr>
                <w:rFonts w:ascii="Georgia" w:hAnsi="Georgia"/>
                <w:sz w:val="20"/>
                <w:szCs w:val="20"/>
              </w:rPr>
              <w:t xml:space="preserve"> </w:t>
            </w:r>
          </w:p>
        </w:tc>
        <w:tc>
          <w:tcPr>
            <w:tcW w:w="846" w:type="dxa"/>
          </w:tcPr>
          <w:p w14:paraId="24339A56" w14:textId="77777777" w:rsidR="009C7E55" w:rsidRDefault="00726373" w:rsidP="009C7E55">
            <w:r>
              <w:rPr>
                <w:rFonts w:ascii="Georgia" w:hAnsi="Georgia"/>
                <w:sz w:val="20"/>
                <w:szCs w:val="20"/>
              </w:rPr>
              <w:t xml:space="preserve"> </w:t>
            </w:r>
          </w:p>
        </w:tc>
        <w:tc>
          <w:tcPr>
            <w:tcW w:w="1371" w:type="dxa"/>
          </w:tcPr>
          <w:p w14:paraId="6AB4A8CA" w14:textId="77777777" w:rsidR="009C7E55" w:rsidRDefault="009C7E55" w:rsidP="00726373"/>
        </w:tc>
      </w:tr>
      <w:tr w:rsidR="009C7E55" w14:paraId="063BC5EF" w14:textId="77777777" w:rsidTr="0016272F">
        <w:tc>
          <w:tcPr>
            <w:tcW w:w="448" w:type="dxa"/>
          </w:tcPr>
          <w:p w14:paraId="60F73ED7" w14:textId="77777777" w:rsidR="009C7E55" w:rsidRDefault="009C7E55" w:rsidP="009C7E55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2</w:t>
            </w:r>
          </w:p>
        </w:tc>
        <w:tc>
          <w:tcPr>
            <w:tcW w:w="2342" w:type="dxa"/>
          </w:tcPr>
          <w:p w14:paraId="0832BA6A" w14:textId="77777777" w:rsidR="009C7E55" w:rsidRDefault="009C7E55" w:rsidP="009C7E55"/>
        </w:tc>
        <w:tc>
          <w:tcPr>
            <w:tcW w:w="1021" w:type="dxa"/>
          </w:tcPr>
          <w:p w14:paraId="1D263519" w14:textId="77777777" w:rsidR="009C7E55" w:rsidRDefault="009C7E55" w:rsidP="009C7E55"/>
        </w:tc>
        <w:tc>
          <w:tcPr>
            <w:tcW w:w="1418" w:type="dxa"/>
          </w:tcPr>
          <w:p w14:paraId="5DCFC996" w14:textId="77777777" w:rsidR="009C7E55" w:rsidRDefault="009C7E55" w:rsidP="009C7E55"/>
        </w:tc>
        <w:tc>
          <w:tcPr>
            <w:tcW w:w="850" w:type="dxa"/>
          </w:tcPr>
          <w:p w14:paraId="0775609A" w14:textId="77777777" w:rsidR="009C7E55" w:rsidRDefault="009C7E55" w:rsidP="009C7E55"/>
        </w:tc>
        <w:tc>
          <w:tcPr>
            <w:tcW w:w="846" w:type="dxa"/>
          </w:tcPr>
          <w:p w14:paraId="3D07B702" w14:textId="77777777" w:rsidR="009C7E55" w:rsidRDefault="009C7E55" w:rsidP="009C7E55"/>
        </w:tc>
        <w:tc>
          <w:tcPr>
            <w:tcW w:w="1371" w:type="dxa"/>
          </w:tcPr>
          <w:p w14:paraId="6C049101" w14:textId="77777777" w:rsidR="009C7E55" w:rsidRDefault="009C7E55" w:rsidP="00726373"/>
        </w:tc>
      </w:tr>
      <w:tr w:rsidR="009C7E55" w14:paraId="703318BD" w14:textId="77777777" w:rsidTr="0016272F">
        <w:tc>
          <w:tcPr>
            <w:tcW w:w="448" w:type="dxa"/>
          </w:tcPr>
          <w:p w14:paraId="3E250AF6" w14:textId="77777777" w:rsidR="009C7E55" w:rsidRDefault="009C7E55" w:rsidP="009C7E55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3</w:t>
            </w:r>
          </w:p>
        </w:tc>
        <w:tc>
          <w:tcPr>
            <w:tcW w:w="2342" w:type="dxa"/>
          </w:tcPr>
          <w:p w14:paraId="2E224E7E" w14:textId="77777777" w:rsidR="009C7E55" w:rsidRDefault="009C7E55" w:rsidP="009C7E55"/>
        </w:tc>
        <w:tc>
          <w:tcPr>
            <w:tcW w:w="1021" w:type="dxa"/>
          </w:tcPr>
          <w:p w14:paraId="752A0A6B" w14:textId="77777777" w:rsidR="009C7E55" w:rsidRDefault="009C7E55" w:rsidP="009C7E55"/>
        </w:tc>
        <w:tc>
          <w:tcPr>
            <w:tcW w:w="1418" w:type="dxa"/>
          </w:tcPr>
          <w:p w14:paraId="68DE921F" w14:textId="77777777" w:rsidR="009C7E55" w:rsidRDefault="009C7E55" w:rsidP="009C7E55"/>
        </w:tc>
        <w:tc>
          <w:tcPr>
            <w:tcW w:w="850" w:type="dxa"/>
          </w:tcPr>
          <w:p w14:paraId="3D9894CA" w14:textId="77777777" w:rsidR="009C7E55" w:rsidRDefault="009C7E55" w:rsidP="009C7E55"/>
        </w:tc>
        <w:tc>
          <w:tcPr>
            <w:tcW w:w="846" w:type="dxa"/>
          </w:tcPr>
          <w:p w14:paraId="2190E7F2" w14:textId="77777777" w:rsidR="009C7E55" w:rsidRDefault="009C7E55" w:rsidP="009C7E55"/>
        </w:tc>
        <w:tc>
          <w:tcPr>
            <w:tcW w:w="1371" w:type="dxa"/>
          </w:tcPr>
          <w:p w14:paraId="4F1EEB3B" w14:textId="77777777" w:rsidR="009C7E55" w:rsidRDefault="009C7E55" w:rsidP="00726373"/>
        </w:tc>
      </w:tr>
      <w:tr w:rsidR="009C7E55" w14:paraId="3AB582AA" w14:textId="77777777" w:rsidTr="0016272F">
        <w:tc>
          <w:tcPr>
            <w:tcW w:w="448" w:type="dxa"/>
          </w:tcPr>
          <w:p w14:paraId="7348F07C" w14:textId="77777777" w:rsidR="009C7E55" w:rsidRDefault="009C7E55" w:rsidP="009C7E55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4</w:t>
            </w:r>
          </w:p>
        </w:tc>
        <w:tc>
          <w:tcPr>
            <w:tcW w:w="2342" w:type="dxa"/>
          </w:tcPr>
          <w:p w14:paraId="503EBF8E" w14:textId="77777777" w:rsidR="009C7E55" w:rsidRDefault="009C7E55" w:rsidP="009C7E55"/>
        </w:tc>
        <w:tc>
          <w:tcPr>
            <w:tcW w:w="1021" w:type="dxa"/>
          </w:tcPr>
          <w:p w14:paraId="124783D4" w14:textId="77777777" w:rsidR="009C7E55" w:rsidRDefault="009C7E55" w:rsidP="009C7E55"/>
        </w:tc>
        <w:tc>
          <w:tcPr>
            <w:tcW w:w="1418" w:type="dxa"/>
          </w:tcPr>
          <w:p w14:paraId="5C991C4D" w14:textId="77777777" w:rsidR="009C7E55" w:rsidRDefault="009C7E55" w:rsidP="009C7E55"/>
        </w:tc>
        <w:tc>
          <w:tcPr>
            <w:tcW w:w="850" w:type="dxa"/>
          </w:tcPr>
          <w:p w14:paraId="78DFB054" w14:textId="77777777" w:rsidR="009C7E55" w:rsidRDefault="009C7E55" w:rsidP="009C7E55"/>
        </w:tc>
        <w:tc>
          <w:tcPr>
            <w:tcW w:w="846" w:type="dxa"/>
          </w:tcPr>
          <w:p w14:paraId="387C781C" w14:textId="77777777" w:rsidR="009C7E55" w:rsidRDefault="009C7E55" w:rsidP="009C7E55"/>
        </w:tc>
        <w:tc>
          <w:tcPr>
            <w:tcW w:w="1371" w:type="dxa"/>
          </w:tcPr>
          <w:p w14:paraId="1A188BBD" w14:textId="77777777" w:rsidR="009C7E55" w:rsidRDefault="009C7E55" w:rsidP="00726373"/>
        </w:tc>
      </w:tr>
      <w:tr w:rsidR="009C7E55" w14:paraId="64BA681B" w14:textId="77777777" w:rsidTr="0016272F">
        <w:tc>
          <w:tcPr>
            <w:tcW w:w="448" w:type="dxa"/>
          </w:tcPr>
          <w:p w14:paraId="606285A7" w14:textId="77777777" w:rsidR="009C7E55" w:rsidRDefault="009C7E55" w:rsidP="009C7E55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5</w:t>
            </w:r>
          </w:p>
        </w:tc>
        <w:tc>
          <w:tcPr>
            <w:tcW w:w="2342" w:type="dxa"/>
          </w:tcPr>
          <w:p w14:paraId="3EAE45F6" w14:textId="77777777" w:rsidR="009C7E55" w:rsidRDefault="009C7E55" w:rsidP="009C7E55"/>
        </w:tc>
        <w:tc>
          <w:tcPr>
            <w:tcW w:w="1021" w:type="dxa"/>
          </w:tcPr>
          <w:p w14:paraId="3EBED698" w14:textId="77777777" w:rsidR="009C7E55" w:rsidRDefault="009C7E55" w:rsidP="009C7E55"/>
        </w:tc>
        <w:tc>
          <w:tcPr>
            <w:tcW w:w="1418" w:type="dxa"/>
          </w:tcPr>
          <w:p w14:paraId="3A3B5219" w14:textId="77777777" w:rsidR="009C7E55" w:rsidRDefault="009C7E55" w:rsidP="009C7E55"/>
        </w:tc>
        <w:tc>
          <w:tcPr>
            <w:tcW w:w="850" w:type="dxa"/>
          </w:tcPr>
          <w:p w14:paraId="10C94A7F" w14:textId="77777777" w:rsidR="009C7E55" w:rsidRDefault="009C7E55" w:rsidP="009C7E55"/>
        </w:tc>
        <w:tc>
          <w:tcPr>
            <w:tcW w:w="846" w:type="dxa"/>
          </w:tcPr>
          <w:p w14:paraId="153BB392" w14:textId="77777777" w:rsidR="009C7E55" w:rsidRDefault="009C7E55" w:rsidP="009C7E55"/>
        </w:tc>
        <w:tc>
          <w:tcPr>
            <w:tcW w:w="1371" w:type="dxa"/>
          </w:tcPr>
          <w:p w14:paraId="2E649BD1" w14:textId="77777777" w:rsidR="009C7E55" w:rsidRDefault="009C7E55" w:rsidP="00726373"/>
        </w:tc>
      </w:tr>
    </w:tbl>
    <w:p w14:paraId="3C1E08D0" w14:textId="77777777" w:rsidR="00B57664" w:rsidRDefault="00B57664" w:rsidP="007F103F">
      <w:pPr>
        <w:ind w:left="720"/>
        <w:rPr>
          <w:rFonts w:ascii="Georgia" w:hAnsi="Georgia"/>
          <w:sz w:val="20"/>
          <w:szCs w:val="20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36"/>
        <w:gridCol w:w="2032"/>
        <w:gridCol w:w="1227"/>
        <w:gridCol w:w="1006"/>
        <w:gridCol w:w="710"/>
        <w:gridCol w:w="226"/>
        <w:gridCol w:w="771"/>
        <w:gridCol w:w="990"/>
        <w:gridCol w:w="798"/>
      </w:tblGrid>
      <w:tr w:rsidR="0053055B" w:rsidRPr="006E3208" w14:paraId="2A554933" w14:textId="77777777" w:rsidTr="002D3C8E">
        <w:tc>
          <w:tcPr>
            <w:tcW w:w="8296" w:type="dxa"/>
            <w:gridSpan w:val="9"/>
          </w:tcPr>
          <w:p w14:paraId="0A97ED3D" w14:textId="6CCC1601" w:rsidR="008F1600" w:rsidRPr="00080CC0" w:rsidRDefault="008F1600" w:rsidP="008F1600">
            <w:pPr>
              <w:pStyle w:val="HTMLPreformatted"/>
            </w:pPr>
            <w:r>
              <w:rPr>
                <w:rFonts w:ascii="Georgia" w:hAnsi="Georgia"/>
              </w:rPr>
              <w:t xml:space="preserve">2.6 </w:t>
            </w:r>
            <w:r w:rsidR="0053055B" w:rsidRPr="008F1600">
              <w:rPr>
                <w:rFonts w:ascii="Georgia" w:hAnsi="Georgia"/>
              </w:rPr>
              <w:t>Describe how your staff</w:t>
            </w:r>
            <w:r w:rsidR="00917008" w:rsidRPr="008F1600">
              <w:rPr>
                <w:rFonts w:ascii="Georgia" w:hAnsi="Georgia"/>
              </w:rPr>
              <w:t>/member</w:t>
            </w:r>
            <w:r w:rsidR="0053055B" w:rsidRPr="008F1600">
              <w:rPr>
                <w:rFonts w:ascii="Georgia" w:hAnsi="Georgia"/>
              </w:rPr>
              <w:t xml:space="preserve"> is </w:t>
            </w:r>
            <w:r w:rsidR="000F463F" w:rsidRPr="008F1600">
              <w:rPr>
                <w:rFonts w:ascii="Georgia" w:hAnsi="Georgia"/>
              </w:rPr>
              <w:t>recruited</w:t>
            </w:r>
            <w:r w:rsidR="00917008" w:rsidRPr="008F1600">
              <w:rPr>
                <w:rFonts w:ascii="Georgia" w:hAnsi="Georgia"/>
              </w:rPr>
              <w:t>/</w:t>
            </w:r>
            <w:r w:rsidR="0053055B" w:rsidRPr="008F1600">
              <w:rPr>
                <w:rFonts w:ascii="Georgia" w:hAnsi="Georgia"/>
              </w:rPr>
              <w:t>selected</w:t>
            </w:r>
            <w:r w:rsidR="00080CC0">
              <w:rPr>
                <w:rFonts w:ascii="Georgia" w:hAnsi="Georgia"/>
              </w:rPr>
              <w:t>.</w:t>
            </w:r>
            <w:r>
              <w:rPr>
                <w:rFonts w:ascii="Georgia" w:hAnsi="Georgia"/>
              </w:rPr>
              <w:t xml:space="preserve"> </w:t>
            </w:r>
            <w:r w:rsidRPr="008F1600">
              <w:rPr>
                <w:lang w:val="ha-Latn-NG"/>
              </w:rPr>
              <w:t>Bayyana yadda ake ɗaukar ma'aikatanku/memba/zaɓ</w:t>
            </w:r>
            <w:r w:rsidR="0016272F" w:rsidRPr="0016272F">
              <w:t>e</w:t>
            </w:r>
            <w:r w:rsidR="00080CC0" w:rsidRPr="00080CC0">
              <w:t xml:space="preserve"> a </w:t>
            </w:r>
            <w:proofErr w:type="spellStart"/>
            <w:r w:rsidR="00080CC0" w:rsidRPr="00080CC0">
              <w:t>kungiyar</w:t>
            </w:r>
            <w:proofErr w:type="spellEnd"/>
            <w:r w:rsidR="00080CC0" w:rsidRPr="00080CC0">
              <w:t>.</w:t>
            </w:r>
          </w:p>
          <w:p w14:paraId="514A4C13" w14:textId="0174F908" w:rsidR="008F1600" w:rsidRPr="008F1600" w:rsidRDefault="008F1600" w:rsidP="008F1600">
            <w:pPr>
              <w:rPr>
                <w:rFonts w:ascii="Georgia" w:hAnsi="Georgia"/>
                <w:sz w:val="20"/>
                <w:szCs w:val="20"/>
              </w:rPr>
            </w:pPr>
          </w:p>
        </w:tc>
      </w:tr>
      <w:tr w:rsidR="0053055B" w:rsidRPr="005838CD" w14:paraId="23590A26" w14:textId="77777777" w:rsidTr="002D3C8E">
        <w:tc>
          <w:tcPr>
            <w:tcW w:w="8296" w:type="dxa"/>
            <w:gridSpan w:val="9"/>
          </w:tcPr>
          <w:p w14:paraId="656CB401" w14:textId="77777777" w:rsidR="0053055B" w:rsidRDefault="002D3C8E" w:rsidP="00917008">
            <w:pPr>
              <w:rPr>
                <w:rFonts w:ascii="Georgia" w:hAnsi="Georgia"/>
                <w:sz w:val="20"/>
                <w:szCs w:val="20"/>
              </w:rPr>
            </w:pPr>
            <w:r w:rsidRPr="00860D20">
              <w:rPr>
                <w:rFonts w:ascii="Georgia" w:hAnsi="Georgia"/>
                <w:sz w:val="20"/>
                <w:szCs w:val="20"/>
              </w:rPr>
              <w:t>Answer (</w:t>
            </w:r>
            <w:r w:rsidRPr="00860D20">
              <w:rPr>
                <w:rFonts w:ascii="Courier New" w:hAnsi="Courier New" w:cs="Courier New"/>
                <w:sz w:val="20"/>
                <w:szCs w:val="20"/>
              </w:rPr>
              <w:t>Amsa</w:t>
            </w:r>
            <w:r w:rsidRPr="00860D20">
              <w:rPr>
                <w:rFonts w:ascii="Georgia" w:hAnsi="Georgia"/>
                <w:sz w:val="20"/>
                <w:szCs w:val="20"/>
              </w:rPr>
              <w:t>):</w:t>
            </w:r>
          </w:p>
          <w:p w14:paraId="24E5EA44" w14:textId="59A8B99F" w:rsidR="002D3C8E" w:rsidRPr="008F1600" w:rsidRDefault="002D3C8E" w:rsidP="00917008">
            <w:pPr>
              <w:rPr>
                <w:rFonts w:ascii="Georgia" w:hAnsi="Georgia"/>
                <w:sz w:val="20"/>
                <w:szCs w:val="20"/>
              </w:rPr>
            </w:pPr>
          </w:p>
        </w:tc>
      </w:tr>
      <w:tr w:rsidR="0053055B" w:rsidRPr="006E3208" w14:paraId="1EE9C883" w14:textId="77777777" w:rsidTr="002D3C8E">
        <w:tc>
          <w:tcPr>
            <w:tcW w:w="8296" w:type="dxa"/>
            <w:gridSpan w:val="9"/>
          </w:tcPr>
          <w:p w14:paraId="145AF261" w14:textId="0A0F1C12" w:rsidR="008F1600" w:rsidRPr="008F1600" w:rsidRDefault="0053055B" w:rsidP="008F1600">
            <w:pPr>
              <w:pStyle w:val="HTMLPreformatted"/>
            </w:pPr>
            <w:r>
              <w:rPr>
                <w:rFonts w:ascii="Georgia" w:hAnsi="Georgia"/>
              </w:rPr>
              <w:t>2.</w:t>
            </w:r>
            <w:r w:rsidR="000F463F">
              <w:rPr>
                <w:rFonts w:ascii="Georgia" w:hAnsi="Georgia"/>
              </w:rPr>
              <w:t>7</w:t>
            </w:r>
            <w:r>
              <w:rPr>
                <w:rFonts w:ascii="Georgia" w:hAnsi="Georgia"/>
              </w:rPr>
              <w:t xml:space="preserve"> How do you maintain</w:t>
            </w:r>
            <w:r w:rsidR="00917008">
              <w:rPr>
                <w:rFonts w:ascii="Georgia" w:hAnsi="Georgia"/>
              </w:rPr>
              <w:t xml:space="preserve">, </w:t>
            </w:r>
            <w:r w:rsidR="000F463F">
              <w:rPr>
                <w:rFonts w:ascii="Georgia" w:hAnsi="Georgia"/>
              </w:rPr>
              <w:t>manage,</w:t>
            </w:r>
            <w:r w:rsidR="00917008">
              <w:rPr>
                <w:rFonts w:ascii="Georgia" w:hAnsi="Georgia"/>
              </w:rPr>
              <w:t xml:space="preserve"> and sustain your</w:t>
            </w:r>
            <w:r>
              <w:rPr>
                <w:rFonts w:ascii="Georgia" w:hAnsi="Georgia"/>
              </w:rPr>
              <w:t xml:space="preserve"> staff</w:t>
            </w:r>
            <w:r w:rsidR="00024D2D">
              <w:rPr>
                <w:rFonts w:ascii="Georgia" w:hAnsi="Georgia"/>
              </w:rPr>
              <w:t>/members</w:t>
            </w:r>
            <w:r>
              <w:rPr>
                <w:rFonts w:ascii="Georgia" w:hAnsi="Georgia"/>
              </w:rPr>
              <w:t>?</w:t>
            </w:r>
            <w:r w:rsidR="008F1600">
              <w:rPr>
                <w:rFonts w:ascii="Georgia" w:hAnsi="Georgia"/>
              </w:rPr>
              <w:t xml:space="preserve"> </w:t>
            </w:r>
            <w:r w:rsidR="008F1600" w:rsidRPr="008F1600">
              <w:rPr>
                <w:lang w:val="ha-Latn-NG"/>
              </w:rPr>
              <w:t>Ta yaya kuke</w:t>
            </w:r>
            <w:r w:rsidR="00080CC0" w:rsidRPr="00080CC0">
              <w:t xml:space="preserve"> </w:t>
            </w:r>
            <w:r w:rsidR="008F1600" w:rsidRPr="008F1600">
              <w:rPr>
                <w:lang w:val="ha-Latn-NG"/>
              </w:rPr>
              <w:t>sarrafa, da kuma kula da ma'aikatan ku / membobin ku?</w:t>
            </w:r>
          </w:p>
          <w:p w14:paraId="29E7064F" w14:textId="00113122" w:rsidR="0053055B" w:rsidRPr="008F1600" w:rsidRDefault="0053055B" w:rsidP="007F103F">
            <w:pPr>
              <w:rPr>
                <w:rFonts w:ascii="Georgia" w:hAnsi="Georgia"/>
                <w:sz w:val="20"/>
                <w:szCs w:val="20"/>
              </w:rPr>
            </w:pPr>
          </w:p>
        </w:tc>
      </w:tr>
      <w:tr w:rsidR="0053055B" w:rsidRPr="005838CD" w14:paraId="5AD88D5E" w14:textId="77777777" w:rsidTr="002D3C8E">
        <w:tc>
          <w:tcPr>
            <w:tcW w:w="8296" w:type="dxa"/>
            <w:gridSpan w:val="9"/>
          </w:tcPr>
          <w:p w14:paraId="51B026FC" w14:textId="77777777" w:rsidR="0053055B" w:rsidRDefault="002D3C8E" w:rsidP="00917008">
            <w:pPr>
              <w:rPr>
                <w:rFonts w:ascii="Georgia" w:hAnsi="Georgia"/>
                <w:sz w:val="20"/>
                <w:szCs w:val="20"/>
              </w:rPr>
            </w:pPr>
            <w:r w:rsidRPr="00860D20">
              <w:rPr>
                <w:rFonts w:ascii="Georgia" w:hAnsi="Georgia"/>
                <w:sz w:val="20"/>
                <w:szCs w:val="20"/>
              </w:rPr>
              <w:t>Answer (</w:t>
            </w:r>
            <w:r w:rsidRPr="00860D20">
              <w:rPr>
                <w:rFonts w:ascii="Courier New" w:hAnsi="Courier New" w:cs="Courier New"/>
                <w:sz w:val="20"/>
                <w:szCs w:val="20"/>
              </w:rPr>
              <w:t>Amsa</w:t>
            </w:r>
            <w:r w:rsidRPr="00860D20">
              <w:rPr>
                <w:rFonts w:ascii="Georgia" w:hAnsi="Georgia"/>
                <w:sz w:val="20"/>
                <w:szCs w:val="20"/>
              </w:rPr>
              <w:t>):</w:t>
            </w:r>
          </w:p>
          <w:p w14:paraId="09BE0BD5" w14:textId="16426B8C" w:rsidR="002D3C8E" w:rsidRPr="008F1600" w:rsidRDefault="002D3C8E" w:rsidP="00917008">
            <w:pPr>
              <w:rPr>
                <w:rFonts w:ascii="Georgia" w:hAnsi="Georgia"/>
                <w:sz w:val="20"/>
                <w:szCs w:val="20"/>
              </w:rPr>
            </w:pPr>
          </w:p>
        </w:tc>
      </w:tr>
      <w:tr w:rsidR="009A7901" w14:paraId="7157364F" w14:textId="77777777" w:rsidTr="002D3C8E">
        <w:tc>
          <w:tcPr>
            <w:tcW w:w="5594" w:type="dxa"/>
            <w:gridSpan w:val="5"/>
          </w:tcPr>
          <w:p w14:paraId="7877D989" w14:textId="6C8211AB" w:rsidR="008F1600" w:rsidRPr="008F1600" w:rsidRDefault="009A7901" w:rsidP="008F1600">
            <w:pPr>
              <w:pStyle w:val="HTMLPreformatted"/>
            </w:pPr>
            <w:r>
              <w:rPr>
                <w:rFonts w:ascii="Georgia" w:hAnsi="Georgia"/>
              </w:rPr>
              <w:t>2.</w:t>
            </w:r>
            <w:r w:rsidR="000F463F">
              <w:rPr>
                <w:rFonts w:ascii="Georgia" w:hAnsi="Georgia"/>
              </w:rPr>
              <w:t>8</w:t>
            </w:r>
            <w:r>
              <w:rPr>
                <w:rFonts w:ascii="Georgia" w:hAnsi="Georgia"/>
              </w:rPr>
              <w:t xml:space="preserve"> Do you have a management</w:t>
            </w:r>
            <w:r w:rsidR="00B57664">
              <w:rPr>
                <w:rFonts w:ascii="Georgia" w:hAnsi="Georgia"/>
              </w:rPr>
              <w:t xml:space="preserve"> team</w:t>
            </w:r>
            <w:r w:rsidR="00024D2D">
              <w:rPr>
                <w:rFonts w:ascii="Georgia" w:hAnsi="Georgia"/>
              </w:rPr>
              <w:t>/officials/leader</w:t>
            </w:r>
            <w:r>
              <w:rPr>
                <w:rFonts w:ascii="Georgia" w:hAnsi="Georgia"/>
              </w:rPr>
              <w:t>?</w:t>
            </w:r>
            <w:r w:rsidR="008F1600">
              <w:rPr>
                <w:rFonts w:ascii="Georgia" w:hAnsi="Georgia"/>
              </w:rPr>
              <w:t xml:space="preserve"> </w:t>
            </w:r>
            <w:r w:rsidR="008F1600" w:rsidRPr="008F1600">
              <w:rPr>
                <w:lang w:val="ha-Latn-NG"/>
              </w:rPr>
              <w:t>Kuna da ƙungiyar gudanarwa / jami'ai / shugabanni</w:t>
            </w:r>
            <w:r w:rsidR="008F1600" w:rsidRPr="008F1600">
              <w:t>?</w:t>
            </w:r>
          </w:p>
          <w:p w14:paraId="40B448AF" w14:textId="28E16271" w:rsidR="009A7901" w:rsidRPr="008F1600" w:rsidRDefault="009A7901" w:rsidP="007F103F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702" w:type="dxa"/>
            <w:gridSpan w:val="4"/>
          </w:tcPr>
          <w:p w14:paraId="7E57F9E0" w14:textId="46772898" w:rsidR="00080CC0" w:rsidRDefault="009A7901" w:rsidP="00B57664">
            <w:pPr>
              <w:rPr>
                <w:rFonts w:ascii="MS Gothic" w:eastAsia="MS Gothic" w:hAnsi="MS Gothic"/>
                <w:sz w:val="20"/>
                <w:szCs w:val="20"/>
              </w:rPr>
            </w:pPr>
            <w:r w:rsidRPr="008F1600">
              <w:rPr>
                <w:rFonts w:ascii="Georgia" w:hAnsi="Georgia"/>
                <w:sz w:val="20"/>
                <w:szCs w:val="20"/>
              </w:rPr>
              <w:t xml:space="preserve">  </w:t>
            </w:r>
            <w:r w:rsidR="00B57664">
              <w:rPr>
                <w:rFonts w:ascii="Georgia" w:hAnsi="Georgia"/>
                <w:sz w:val="20"/>
                <w:szCs w:val="20"/>
              </w:rPr>
              <w:t>Yes</w:t>
            </w:r>
            <w:r w:rsidR="00D93C32">
              <w:rPr>
                <w:rFonts w:ascii="MS Gothic" w:eastAsia="MS Gothic" w:hAnsi="MS Gothic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/>
                  <w:sz w:val="20"/>
                  <w:szCs w:val="20"/>
                </w:rPr>
                <w:id w:val="1129595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7D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57664">
              <w:rPr>
                <w:rFonts w:ascii="Georgia" w:hAnsi="Georgia"/>
                <w:sz w:val="20"/>
                <w:szCs w:val="20"/>
              </w:rPr>
              <w:t xml:space="preserve"> </w:t>
            </w:r>
            <w:r w:rsidR="00B57664" w:rsidRPr="00A2178F">
              <w:rPr>
                <w:rFonts w:ascii="Georgia" w:hAnsi="Georgia"/>
                <w:sz w:val="20"/>
                <w:szCs w:val="20"/>
              </w:rPr>
              <w:t xml:space="preserve"> </w:t>
            </w:r>
            <w:r w:rsidR="00B57664">
              <w:rPr>
                <w:rFonts w:ascii="Georgia" w:hAnsi="Georgia"/>
                <w:sz w:val="20"/>
                <w:szCs w:val="20"/>
              </w:rPr>
              <w:t xml:space="preserve"> No</w:t>
            </w:r>
            <w:r w:rsidR="002366E9">
              <w:rPr>
                <w:rFonts w:ascii="MS Gothic" w:eastAsia="MS Gothic" w:hAnsi="MS Gothic" w:hint="eastAsia"/>
                <w:sz w:val="20"/>
                <w:szCs w:val="20"/>
              </w:rPr>
              <w:t xml:space="preserve"> </w:t>
            </w:r>
            <w:r w:rsidR="002366E9">
              <w:rPr>
                <w:rFonts w:ascii="MS Gothic" w:eastAsia="MS Gothic" w:hAnsi="MS Gothic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/>
                  <w:sz w:val="20"/>
                  <w:szCs w:val="20"/>
                </w:rPr>
                <w:id w:val="-75902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7D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61A77C44" w14:textId="77A5F5A4" w:rsidR="009A7901" w:rsidRDefault="00D93C32" w:rsidP="00B57664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Courier New" w:eastAsia="MS Gothic" w:hAnsi="Courier New" w:cs="Courier New"/>
                <w:sz w:val="20"/>
                <w:szCs w:val="20"/>
              </w:rPr>
              <w:t xml:space="preserve"> </w:t>
            </w:r>
            <w:r w:rsidR="00C32722" w:rsidRPr="002366E9">
              <w:rPr>
                <w:rFonts w:ascii="Courier New" w:eastAsia="MS Gothic" w:hAnsi="Courier New" w:cs="Courier New"/>
                <w:sz w:val="20"/>
                <w:szCs w:val="20"/>
              </w:rPr>
              <w:t>Eh</w:t>
            </w:r>
            <w:r>
              <w:rPr>
                <w:rFonts w:ascii="Courier New" w:eastAsia="MS Gothic" w:hAnsi="Courier New" w:cs="Courier New"/>
                <w:sz w:val="20"/>
                <w:szCs w:val="20"/>
              </w:rPr>
              <w:tab/>
            </w:r>
            <w:r w:rsidR="002366E9" w:rsidRPr="002366E9">
              <w:rPr>
                <w:rFonts w:ascii="Courier New" w:eastAsia="MS Gothic" w:hAnsi="Courier New" w:cs="Courier New"/>
                <w:sz w:val="20"/>
                <w:szCs w:val="20"/>
              </w:rPr>
              <w:t xml:space="preserve"> </w:t>
            </w:r>
            <w:proofErr w:type="spellStart"/>
            <w:r w:rsidR="00C32722" w:rsidRPr="002366E9">
              <w:rPr>
                <w:rFonts w:ascii="Courier New" w:eastAsia="MS Gothic" w:hAnsi="Courier New" w:cs="Courier New"/>
                <w:sz w:val="20"/>
                <w:szCs w:val="20"/>
              </w:rPr>
              <w:t>Aá</w:t>
            </w:r>
            <w:proofErr w:type="spellEnd"/>
          </w:p>
        </w:tc>
      </w:tr>
      <w:tr w:rsidR="002D3C8E" w14:paraId="2578DA08" w14:textId="77777777" w:rsidTr="002D3C8E">
        <w:tc>
          <w:tcPr>
            <w:tcW w:w="4884" w:type="dxa"/>
            <w:gridSpan w:val="4"/>
          </w:tcPr>
          <w:p w14:paraId="20457C71" w14:textId="7EBB37D2" w:rsidR="002D3C8E" w:rsidRPr="008F1600" w:rsidRDefault="002D3C8E" w:rsidP="008F1600">
            <w:pPr>
              <w:pStyle w:val="HTMLPreformatted"/>
            </w:pPr>
            <w:r>
              <w:rPr>
                <w:rFonts w:ascii="Georgia" w:hAnsi="Georgia"/>
              </w:rPr>
              <w:t xml:space="preserve">If yes, how many of your staff/members belong to the management/leadership team? </w:t>
            </w:r>
            <w:r w:rsidRPr="008F1600">
              <w:rPr>
                <w:lang w:val="ha-Latn-NG"/>
              </w:rPr>
              <w:t>Idan</w:t>
            </w:r>
            <w:r w:rsidRPr="0016272F">
              <w:t xml:space="preserve"> </w:t>
            </w:r>
            <w:proofErr w:type="spellStart"/>
            <w:r w:rsidRPr="0016272F">
              <w:t>akwai</w:t>
            </w:r>
            <w:proofErr w:type="spellEnd"/>
            <w:r w:rsidRPr="008F1600">
              <w:rPr>
                <w:lang w:val="ha-Latn-NG"/>
              </w:rPr>
              <w:t>, nawa ne daga cikin ma'aikatanku/mambobi ke cikin ƙungiyar gudanarwa/shugabanci</w:t>
            </w:r>
            <w:r w:rsidRPr="0016272F">
              <w:t>?</w:t>
            </w:r>
          </w:p>
          <w:p w14:paraId="39CB6D56" w14:textId="24C3C229" w:rsidR="002D3C8E" w:rsidRPr="008F1600" w:rsidRDefault="002D3C8E" w:rsidP="009C7E55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936" w:type="dxa"/>
            <w:gridSpan w:val="2"/>
          </w:tcPr>
          <w:p w14:paraId="68CCDED2" w14:textId="77777777" w:rsidR="002D3C8E" w:rsidRDefault="002D3C8E" w:rsidP="00726373">
            <w:pPr>
              <w:pStyle w:val="ListParagraph"/>
              <w:ind w:left="0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Female</w:t>
            </w:r>
          </w:p>
          <w:p w14:paraId="29B44ECA" w14:textId="175F1D22" w:rsidR="002D3C8E" w:rsidRDefault="002D3C8E" w:rsidP="00726373">
            <w:pPr>
              <w:pStyle w:val="ListParagraph"/>
              <w:ind w:left="0"/>
              <w:rPr>
                <w:rFonts w:ascii="Georgia" w:hAnsi="Georgia"/>
                <w:sz w:val="20"/>
                <w:szCs w:val="20"/>
              </w:rPr>
            </w:pPr>
            <w:r w:rsidRPr="006E7580">
              <w:rPr>
                <w:rFonts w:ascii="Courier New" w:hAnsi="Courier New" w:cs="Courier New"/>
                <w:sz w:val="20"/>
                <w:szCs w:val="20"/>
              </w:rPr>
              <w:t>Mace</w:t>
            </w:r>
            <w:r>
              <w:rPr>
                <w:rFonts w:ascii="Georgia" w:hAnsi="Georgia"/>
                <w:sz w:val="20"/>
                <w:szCs w:val="20"/>
              </w:rPr>
              <w:tab/>
            </w:r>
            <w:r>
              <w:rPr>
                <w:rFonts w:ascii="Georgia" w:hAnsi="Georgia"/>
                <w:sz w:val="20"/>
                <w:szCs w:val="20"/>
              </w:rPr>
              <w:tab/>
            </w:r>
            <w:r>
              <w:rPr>
                <w:rFonts w:ascii="Georgia" w:hAnsi="Georgia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685" w:type="dxa"/>
          </w:tcPr>
          <w:p w14:paraId="47113618" w14:textId="240A81EF" w:rsidR="002D3C8E" w:rsidRDefault="002D3C8E" w:rsidP="00726373">
            <w:pPr>
              <w:pStyle w:val="ListParagraph"/>
              <w:ind w:left="0"/>
              <w:rPr>
                <w:rFonts w:ascii="Georgia" w:hAnsi="Georgia"/>
                <w:sz w:val="20"/>
                <w:szCs w:val="20"/>
              </w:rPr>
            </w:pPr>
            <w:r w:rsidRPr="002D3C8E">
              <w:rPr>
                <w:rFonts w:ascii="Georgia" w:hAnsi="Georgia"/>
                <w:sz w:val="16"/>
                <w:szCs w:val="16"/>
              </w:rPr>
              <w:t>Answer (</w:t>
            </w:r>
            <w:r w:rsidRPr="002D3C8E">
              <w:rPr>
                <w:rFonts w:ascii="Courier New" w:hAnsi="Courier New" w:cs="Courier New"/>
                <w:sz w:val="16"/>
                <w:szCs w:val="16"/>
              </w:rPr>
              <w:t>Amsa</w:t>
            </w:r>
            <w:r w:rsidRPr="002D3C8E">
              <w:rPr>
                <w:rFonts w:ascii="Georgia" w:hAnsi="Georgia"/>
                <w:sz w:val="16"/>
                <w:szCs w:val="16"/>
              </w:rPr>
              <w:t>):</w:t>
            </w:r>
          </w:p>
        </w:tc>
        <w:tc>
          <w:tcPr>
            <w:tcW w:w="992" w:type="dxa"/>
          </w:tcPr>
          <w:p w14:paraId="27FE0D27" w14:textId="77777777" w:rsidR="002D3C8E" w:rsidRDefault="002D3C8E" w:rsidP="00726373">
            <w:pPr>
              <w:pStyle w:val="ListParagraph"/>
              <w:ind w:left="0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Male</w:t>
            </w:r>
          </w:p>
          <w:p w14:paraId="6A512BFB" w14:textId="5CC8A644" w:rsidR="002D3C8E" w:rsidRPr="006E7580" w:rsidRDefault="002D3C8E" w:rsidP="00726373">
            <w:pPr>
              <w:pStyle w:val="ListParagraph"/>
              <w:ind w:left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6E7580">
              <w:rPr>
                <w:rFonts w:ascii="Courier New" w:hAnsi="Courier New" w:cs="Courier New"/>
                <w:sz w:val="20"/>
                <w:szCs w:val="20"/>
              </w:rPr>
              <w:t>Namiji</w:t>
            </w:r>
            <w:proofErr w:type="spellEnd"/>
            <w:r w:rsidRPr="006E7580"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</w:p>
        </w:tc>
        <w:tc>
          <w:tcPr>
            <w:tcW w:w="799" w:type="dxa"/>
          </w:tcPr>
          <w:p w14:paraId="4C2E40CD" w14:textId="2E43FDB0" w:rsidR="002D3C8E" w:rsidRPr="006E7580" w:rsidRDefault="002D3C8E" w:rsidP="00726373">
            <w:pPr>
              <w:pStyle w:val="ListParagraph"/>
              <w:ind w:left="0"/>
              <w:rPr>
                <w:rFonts w:ascii="Courier New" w:hAnsi="Courier New" w:cs="Courier New"/>
                <w:sz w:val="20"/>
                <w:szCs w:val="20"/>
              </w:rPr>
            </w:pPr>
            <w:r w:rsidRPr="002D3C8E">
              <w:rPr>
                <w:rFonts w:ascii="Georgia" w:hAnsi="Georgia"/>
                <w:sz w:val="16"/>
                <w:szCs w:val="16"/>
              </w:rPr>
              <w:t>Answer (</w:t>
            </w:r>
            <w:r w:rsidRPr="002D3C8E">
              <w:rPr>
                <w:rFonts w:ascii="Courier New" w:hAnsi="Courier New" w:cs="Courier New"/>
                <w:sz w:val="16"/>
                <w:szCs w:val="16"/>
              </w:rPr>
              <w:t>Amsa</w:t>
            </w:r>
            <w:r w:rsidRPr="002D3C8E">
              <w:rPr>
                <w:rFonts w:ascii="Georgia" w:hAnsi="Georgia"/>
                <w:sz w:val="16"/>
                <w:szCs w:val="16"/>
              </w:rPr>
              <w:t>):</w:t>
            </w:r>
          </w:p>
        </w:tc>
      </w:tr>
      <w:tr w:rsidR="009C7E55" w14:paraId="4CFB586D" w14:textId="77777777" w:rsidTr="002D3C8E">
        <w:tc>
          <w:tcPr>
            <w:tcW w:w="8296" w:type="dxa"/>
            <w:gridSpan w:val="9"/>
          </w:tcPr>
          <w:p w14:paraId="0596EB08" w14:textId="4E302CCE" w:rsidR="008F1600" w:rsidRPr="008F1600" w:rsidRDefault="009C7E55" w:rsidP="008F1600">
            <w:pPr>
              <w:pStyle w:val="HTMLPreformatted"/>
            </w:pPr>
            <w:r>
              <w:rPr>
                <w:rFonts w:ascii="Georgia" w:hAnsi="Georgia"/>
              </w:rPr>
              <w:t>2.</w:t>
            </w:r>
            <w:r w:rsidR="000F463F">
              <w:rPr>
                <w:rFonts w:ascii="Georgia" w:hAnsi="Georgia"/>
              </w:rPr>
              <w:t>9</w:t>
            </w:r>
            <w:r>
              <w:rPr>
                <w:rFonts w:ascii="Georgia" w:hAnsi="Georgia"/>
              </w:rPr>
              <w:t xml:space="preserve"> What </w:t>
            </w:r>
            <w:r w:rsidR="004C342A">
              <w:rPr>
                <w:rFonts w:ascii="Georgia" w:hAnsi="Georgia"/>
              </w:rPr>
              <w:t>is</w:t>
            </w:r>
            <w:r>
              <w:rPr>
                <w:rFonts w:ascii="Georgia" w:hAnsi="Georgia"/>
              </w:rPr>
              <w:t xml:space="preserve"> the main responsibilities</w:t>
            </w:r>
            <w:r w:rsidR="004C342A">
              <w:rPr>
                <w:rFonts w:ascii="Georgia" w:hAnsi="Georgia"/>
              </w:rPr>
              <w:t xml:space="preserve"> of the management</w:t>
            </w:r>
            <w:r w:rsidR="00024D2D">
              <w:rPr>
                <w:rFonts w:ascii="Georgia" w:hAnsi="Georgia"/>
              </w:rPr>
              <w:t>/leadership</w:t>
            </w:r>
            <w:r>
              <w:rPr>
                <w:rFonts w:ascii="Georgia" w:hAnsi="Georgia"/>
              </w:rPr>
              <w:t>?</w:t>
            </w:r>
            <w:r w:rsidR="008F1600">
              <w:rPr>
                <w:rFonts w:ascii="Georgia" w:hAnsi="Georgia"/>
              </w:rPr>
              <w:t xml:space="preserve"> </w:t>
            </w:r>
            <w:r w:rsidR="00606E3C" w:rsidRPr="00606E3C">
              <w:rPr>
                <w:lang w:val="ha-Latn-NG"/>
              </w:rPr>
              <w:t xml:space="preserve">Menene </w:t>
            </w:r>
            <w:proofErr w:type="spellStart"/>
            <w:r w:rsidR="0016272F">
              <w:t>ayyukan</w:t>
            </w:r>
            <w:proofErr w:type="spellEnd"/>
            <w:r w:rsidR="0016272F">
              <w:t xml:space="preserve"> </w:t>
            </w:r>
            <w:proofErr w:type="spellStart"/>
            <w:r w:rsidR="0016272F">
              <w:t>masu</w:t>
            </w:r>
            <w:proofErr w:type="spellEnd"/>
            <w:r w:rsidR="00606E3C" w:rsidRPr="00606E3C">
              <w:rPr>
                <w:lang w:val="ha-Latn-NG"/>
              </w:rPr>
              <w:t xml:space="preserve"> gudanarwa/shugabanni</w:t>
            </w:r>
            <w:r w:rsidR="008F1600">
              <w:t>?</w:t>
            </w:r>
          </w:p>
          <w:p w14:paraId="28512B6A" w14:textId="09C34C34" w:rsidR="009C7E55" w:rsidRPr="008F1600" w:rsidRDefault="009C7E55" w:rsidP="009C7E55">
            <w:pPr>
              <w:rPr>
                <w:rFonts w:ascii="Georgia" w:hAnsi="Georgia"/>
                <w:sz w:val="20"/>
                <w:szCs w:val="20"/>
              </w:rPr>
            </w:pPr>
          </w:p>
        </w:tc>
      </w:tr>
      <w:tr w:rsidR="009C7E55" w14:paraId="714CD904" w14:textId="77777777" w:rsidTr="002D3C8E">
        <w:tc>
          <w:tcPr>
            <w:tcW w:w="8296" w:type="dxa"/>
            <w:gridSpan w:val="9"/>
          </w:tcPr>
          <w:p w14:paraId="676E4263" w14:textId="77777777" w:rsidR="009C7E55" w:rsidRPr="002D3C8E" w:rsidRDefault="002D3C8E" w:rsidP="009C7E55">
            <w:pPr>
              <w:rPr>
                <w:rFonts w:ascii="Georgia" w:hAnsi="Georgia"/>
                <w:sz w:val="20"/>
                <w:szCs w:val="20"/>
              </w:rPr>
            </w:pPr>
            <w:r w:rsidRPr="002D3C8E">
              <w:rPr>
                <w:rFonts w:ascii="Georgia" w:hAnsi="Georgia"/>
                <w:sz w:val="20"/>
                <w:szCs w:val="20"/>
              </w:rPr>
              <w:t>Answer (</w:t>
            </w:r>
            <w:r w:rsidRPr="002D3C8E">
              <w:rPr>
                <w:rFonts w:ascii="Courier New" w:hAnsi="Courier New" w:cs="Courier New"/>
                <w:sz w:val="20"/>
                <w:szCs w:val="20"/>
              </w:rPr>
              <w:t>Amsa</w:t>
            </w:r>
            <w:r w:rsidRPr="002D3C8E">
              <w:rPr>
                <w:rFonts w:ascii="Georgia" w:hAnsi="Georgia"/>
                <w:sz w:val="20"/>
                <w:szCs w:val="20"/>
              </w:rPr>
              <w:t>):</w:t>
            </w:r>
          </w:p>
          <w:p w14:paraId="617C1C0C" w14:textId="34E4823C" w:rsidR="002D3C8E" w:rsidRPr="002D3C8E" w:rsidRDefault="002D3C8E" w:rsidP="009C7E55">
            <w:pPr>
              <w:rPr>
                <w:rFonts w:ascii="Georgia" w:hAnsi="Georgia"/>
                <w:sz w:val="20"/>
                <w:szCs w:val="20"/>
              </w:rPr>
            </w:pPr>
          </w:p>
        </w:tc>
      </w:tr>
      <w:tr w:rsidR="009C7E55" w14:paraId="0869E20C" w14:textId="77777777" w:rsidTr="002D3C8E">
        <w:tc>
          <w:tcPr>
            <w:tcW w:w="8296" w:type="dxa"/>
            <w:gridSpan w:val="9"/>
          </w:tcPr>
          <w:p w14:paraId="32D2FECD" w14:textId="4DE7EEE5" w:rsidR="008F1600" w:rsidRPr="008F1600" w:rsidRDefault="009C7E55" w:rsidP="008F1600">
            <w:pPr>
              <w:pStyle w:val="HTMLPreformatted"/>
            </w:pPr>
            <w:r>
              <w:rPr>
                <w:rFonts w:ascii="Georgia" w:hAnsi="Georgia"/>
              </w:rPr>
              <w:t>2.1</w:t>
            </w:r>
            <w:r w:rsidR="000F463F">
              <w:rPr>
                <w:rFonts w:ascii="Georgia" w:hAnsi="Georgia"/>
              </w:rPr>
              <w:t>0</w:t>
            </w:r>
            <w:r>
              <w:rPr>
                <w:rFonts w:ascii="Georgia" w:hAnsi="Georgia"/>
              </w:rPr>
              <w:t xml:space="preserve"> How often do they meet?</w:t>
            </w:r>
            <w:r w:rsidR="008F1600">
              <w:rPr>
                <w:rFonts w:ascii="Georgia" w:hAnsi="Georgia"/>
              </w:rPr>
              <w:t xml:space="preserve"> </w:t>
            </w:r>
            <w:r w:rsidR="008F1600" w:rsidRPr="008F1600">
              <w:rPr>
                <w:lang w:val="ha-Latn-NG"/>
              </w:rPr>
              <w:t>Sau nawa suke haduwa</w:t>
            </w:r>
            <w:r w:rsidR="008F1600">
              <w:t>?</w:t>
            </w:r>
          </w:p>
          <w:p w14:paraId="2C2E546F" w14:textId="6385C547" w:rsidR="009C7E55" w:rsidRDefault="009C7E55" w:rsidP="009C7E55">
            <w:pPr>
              <w:rPr>
                <w:rFonts w:ascii="Georgia" w:hAnsi="Georgia"/>
                <w:sz w:val="20"/>
                <w:szCs w:val="20"/>
              </w:rPr>
            </w:pPr>
          </w:p>
        </w:tc>
      </w:tr>
      <w:tr w:rsidR="009C7E55" w14:paraId="79F167CD" w14:textId="77777777" w:rsidTr="002D3C8E">
        <w:tc>
          <w:tcPr>
            <w:tcW w:w="8296" w:type="dxa"/>
            <w:gridSpan w:val="9"/>
          </w:tcPr>
          <w:p w14:paraId="7FFC82AC" w14:textId="77777777" w:rsidR="002D3C8E" w:rsidRPr="002D3C8E" w:rsidRDefault="002D3C8E" w:rsidP="002D3C8E">
            <w:pPr>
              <w:rPr>
                <w:rFonts w:ascii="Georgia" w:hAnsi="Georgia"/>
                <w:sz w:val="20"/>
                <w:szCs w:val="20"/>
              </w:rPr>
            </w:pPr>
            <w:r w:rsidRPr="002D3C8E">
              <w:rPr>
                <w:rFonts w:ascii="Georgia" w:hAnsi="Georgia"/>
                <w:sz w:val="20"/>
                <w:szCs w:val="20"/>
              </w:rPr>
              <w:t>Answer (</w:t>
            </w:r>
            <w:r w:rsidRPr="002D3C8E">
              <w:rPr>
                <w:rFonts w:ascii="Courier New" w:hAnsi="Courier New" w:cs="Courier New"/>
                <w:sz w:val="20"/>
                <w:szCs w:val="20"/>
              </w:rPr>
              <w:t>Amsa</w:t>
            </w:r>
            <w:r w:rsidRPr="002D3C8E">
              <w:rPr>
                <w:rFonts w:ascii="Georgia" w:hAnsi="Georgia"/>
                <w:sz w:val="20"/>
                <w:szCs w:val="20"/>
              </w:rPr>
              <w:t>):</w:t>
            </w:r>
          </w:p>
          <w:p w14:paraId="611190EB" w14:textId="1FC5BD51" w:rsidR="009C7E55" w:rsidRDefault="009C7E55" w:rsidP="009C7E55">
            <w:pPr>
              <w:rPr>
                <w:rFonts w:ascii="Georgia" w:hAnsi="Georgia"/>
                <w:sz w:val="20"/>
                <w:szCs w:val="20"/>
              </w:rPr>
            </w:pPr>
          </w:p>
        </w:tc>
      </w:tr>
      <w:tr w:rsidR="009C7E55" w:rsidRPr="006E3208" w14:paraId="469D24CD" w14:textId="77777777" w:rsidTr="002D3C8E">
        <w:tc>
          <w:tcPr>
            <w:tcW w:w="8296" w:type="dxa"/>
            <w:gridSpan w:val="9"/>
          </w:tcPr>
          <w:p w14:paraId="317B1DC2" w14:textId="77777777" w:rsidR="008F1600" w:rsidRPr="008F1600" w:rsidRDefault="009C7E55" w:rsidP="008F1600">
            <w:pPr>
              <w:pStyle w:val="HTMLPreformatted"/>
            </w:pPr>
            <w:r>
              <w:rPr>
                <w:rFonts w:ascii="Georgia" w:hAnsi="Georgia"/>
              </w:rPr>
              <w:t>2.1</w:t>
            </w:r>
            <w:r w:rsidR="000F463F">
              <w:rPr>
                <w:rFonts w:ascii="Georgia" w:hAnsi="Georgia"/>
              </w:rPr>
              <w:t>1</w:t>
            </w:r>
            <w:r>
              <w:rPr>
                <w:rFonts w:ascii="Georgia" w:hAnsi="Georgia"/>
              </w:rPr>
              <w:t xml:space="preserve"> Which of the staff</w:t>
            </w:r>
            <w:r w:rsidR="004C342A">
              <w:rPr>
                <w:rFonts w:ascii="Georgia" w:hAnsi="Georgia"/>
              </w:rPr>
              <w:t>/member</w:t>
            </w:r>
            <w:r>
              <w:rPr>
                <w:rFonts w:ascii="Georgia" w:hAnsi="Georgia"/>
              </w:rPr>
              <w:t xml:space="preserve"> have experience in project and financial management and for how long?</w:t>
            </w:r>
            <w:r w:rsidR="008F1600">
              <w:rPr>
                <w:rFonts w:ascii="Georgia" w:hAnsi="Georgia"/>
              </w:rPr>
              <w:t xml:space="preserve"> </w:t>
            </w:r>
            <w:r w:rsidR="008F1600" w:rsidRPr="008F1600">
              <w:rPr>
                <w:lang w:val="ha-Latn-NG"/>
              </w:rPr>
              <w:t>Wanene daga cikin ma'aikatan / membobin ke da gogewa a cikin aiki da sarrafa kuɗi kuma har tsawon wane lokaci?</w:t>
            </w:r>
          </w:p>
          <w:p w14:paraId="3D281AE9" w14:textId="5B316AF9" w:rsidR="009C7E55" w:rsidRPr="008F1600" w:rsidRDefault="009C7E55" w:rsidP="009C7E55">
            <w:pPr>
              <w:rPr>
                <w:rFonts w:ascii="Georgia" w:hAnsi="Georgia"/>
                <w:sz w:val="20"/>
                <w:szCs w:val="20"/>
              </w:rPr>
            </w:pPr>
          </w:p>
        </w:tc>
      </w:tr>
      <w:tr w:rsidR="009C7E55" w14:paraId="76ECC7E1" w14:textId="77777777" w:rsidTr="002D3C8E">
        <w:tc>
          <w:tcPr>
            <w:tcW w:w="535" w:type="dxa"/>
          </w:tcPr>
          <w:p w14:paraId="1599A33E" w14:textId="77777777" w:rsidR="009C7E55" w:rsidRDefault="009C7E55" w:rsidP="009C7E55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lastRenderedPageBreak/>
              <w:t>Sn</w:t>
            </w:r>
          </w:p>
        </w:tc>
        <w:tc>
          <w:tcPr>
            <w:tcW w:w="3319" w:type="dxa"/>
            <w:gridSpan w:val="2"/>
          </w:tcPr>
          <w:p w14:paraId="05FE95DF" w14:textId="77777777" w:rsidR="006E7580" w:rsidRDefault="009C7E55" w:rsidP="009C7E55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Name</w:t>
            </w:r>
            <w:r w:rsidR="00AF1757">
              <w:rPr>
                <w:rFonts w:ascii="Georgia" w:hAnsi="Georgia"/>
                <w:sz w:val="20"/>
                <w:szCs w:val="20"/>
              </w:rPr>
              <w:t xml:space="preserve">   </w:t>
            </w:r>
          </w:p>
          <w:p w14:paraId="42184209" w14:textId="2563E52A" w:rsidR="009C7E55" w:rsidRDefault="006E7580" w:rsidP="009C7E55">
            <w:pPr>
              <w:rPr>
                <w:rFonts w:ascii="Georgia" w:hAnsi="Georgia"/>
                <w:sz w:val="20"/>
                <w:szCs w:val="20"/>
              </w:rPr>
            </w:pPr>
            <w:r w:rsidRPr="00AF1757">
              <w:rPr>
                <w:rFonts w:ascii="Courier New" w:hAnsi="Courier New" w:cs="Courier New"/>
                <w:lang w:val="ha-Latn-NG"/>
              </w:rPr>
              <w:t>Suna</w:t>
            </w:r>
          </w:p>
        </w:tc>
        <w:tc>
          <w:tcPr>
            <w:tcW w:w="1966" w:type="dxa"/>
            <w:gridSpan w:val="3"/>
          </w:tcPr>
          <w:p w14:paraId="37AA3C2C" w14:textId="7FEDB6DD" w:rsidR="009C7E55" w:rsidRDefault="009C7E55" w:rsidP="009C7E55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Area of competence</w:t>
            </w:r>
            <w:r w:rsidR="00AF1757"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 w:rsidR="00AF1757" w:rsidRPr="00AF1757">
              <w:rPr>
                <w:rFonts w:ascii="Courier New" w:hAnsi="Courier New" w:cs="Courier New"/>
                <w:sz w:val="20"/>
                <w:szCs w:val="20"/>
              </w:rPr>
              <w:t>Yankin</w:t>
            </w:r>
            <w:proofErr w:type="spellEnd"/>
            <w:r w:rsidR="00AF1757" w:rsidRPr="00AF1757"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 w:rsidR="00AF1757" w:rsidRPr="00AF1757">
              <w:rPr>
                <w:rFonts w:ascii="Courier New" w:hAnsi="Courier New" w:cs="Courier New"/>
                <w:sz w:val="20"/>
                <w:szCs w:val="20"/>
              </w:rPr>
              <w:t>kwarewa</w:t>
            </w:r>
            <w:proofErr w:type="spellEnd"/>
          </w:p>
        </w:tc>
        <w:tc>
          <w:tcPr>
            <w:tcW w:w="2476" w:type="dxa"/>
            <w:gridSpan w:val="3"/>
          </w:tcPr>
          <w:p w14:paraId="18D322DA" w14:textId="6EB17246" w:rsidR="009C7E55" w:rsidRDefault="009C7E55" w:rsidP="009C7E55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Years of experience</w:t>
            </w:r>
            <w:r w:rsidR="00AF1757"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 w:rsidR="006E7580" w:rsidRPr="00AF1757">
              <w:rPr>
                <w:rFonts w:ascii="Courier New" w:hAnsi="Courier New" w:cs="Courier New"/>
                <w:sz w:val="20"/>
                <w:szCs w:val="20"/>
              </w:rPr>
              <w:t>Shekaru</w:t>
            </w:r>
            <w:r w:rsidR="006E7580">
              <w:rPr>
                <w:rFonts w:ascii="Courier New" w:hAnsi="Courier New" w:cs="Courier New"/>
                <w:sz w:val="20"/>
                <w:szCs w:val="20"/>
              </w:rPr>
              <w:t>n</w:t>
            </w:r>
            <w:proofErr w:type="spellEnd"/>
            <w:r w:rsidR="006E7580" w:rsidRPr="00AF1757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 w:rsidR="00AF1757" w:rsidRPr="00AF1757">
              <w:rPr>
                <w:rFonts w:ascii="Courier New" w:hAnsi="Courier New" w:cs="Courier New"/>
                <w:sz w:val="20"/>
                <w:szCs w:val="20"/>
              </w:rPr>
              <w:t>kwarewa</w:t>
            </w:r>
            <w:proofErr w:type="spellEnd"/>
            <w:r w:rsidR="00AF1757" w:rsidRPr="00AF1757">
              <w:rPr>
                <w:rFonts w:ascii="Courier New" w:hAnsi="Courier New" w:cs="Courier New"/>
                <w:sz w:val="20"/>
                <w:szCs w:val="20"/>
              </w:rPr>
              <w:t xml:space="preserve"> a </w:t>
            </w:r>
            <w:proofErr w:type="spellStart"/>
            <w:r w:rsidR="00AF1757" w:rsidRPr="00AF1757">
              <w:rPr>
                <w:rFonts w:ascii="Courier New" w:hAnsi="Courier New" w:cs="Courier New"/>
                <w:sz w:val="20"/>
                <w:szCs w:val="20"/>
              </w:rPr>
              <w:t>cikin</w:t>
            </w:r>
            <w:proofErr w:type="spellEnd"/>
            <w:r w:rsidR="00AF1757" w:rsidRPr="00AF1757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 w:rsidR="00AF1757" w:rsidRPr="00AF1757">
              <w:rPr>
                <w:rFonts w:ascii="Courier New" w:hAnsi="Courier New" w:cs="Courier New"/>
                <w:sz w:val="20"/>
                <w:szCs w:val="20"/>
              </w:rPr>
              <w:t>wannan</w:t>
            </w:r>
            <w:proofErr w:type="spellEnd"/>
            <w:r w:rsidR="00AF1757">
              <w:rPr>
                <w:rFonts w:ascii="Courier New" w:hAnsi="Courier New" w:cs="Courier New"/>
                <w:sz w:val="20"/>
                <w:szCs w:val="20"/>
              </w:rPr>
              <w:t xml:space="preserve"> damar</w:t>
            </w:r>
          </w:p>
        </w:tc>
      </w:tr>
      <w:tr w:rsidR="00FA3632" w14:paraId="59B30457" w14:textId="77777777" w:rsidTr="002D3C8E">
        <w:tc>
          <w:tcPr>
            <w:tcW w:w="535" w:type="dxa"/>
          </w:tcPr>
          <w:p w14:paraId="74BCF5E6" w14:textId="2F02C016" w:rsidR="00FA3632" w:rsidRDefault="000F463F" w:rsidP="00FA3632">
            <w:pPr>
              <w:rPr>
                <w:rFonts w:ascii="Georgia" w:hAnsi="Georgia"/>
                <w:sz w:val="20"/>
                <w:szCs w:val="20"/>
              </w:rPr>
            </w:pPr>
            <w:proofErr w:type="spellStart"/>
            <w:r>
              <w:rPr>
                <w:rFonts w:ascii="Georgia" w:hAnsi="Georgia"/>
                <w:sz w:val="20"/>
                <w:szCs w:val="20"/>
              </w:rPr>
              <w:t>i</w:t>
            </w:r>
            <w:proofErr w:type="spellEnd"/>
          </w:p>
        </w:tc>
        <w:tc>
          <w:tcPr>
            <w:tcW w:w="3319" w:type="dxa"/>
            <w:gridSpan w:val="2"/>
          </w:tcPr>
          <w:p w14:paraId="10327FCE" w14:textId="77777777" w:rsidR="00FA3632" w:rsidRDefault="00FA3632" w:rsidP="00FA3632"/>
        </w:tc>
        <w:tc>
          <w:tcPr>
            <w:tcW w:w="1966" w:type="dxa"/>
            <w:gridSpan w:val="3"/>
          </w:tcPr>
          <w:p w14:paraId="7C5DB010" w14:textId="77777777" w:rsidR="00FA3632" w:rsidRDefault="00FA3632" w:rsidP="00FA3632"/>
        </w:tc>
        <w:tc>
          <w:tcPr>
            <w:tcW w:w="2476" w:type="dxa"/>
            <w:gridSpan w:val="3"/>
          </w:tcPr>
          <w:p w14:paraId="313858CA" w14:textId="77777777" w:rsidR="00FA3632" w:rsidRDefault="00FA3632" w:rsidP="00FA3632"/>
        </w:tc>
      </w:tr>
      <w:tr w:rsidR="00FA3632" w14:paraId="6A4A7459" w14:textId="77777777" w:rsidTr="002D3C8E">
        <w:tc>
          <w:tcPr>
            <w:tcW w:w="535" w:type="dxa"/>
          </w:tcPr>
          <w:p w14:paraId="43BA57F8" w14:textId="2BC7B0B0" w:rsidR="00FA3632" w:rsidRDefault="000F463F" w:rsidP="00FA3632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ii</w:t>
            </w:r>
          </w:p>
        </w:tc>
        <w:tc>
          <w:tcPr>
            <w:tcW w:w="3319" w:type="dxa"/>
            <w:gridSpan w:val="2"/>
          </w:tcPr>
          <w:p w14:paraId="5ECDA12E" w14:textId="77777777" w:rsidR="00FA3632" w:rsidRDefault="00FA3632" w:rsidP="00FA3632"/>
        </w:tc>
        <w:tc>
          <w:tcPr>
            <w:tcW w:w="1966" w:type="dxa"/>
            <w:gridSpan w:val="3"/>
          </w:tcPr>
          <w:p w14:paraId="11AD449F" w14:textId="77777777" w:rsidR="00FA3632" w:rsidRDefault="00FA3632" w:rsidP="00FA3632"/>
        </w:tc>
        <w:tc>
          <w:tcPr>
            <w:tcW w:w="2476" w:type="dxa"/>
            <w:gridSpan w:val="3"/>
          </w:tcPr>
          <w:p w14:paraId="3F2E323F" w14:textId="77777777" w:rsidR="00FA3632" w:rsidRDefault="00FA3632" w:rsidP="00FA3632"/>
        </w:tc>
      </w:tr>
      <w:tr w:rsidR="00FA3632" w14:paraId="186F4ED2" w14:textId="77777777" w:rsidTr="002D3C8E">
        <w:tc>
          <w:tcPr>
            <w:tcW w:w="535" w:type="dxa"/>
          </w:tcPr>
          <w:p w14:paraId="455E75E4" w14:textId="3CF43849" w:rsidR="00FA3632" w:rsidRDefault="000F463F" w:rsidP="00FA3632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iii</w:t>
            </w:r>
          </w:p>
        </w:tc>
        <w:tc>
          <w:tcPr>
            <w:tcW w:w="3319" w:type="dxa"/>
            <w:gridSpan w:val="2"/>
          </w:tcPr>
          <w:p w14:paraId="53DD7375" w14:textId="77777777" w:rsidR="00FA3632" w:rsidRDefault="00FA3632" w:rsidP="00FA3632"/>
        </w:tc>
        <w:tc>
          <w:tcPr>
            <w:tcW w:w="1966" w:type="dxa"/>
            <w:gridSpan w:val="3"/>
          </w:tcPr>
          <w:p w14:paraId="71A34237" w14:textId="77777777" w:rsidR="00FA3632" w:rsidRDefault="00FA3632" w:rsidP="00FA3632"/>
        </w:tc>
        <w:tc>
          <w:tcPr>
            <w:tcW w:w="2476" w:type="dxa"/>
            <w:gridSpan w:val="3"/>
          </w:tcPr>
          <w:p w14:paraId="1F303BB5" w14:textId="77777777" w:rsidR="00FA3632" w:rsidRDefault="00FA3632" w:rsidP="00FA3632"/>
        </w:tc>
      </w:tr>
      <w:tr w:rsidR="009C7E55" w14:paraId="4AD4CD7C" w14:textId="77777777" w:rsidTr="002D3C8E">
        <w:tc>
          <w:tcPr>
            <w:tcW w:w="8296" w:type="dxa"/>
            <w:gridSpan w:val="9"/>
          </w:tcPr>
          <w:p w14:paraId="437A6DD8" w14:textId="77777777" w:rsidR="009C7E55" w:rsidRDefault="009C7E55" w:rsidP="009C7E55">
            <w:pPr>
              <w:rPr>
                <w:rFonts w:ascii="Georgia" w:hAnsi="Georgia"/>
                <w:sz w:val="20"/>
                <w:szCs w:val="20"/>
              </w:rPr>
            </w:pPr>
          </w:p>
        </w:tc>
      </w:tr>
      <w:tr w:rsidR="009C7E55" w14:paraId="1FC40FCE" w14:textId="77777777" w:rsidTr="002D3C8E">
        <w:tc>
          <w:tcPr>
            <w:tcW w:w="3854" w:type="dxa"/>
            <w:gridSpan w:val="3"/>
          </w:tcPr>
          <w:p w14:paraId="65DAD910" w14:textId="77777777" w:rsidR="006E7580" w:rsidRDefault="009C7E55" w:rsidP="00606E3C">
            <w:pPr>
              <w:pStyle w:val="HTMLPreformatted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2.1</w:t>
            </w:r>
            <w:r w:rsidR="000F463F">
              <w:rPr>
                <w:rFonts w:ascii="Georgia" w:hAnsi="Georgia"/>
              </w:rPr>
              <w:t>2</w:t>
            </w:r>
            <w:r>
              <w:rPr>
                <w:rFonts w:ascii="Georgia" w:hAnsi="Georgia"/>
              </w:rPr>
              <w:t xml:space="preserve"> Do you have a Board?</w:t>
            </w:r>
            <w:r w:rsidR="00606E3C">
              <w:rPr>
                <w:rFonts w:ascii="Georgia" w:hAnsi="Georgia"/>
              </w:rPr>
              <w:t xml:space="preserve"> </w:t>
            </w:r>
          </w:p>
          <w:p w14:paraId="657CEED8" w14:textId="2879DB32" w:rsidR="00606E3C" w:rsidRPr="00606E3C" w:rsidRDefault="00606E3C" w:rsidP="00606E3C">
            <w:pPr>
              <w:pStyle w:val="HTMLPreformatted"/>
            </w:pPr>
            <w:r w:rsidRPr="00606E3C">
              <w:rPr>
                <w:lang w:val="ha-Latn-NG"/>
              </w:rPr>
              <w:t>Kuna da Hukumar</w:t>
            </w:r>
            <w:r>
              <w:t xml:space="preserve"> </w:t>
            </w:r>
            <w:proofErr w:type="spellStart"/>
            <w:r>
              <w:t>shawara</w:t>
            </w:r>
            <w:proofErr w:type="spellEnd"/>
            <w:r>
              <w:t>?</w:t>
            </w:r>
          </w:p>
          <w:p w14:paraId="60DBFBF7" w14:textId="04E3C83D" w:rsidR="009C7E55" w:rsidRDefault="009C7E55" w:rsidP="009C7E55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4442" w:type="dxa"/>
            <w:gridSpan w:val="6"/>
          </w:tcPr>
          <w:p w14:paraId="5C55CA9D" w14:textId="7796DFAD" w:rsidR="006E7580" w:rsidRDefault="009C7E55" w:rsidP="009C7E55">
            <w:pPr>
              <w:rPr>
                <w:rFonts w:ascii="MS Gothic" w:eastAsia="MS Gothic" w:hAnsi="MS Gothic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 xml:space="preserve">Yes </w:t>
            </w:r>
            <w:sdt>
              <w:sdtPr>
                <w:rPr>
                  <w:rFonts w:ascii="MS Gothic" w:eastAsia="MS Gothic" w:hAnsi="MS Gothic"/>
                  <w:sz w:val="20"/>
                  <w:szCs w:val="20"/>
                </w:rPr>
                <w:id w:val="661356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7D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377D9">
              <w:rPr>
                <w:rFonts w:ascii="MS Gothic" w:eastAsia="MS Gothic" w:hAnsi="MS Gothic" w:hint="eastAsia"/>
                <w:sz w:val="20"/>
                <w:szCs w:val="20"/>
              </w:rPr>
              <w:t xml:space="preserve"> </w:t>
            </w:r>
            <w:r>
              <w:rPr>
                <w:rFonts w:ascii="Georgia" w:hAnsi="Georgia"/>
                <w:sz w:val="20"/>
                <w:szCs w:val="20"/>
              </w:rPr>
              <w:t xml:space="preserve"> No</w:t>
            </w:r>
            <w:r w:rsidR="005377D9">
              <w:rPr>
                <w:rFonts w:ascii="MS Gothic" w:eastAsia="MS Gothic" w:hAnsi="MS Gothic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/>
                  <w:sz w:val="20"/>
                  <w:szCs w:val="20"/>
                </w:rPr>
                <w:id w:val="1259416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7D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377D9">
              <w:rPr>
                <w:rFonts w:ascii="MS Gothic" w:eastAsia="MS Gothic" w:hAnsi="MS Gothic" w:hint="eastAsia"/>
                <w:sz w:val="20"/>
                <w:szCs w:val="20"/>
              </w:rPr>
              <w:t xml:space="preserve"> </w:t>
            </w:r>
            <w:r w:rsidR="002366E9">
              <w:rPr>
                <w:rFonts w:ascii="MS Gothic" w:eastAsia="MS Gothic" w:hAnsi="MS Gothic" w:hint="eastAsia"/>
                <w:sz w:val="20"/>
                <w:szCs w:val="20"/>
              </w:rPr>
              <w:t xml:space="preserve"> </w:t>
            </w:r>
            <w:r w:rsidR="002366E9">
              <w:rPr>
                <w:rFonts w:ascii="MS Gothic" w:eastAsia="MS Gothic" w:hAnsi="MS Gothic"/>
                <w:sz w:val="20"/>
                <w:szCs w:val="20"/>
              </w:rPr>
              <w:t xml:space="preserve"> </w:t>
            </w:r>
          </w:p>
          <w:p w14:paraId="725E1E79" w14:textId="159CA7AC" w:rsidR="009C7E55" w:rsidRDefault="00C32722" w:rsidP="009C7E55">
            <w:pPr>
              <w:rPr>
                <w:rFonts w:ascii="Georgia" w:hAnsi="Georgia"/>
                <w:sz w:val="20"/>
                <w:szCs w:val="20"/>
              </w:rPr>
            </w:pPr>
            <w:r w:rsidRPr="002366E9">
              <w:rPr>
                <w:rFonts w:ascii="Courier New" w:eastAsia="MS Gothic" w:hAnsi="Courier New" w:cs="Courier New"/>
                <w:sz w:val="20"/>
                <w:szCs w:val="20"/>
              </w:rPr>
              <w:t>Eh</w:t>
            </w:r>
            <w:r w:rsidR="002366E9" w:rsidRPr="002366E9">
              <w:rPr>
                <w:rFonts w:ascii="Courier New" w:eastAsia="MS Gothic" w:hAnsi="Courier New" w:cs="Courier New"/>
                <w:sz w:val="20"/>
                <w:szCs w:val="20"/>
              </w:rPr>
              <w:t xml:space="preserve"> </w:t>
            </w:r>
            <w:r w:rsidR="005377D9">
              <w:rPr>
                <w:rFonts w:ascii="Courier New" w:eastAsia="MS Gothic" w:hAnsi="Courier New" w:cs="Courier New"/>
                <w:sz w:val="20"/>
                <w:szCs w:val="20"/>
              </w:rPr>
              <w:tab/>
            </w:r>
            <w:proofErr w:type="spellStart"/>
            <w:r w:rsidRPr="002366E9">
              <w:rPr>
                <w:rFonts w:ascii="Courier New" w:eastAsia="MS Gothic" w:hAnsi="Courier New" w:cs="Courier New"/>
                <w:sz w:val="20"/>
                <w:szCs w:val="20"/>
              </w:rPr>
              <w:t>Aá</w:t>
            </w:r>
            <w:proofErr w:type="spellEnd"/>
          </w:p>
        </w:tc>
      </w:tr>
      <w:tr w:rsidR="009C7E55" w14:paraId="546D4AC8" w14:textId="77777777" w:rsidTr="002D3C8E">
        <w:tc>
          <w:tcPr>
            <w:tcW w:w="8296" w:type="dxa"/>
            <w:gridSpan w:val="9"/>
          </w:tcPr>
          <w:p w14:paraId="6DEB65F4" w14:textId="77777777" w:rsidR="006E7580" w:rsidRDefault="009C7E55" w:rsidP="00606E3C">
            <w:pPr>
              <w:pStyle w:val="HTMLPreformatted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If yes, how often does the Board</w:t>
            </w:r>
            <w:r w:rsidR="00024D2D">
              <w:rPr>
                <w:rFonts w:ascii="Georgia" w:hAnsi="Georgia"/>
              </w:rPr>
              <w:t xml:space="preserve"> </w:t>
            </w:r>
            <w:r>
              <w:rPr>
                <w:rFonts w:ascii="Georgia" w:hAnsi="Georgia"/>
              </w:rPr>
              <w:t xml:space="preserve">meet? </w:t>
            </w:r>
          </w:p>
          <w:p w14:paraId="149A9920" w14:textId="624AE2CB" w:rsidR="00606E3C" w:rsidRPr="00606E3C" w:rsidRDefault="00606E3C" w:rsidP="00606E3C">
            <w:pPr>
              <w:pStyle w:val="HTMLPreformatted"/>
            </w:pPr>
            <w:r w:rsidRPr="00606E3C">
              <w:rPr>
                <w:lang w:val="ha-Latn-NG"/>
              </w:rPr>
              <w:t xml:space="preserve">Idan </w:t>
            </w:r>
            <w:r>
              <w:t>da</w:t>
            </w:r>
            <w:r w:rsidRPr="00606E3C">
              <w:rPr>
                <w:lang w:val="ha-Latn-NG"/>
              </w:rPr>
              <w:t xml:space="preserve">, sau nawa ne hukumar </w:t>
            </w:r>
            <w:proofErr w:type="spellStart"/>
            <w:r>
              <w:t>shawara</w:t>
            </w:r>
            <w:proofErr w:type="spellEnd"/>
            <w:r>
              <w:t xml:space="preserve"> </w:t>
            </w:r>
            <w:r w:rsidRPr="00606E3C">
              <w:rPr>
                <w:lang w:val="ha-Latn-NG"/>
              </w:rPr>
              <w:t>ke haduwa?</w:t>
            </w:r>
          </w:p>
          <w:p w14:paraId="3F9F1173" w14:textId="09F10C3D" w:rsidR="009C7E55" w:rsidRPr="00606E3C" w:rsidRDefault="009C7E55" w:rsidP="009C7E55">
            <w:pPr>
              <w:rPr>
                <w:rFonts w:ascii="Georgia" w:hAnsi="Georgia"/>
                <w:sz w:val="20"/>
                <w:szCs w:val="20"/>
              </w:rPr>
            </w:pPr>
          </w:p>
        </w:tc>
      </w:tr>
      <w:tr w:rsidR="009C7E55" w14:paraId="07A99704" w14:textId="77777777" w:rsidTr="002D3C8E">
        <w:tc>
          <w:tcPr>
            <w:tcW w:w="8296" w:type="dxa"/>
            <w:gridSpan w:val="9"/>
          </w:tcPr>
          <w:p w14:paraId="152DEDCF" w14:textId="77777777" w:rsidR="002D3C8E" w:rsidRPr="002D3C8E" w:rsidRDefault="002D3C8E" w:rsidP="002D3C8E">
            <w:pPr>
              <w:rPr>
                <w:rFonts w:ascii="Georgia" w:hAnsi="Georgia"/>
                <w:sz w:val="20"/>
                <w:szCs w:val="20"/>
              </w:rPr>
            </w:pPr>
            <w:r w:rsidRPr="002D3C8E">
              <w:rPr>
                <w:rFonts w:ascii="Georgia" w:hAnsi="Georgia"/>
                <w:sz w:val="20"/>
                <w:szCs w:val="20"/>
              </w:rPr>
              <w:t>Answer (</w:t>
            </w:r>
            <w:r w:rsidRPr="002D3C8E">
              <w:rPr>
                <w:rFonts w:ascii="Courier New" w:hAnsi="Courier New" w:cs="Courier New"/>
                <w:sz w:val="20"/>
                <w:szCs w:val="20"/>
              </w:rPr>
              <w:t>Amsa</w:t>
            </w:r>
            <w:r w:rsidRPr="002D3C8E">
              <w:rPr>
                <w:rFonts w:ascii="Georgia" w:hAnsi="Georgia"/>
                <w:sz w:val="20"/>
                <w:szCs w:val="20"/>
              </w:rPr>
              <w:t>):</w:t>
            </w:r>
          </w:p>
          <w:p w14:paraId="7FDACAF8" w14:textId="77777777" w:rsidR="009C7E55" w:rsidRDefault="009C7E55" w:rsidP="009C7E55">
            <w:pPr>
              <w:rPr>
                <w:rFonts w:ascii="Georgia" w:hAnsi="Georgia"/>
                <w:sz w:val="20"/>
                <w:szCs w:val="20"/>
              </w:rPr>
            </w:pPr>
          </w:p>
        </w:tc>
      </w:tr>
      <w:tr w:rsidR="009C7E55" w14:paraId="4896B6A7" w14:textId="77777777" w:rsidTr="002D3C8E">
        <w:tc>
          <w:tcPr>
            <w:tcW w:w="8296" w:type="dxa"/>
            <w:gridSpan w:val="9"/>
          </w:tcPr>
          <w:p w14:paraId="457F806E" w14:textId="77777777" w:rsidR="006E7580" w:rsidRDefault="009C7E55" w:rsidP="00606E3C">
            <w:pPr>
              <w:pStyle w:val="HTMLPreformatted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2.1</w:t>
            </w:r>
            <w:r w:rsidR="000F463F">
              <w:rPr>
                <w:rFonts w:ascii="Georgia" w:hAnsi="Georgia"/>
              </w:rPr>
              <w:t>3</w:t>
            </w:r>
            <w:r>
              <w:rPr>
                <w:rFonts w:ascii="Georgia" w:hAnsi="Georgia"/>
              </w:rPr>
              <w:t xml:space="preserve"> What is the responsibility/role</w:t>
            </w:r>
            <w:r w:rsidR="004C342A">
              <w:rPr>
                <w:rFonts w:ascii="Georgia" w:hAnsi="Georgia"/>
              </w:rPr>
              <w:t xml:space="preserve"> of the Board</w:t>
            </w:r>
            <w:r>
              <w:rPr>
                <w:rFonts w:ascii="Georgia" w:hAnsi="Georgia"/>
              </w:rPr>
              <w:t>?</w:t>
            </w:r>
            <w:r w:rsidR="00606E3C">
              <w:rPr>
                <w:rFonts w:ascii="Georgia" w:hAnsi="Georgia"/>
              </w:rPr>
              <w:t xml:space="preserve"> </w:t>
            </w:r>
          </w:p>
          <w:p w14:paraId="4AE40487" w14:textId="7AB3242B" w:rsidR="00606E3C" w:rsidRPr="008F1600" w:rsidRDefault="00606E3C" w:rsidP="00606E3C">
            <w:pPr>
              <w:pStyle w:val="HTMLPreformatted"/>
            </w:pPr>
            <w:r w:rsidRPr="00606E3C">
              <w:rPr>
                <w:lang w:val="ha-Latn-NG"/>
              </w:rPr>
              <w:t>Menene</w:t>
            </w:r>
            <w:r w:rsidR="00D30787">
              <w:t xml:space="preserve"> </w:t>
            </w:r>
            <w:proofErr w:type="spellStart"/>
            <w:r w:rsidR="00D30787">
              <w:t>ayyukan</w:t>
            </w:r>
            <w:proofErr w:type="spellEnd"/>
            <w:r>
              <w:t xml:space="preserve"> </w:t>
            </w:r>
            <w:proofErr w:type="spellStart"/>
            <w:r>
              <w:t>hukumar</w:t>
            </w:r>
            <w:proofErr w:type="spellEnd"/>
            <w:r>
              <w:t xml:space="preserve"> </w:t>
            </w:r>
            <w:proofErr w:type="spellStart"/>
            <w:r>
              <w:t>shawara</w:t>
            </w:r>
            <w:proofErr w:type="spellEnd"/>
            <w:r>
              <w:t>?</w:t>
            </w:r>
          </w:p>
          <w:p w14:paraId="10131EF1" w14:textId="288E982B" w:rsidR="009C7E55" w:rsidRDefault="009C7E55" w:rsidP="009C7E55">
            <w:pPr>
              <w:rPr>
                <w:rFonts w:ascii="Georgia" w:hAnsi="Georgia"/>
                <w:sz w:val="20"/>
                <w:szCs w:val="20"/>
              </w:rPr>
            </w:pPr>
          </w:p>
        </w:tc>
      </w:tr>
      <w:tr w:rsidR="009C7E55" w14:paraId="23235AEB" w14:textId="77777777" w:rsidTr="002D3C8E">
        <w:tc>
          <w:tcPr>
            <w:tcW w:w="8296" w:type="dxa"/>
            <w:gridSpan w:val="9"/>
          </w:tcPr>
          <w:p w14:paraId="58E9F9DC" w14:textId="77777777" w:rsidR="009C7E55" w:rsidRDefault="009C7E55" w:rsidP="009C7E55">
            <w:pPr>
              <w:rPr>
                <w:rFonts w:ascii="Georgia" w:hAnsi="Georgia"/>
                <w:sz w:val="20"/>
                <w:szCs w:val="20"/>
              </w:rPr>
            </w:pPr>
          </w:p>
        </w:tc>
      </w:tr>
      <w:tr w:rsidR="009C7E55" w14:paraId="723F5791" w14:textId="77777777" w:rsidTr="002D3C8E">
        <w:tc>
          <w:tcPr>
            <w:tcW w:w="8296" w:type="dxa"/>
            <w:gridSpan w:val="9"/>
          </w:tcPr>
          <w:p w14:paraId="00637E4A" w14:textId="77777777" w:rsidR="006E7580" w:rsidRDefault="009C7E55" w:rsidP="009C7E55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2.1</w:t>
            </w:r>
            <w:r w:rsidR="000F463F">
              <w:rPr>
                <w:rFonts w:ascii="Georgia" w:hAnsi="Georgia"/>
                <w:sz w:val="20"/>
                <w:szCs w:val="20"/>
              </w:rPr>
              <w:t>4</w:t>
            </w:r>
            <w:r>
              <w:rPr>
                <w:rFonts w:ascii="Georgia" w:hAnsi="Georgia"/>
                <w:sz w:val="20"/>
                <w:szCs w:val="20"/>
              </w:rPr>
              <w:t xml:space="preserve"> How is the decision-making process in your organization/group?</w:t>
            </w:r>
            <w:r w:rsidR="002C34BC">
              <w:rPr>
                <w:rFonts w:ascii="Georgia" w:hAnsi="Georgia"/>
                <w:sz w:val="20"/>
                <w:szCs w:val="20"/>
              </w:rPr>
              <w:t xml:space="preserve"> </w:t>
            </w:r>
          </w:p>
          <w:p w14:paraId="1E63B5BA" w14:textId="476ECAB6" w:rsidR="009C7E55" w:rsidRDefault="002C34BC" w:rsidP="009C7E55">
            <w:pPr>
              <w:rPr>
                <w:rFonts w:ascii="Georgia" w:hAnsi="Georgia"/>
                <w:sz w:val="20"/>
                <w:szCs w:val="20"/>
              </w:rPr>
            </w:pPr>
            <w:r w:rsidRPr="002C34BC">
              <w:rPr>
                <w:rFonts w:ascii="Courier New" w:hAnsi="Courier New" w:cs="Courier New"/>
                <w:sz w:val="20"/>
                <w:szCs w:val="20"/>
              </w:rPr>
              <w:t xml:space="preserve">Yaya </w:t>
            </w:r>
            <w:proofErr w:type="spellStart"/>
            <w:r w:rsidRPr="002C34BC">
              <w:rPr>
                <w:rFonts w:ascii="Courier New" w:hAnsi="Courier New" w:cs="Courier New"/>
                <w:sz w:val="20"/>
                <w:szCs w:val="20"/>
              </w:rPr>
              <w:t>tsarin</w:t>
            </w:r>
            <w:proofErr w:type="spellEnd"/>
            <w:r w:rsidRPr="002C34BC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2C34BC">
              <w:rPr>
                <w:rFonts w:ascii="Courier New" w:hAnsi="Courier New" w:cs="Courier New"/>
                <w:sz w:val="20"/>
                <w:szCs w:val="20"/>
              </w:rPr>
              <w:t>yanke</w:t>
            </w:r>
            <w:proofErr w:type="spellEnd"/>
            <w:r w:rsidRPr="002C34BC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2C34BC">
              <w:rPr>
                <w:rFonts w:ascii="Courier New" w:hAnsi="Courier New" w:cs="Courier New"/>
                <w:sz w:val="20"/>
                <w:szCs w:val="20"/>
              </w:rPr>
              <w:t>shawara</w:t>
            </w:r>
            <w:proofErr w:type="spellEnd"/>
            <w:r w:rsidRPr="002C34BC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2C34BC">
              <w:rPr>
                <w:rFonts w:ascii="Courier New" w:hAnsi="Courier New" w:cs="Courier New"/>
                <w:sz w:val="20"/>
                <w:szCs w:val="20"/>
              </w:rPr>
              <w:t>yake</w:t>
            </w:r>
            <w:proofErr w:type="spellEnd"/>
            <w:r w:rsidRPr="002C34BC">
              <w:rPr>
                <w:rFonts w:ascii="Courier New" w:hAnsi="Courier New" w:cs="Courier New"/>
                <w:sz w:val="20"/>
                <w:szCs w:val="20"/>
              </w:rPr>
              <w:t xml:space="preserve"> a </w:t>
            </w:r>
            <w:proofErr w:type="spellStart"/>
            <w:r w:rsidRPr="002C34BC">
              <w:rPr>
                <w:rFonts w:ascii="Courier New" w:hAnsi="Courier New" w:cs="Courier New"/>
                <w:sz w:val="20"/>
                <w:szCs w:val="20"/>
              </w:rPr>
              <w:t>cikin</w:t>
            </w:r>
            <w:proofErr w:type="spellEnd"/>
            <w:r w:rsidRPr="002C34BC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2C34BC">
              <w:rPr>
                <w:rFonts w:ascii="Courier New" w:hAnsi="Courier New" w:cs="Courier New"/>
                <w:sz w:val="20"/>
                <w:szCs w:val="20"/>
              </w:rPr>
              <w:t>ƙungiyar</w:t>
            </w:r>
            <w:proofErr w:type="spellEnd"/>
            <w:r w:rsidRPr="002C34BC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2C34BC">
              <w:rPr>
                <w:rFonts w:ascii="Courier New" w:hAnsi="Courier New" w:cs="Courier New"/>
                <w:sz w:val="20"/>
                <w:szCs w:val="20"/>
              </w:rPr>
              <w:t>ku</w:t>
            </w:r>
            <w:proofErr w:type="spellEnd"/>
            <w:r w:rsidRPr="002C34BC">
              <w:rPr>
                <w:rFonts w:ascii="Courier New" w:hAnsi="Courier New" w:cs="Courier New"/>
                <w:sz w:val="20"/>
                <w:szCs w:val="20"/>
              </w:rPr>
              <w:t>?</w:t>
            </w:r>
          </w:p>
        </w:tc>
      </w:tr>
      <w:tr w:rsidR="009C7E55" w14:paraId="7A7BD73B" w14:textId="77777777" w:rsidTr="002D3C8E">
        <w:tc>
          <w:tcPr>
            <w:tcW w:w="8296" w:type="dxa"/>
            <w:gridSpan w:val="9"/>
          </w:tcPr>
          <w:p w14:paraId="1E08D247" w14:textId="77777777" w:rsidR="002D3C8E" w:rsidRPr="002D3C8E" w:rsidRDefault="002D3C8E" w:rsidP="002D3C8E">
            <w:pPr>
              <w:rPr>
                <w:rFonts w:ascii="Georgia" w:hAnsi="Georgia"/>
                <w:sz w:val="20"/>
                <w:szCs w:val="20"/>
              </w:rPr>
            </w:pPr>
            <w:r w:rsidRPr="002D3C8E">
              <w:rPr>
                <w:rFonts w:ascii="Georgia" w:hAnsi="Georgia"/>
                <w:sz w:val="20"/>
                <w:szCs w:val="20"/>
              </w:rPr>
              <w:t>Answer (</w:t>
            </w:r>
            <w:r w:rsidRPr="002D3C8E">
              <w:rPr>
                <w:rFonts w:ascii="Courier New" w:hAnsi="Courier New" w:cs="Courier New"/>
                <w:sz w:val="20"/>
                <w:szCs w:val="20"/>
              </w:rPr>
              <w:t>Amsa</w:t>
            </w:r>
            <w:r w:rsidRPr="002D3C8E">
              <w:rPr>
                <w:rFonts w:ascii="Georgia" w:hAnsi="Georgia"/>
                <w:sz w:val="20"/>
                <w:szCs w:val="20"/>
              </w:rPr>
              <w:t>):</w:t>
            </w:r>
          </w:p>
          <w:p w14:paraId="030F3BF5" w14:textId="77777777" w:rsidR="009C7E55" w:rsidRDefault="009C7E55" w:rsidP="009C7E55">
            <w:pPr>
              <w:rPr>
                <w:rFonts w:ascii="Georgia" w:hAnsi="Georgia"/>
                <w:sz w:val="20"/>
                <w:szCs w:val="20"/>
              </w:rPr>
            </w:pPr>
          </w:p>
        </w:tc>
      </w:tr>
      <w:tr w:rsidR="009C7E55" w14:paraId="2E26CBCF" w14:textId="77777777" w:rsidTr="002D3C8E">
        <w:tc>
          <w:tcPr>
            <w:tcW w:w="8296" w:type="dxa"/>
            <w:gridSpan w:val="9"/>
          </w:tcPr>
          <w:p w14:paraId="7BFCD93C" w14:textId="64085122" w:rsidR="009C7E55" w:rsidRDefault="009C7E55" w:rsidP="009C7E55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2.1</w:t>
            </w:r>
            <w:r w:rsidR="000F463F">
              <w:rPr>
                <w:rFonts w:ascii="Georgia" w:hAnsi="Georgia"/>
                <w:sz w:val="20"/>
                <w:szCs w:val="20"/>
              </w:rPr>
              <w:t>5</w:t>
            </w:r>
            <w:r>
              <w:rPr>
                <w:rFonts w:ascii="Georgia" w:hAnsi="Georgia"/>
                <w:sz w:val="20"/>
                <w:szCs w:val="20"/>
              </w:rPr>
              <w:t xml:space="preserve"> Do you have policies on</w:t>
            </w:r>
            <w:r w:rsidR="002C34BC">
              <w:rPr>
                <w:rFonts w:ascii="Georgia" w:hAnsi="Georgia"/>
                <w:sz w:val="20"/>
                <w:szCs w:val="20"/>
              </w:rPr>
              <w:t>:</w:t>
            </w:r>
            <w:r>
              <w:rPr>
                <w:rFonts w:ascii="Georgia" w:hAnsi="Georgia"/>
                <w:sz w:val="20"/>
                <w:szCs w:val="20"/>
              </w:rPr>
              <w:t xml:space="preserve"> </w:t>
            </w:r>
            <w:r w:rsidR="002366E9" w:rsidRPr="002366E9">
              <w:rPr>
                <w:rFonts w:ascii="Courier New" w:hAnsi="Courier New" w:cs="Courier New"/>
                <w:sz w:val="20"/>
                <w:szCs w:val="20"/>
              </w:rPr>
              <w:t xml:space="preserve">Kuna da </w:t>
            </w:r>
            <w:proofErr w:type="spellStart"/>
            <w:r w:rsidR="001E062A">
              <w:rPr>
                <w:rFonts w:ascii="Courier New" w:hAnsi="Courier New" w:cs="Courier New"/>
                <w:sz w:val="20"/>
                <w:szCs w:val="20"/>
              </w:rPr>
              <w:t>dokoki</w:t>
            </w:r>
            <w:proofErr w:type="spellEnd"/>
            <w:r w:rsidR="002366E9" w:rsidRPr="002366E9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 w:rsidR="002366E9" w:rsidRPr="002366E9">
              <w:rPr>
                <w:rFonts w:ascii="Courier New" w:hAnsi="Courier New" w:cs="Courier New"/>
                <w:sz w:val="20"/>
                <w:szCs w:val="20"/>
              </w:rPr>
              <w:t>akan</w:t>
            </w:r>
            <w:proofErr w:type="spellEnd"/>
          </w:p>
        </w:tc>
      </w:tr>
      <w:tr w:rsidR="009C7E55" w14:paraId="2C6FB107" w14:textId="77777777" w:rsidTr="002D3C8E">
        <w:tc>
          <w:tcPr>
            <w:tcW w:w="2600" w:type="dxa"/>
            <w:gridSpan w:val="2"/>
          </w:tcPr>
          <w:p w14:paraId="69591EDC" w14:textId="77777777" w:rsidR="006E7580" w:rsidRDefault="009C7E55" w:rsidP="009C7E55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Finance</w:t>
            </w:r>
            <w:r w:rsidR="002366E9">
              <w:rPr>
                <w:rFonts w:ascii="Georgia" w:hAnsi="Georgia"/>
                <w:sz w:val="20"/>
                <w:szCs w:val="20"/>
              </w:rPr>
              <w:t xml:space="preserve"> </w:t>
            </w:r>
          </w:p>
          <w:p w14:paraId="2165852A" w14:textId="0CF9E1D3" w:rsidR="009C7E55" w:rsidRDefault="006E7580" w:rsidP="009C7E55">
            <w:pPr>
              <w:rPr>
                <w:rFonts w:ascii="Georgia" w:hAnsi="Georgia"/>
                <w:sz w:val="20"/>
                <w:szCs w:val="20"/>
              </w:rPr>
            </w:pPr>
            <w:proofErr w:type="spellStart"/>
            <w:r w:rsidRPr="002366E9">
              <w:rPr>
                <w:rFonts w:ascii="Courier New" w:hAnsi="Courier New" w:cs="Courier New"/>
                <w:sz w:val="20"/>
                <w:szCs w:val="20"/>
              </w:rPr>
              <w:t>Sashen</w:t>
            </w:r>
            <w:proofErr w:type="spellEnd"/>
            <w:r w:rsidRPr="002366E9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 w:rsidR="002366E9" w:rsidRPr="002366E9">
              <w:rPr>
                <w:rFonts w:ascii="Courier New" w:hAnsi="Courier New" w:cs="Courier New"/>
                <w:sz w:val="20"/>
                <w:szCs w:val="20"/>
              </w:rPr>
              <w:t>kudi</w:t>
            </w:r>
            <w:proofErr w:type="spellEnd"/>
          </w:p>
        </w:tc>
        <w:tc>
          <w:tcPr>
            <w:tcW w:w="5696" w:type="dxa"/>
            <w:gridSpan w:val="7"/>
          </w:tcPr>
          <w:p w14:paraId="73B09B20" w14:textId="3B8F81DC" w:rsidR="006E7580" w:rsidRDefault="009C7E55" w:rsidP="009C7E55">
            <w:pPr>
              <w:rPr>
                <w:rFonts w:ascii="MS Gothic" w:eastAsia="MS Gothic" w:hAnsi="MS Gothic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Yes</w:t>
            </w:r>
            <w:r w:rsidR="005377D9">
              <w:rPr>
                <w:rFonts w:ascii="MS Gothic" w:eastAsia="MS Gothic" w:hAnsi="MS Gothic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/>
                  <w:sz w:val="20"/>
                  <w:szCs w:val="20"/>
                </w:rPr>
                <w:id w:val="-744886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7D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377D9">
              <w:rPr>
                <w:rFonts w:ascii="MS Gothic" w:eastAsia="MS Gothic" w:hAnsi="MS Gothic" w:hint="eastAsia"/>
                <w:sz w:val="20"/>
                <w:szCs w:val="20"/>
              </w:rPr>
              <w:t xml:space="preserve"> </w:t>
            </w:r>
            <w:r>
              <w:rPr>
                <w:rFonts w:ascii="Georgia" w:hAnsi="Georgia"/>
                <w:sz w:val="20"/>
                <w:szCs w:val="20"/>
              </w:rPr>
              <w:t xml:space="preserve"> No</w:t>
            </w:r>
            <w:r w:rsidR="005377D9">
              <w:rPr>
                <w:rFonts w:ascii="MS Gothic" w:eastAsia="MS Gothic" w:hAnsi="MS Gothic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/>
                  <w:sz w:val="20"/>
                  <w:szCs w:val="20"/>
                </w:rPr>
                <w:id w:val="-1537811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7D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377D9">
              <w:rPr>
                <w:rFonts w:ascii="MS Gothic" w:eastAsia="MS Gothic" w:hAnsi="MS Gothic" w:hint="eastAsia"/>
                <w:sz w:val="20"/>
                <w:szCs w:val="20"/>
              </w:rPr>
              <w:t xml:space="preserve"> </w:t>
            </w:r>
            <w:r w:rsidR="002366E9">
              <w:rPr>
                <w:rFonts w:ascii="MS Gothic" w:eastAsia="MS Gothic" w:hAnsi="MS Gothic" w:hint="eastAsia"/>
                <w:sz w:val="20"/>
                <w:szCs w:val="20"/>
              </w:rPr>
              <w:t xml:space="preserve"> </w:t>
            </w:r>
            <w:r w:rsidR="002366E9">
              <w:rPr>
                <w:rFonts w:ascii="MS Gothic" w:eastAsia="MS Gothic" w:hAnsi="MS Gothic"/>
                <w:sz w:val="20"/>
                <w:szCs w:val="20"/>
              </w:rPr>
              <w:t xml:space="preserve"> </w:t>
            </w:r>
          </w:p>
          <w:p w14:paraId="4EB2623E" w14:textId="5C472857" w:rsidR="009C7E55" w:rsidRDefault="00C32722" w:rsidP="009C7E55">
            <w:pPr>
              <w:rPr>
                <w:rFonts w:ascii="Georgia" w:hAnsi="Georgia"/>
                <w:sz w:val="20"/>
                <w:szCs w:val="20"/>
              </w:rPr>
            </w:pPr>
            <w:r w:rsidRPr="002366E9">
              <w:rPr>
                <w:rFonts w:ascii="Courier New" w:eastAsia="MS Gothic" w:hAnsi="Courier New" w:cs="Courier New"/>
                <w:sz w:val="20"/>
                <w:szCs w:val="20"/>
              </w:rPr>
              <w:t>Eh</w:t>
            </w:r>
            <w:r w:rsidR="005377D9">
              <w:rPr>
                <w:rFonts w:ascii="Courier New" w:eastAsia="MS Gothic" w:hAnsi="Courier New" w:cs="Courier New"/>
                <w:sz w:val="20"/>
                <w:szCs w:val="20"/>
              </w:rPr>
              <w:tab/>
            </w:r>
            <w:proofErr w:type="spellStart"/>
            <w:r w:rsidRPr="002366E9">
              <w:rPr>
                <w:rFonts w:ascii="Courier New" w:eastAsia="MS Gothic" w:hAnsi="Courier New" w:cs="Courier New"/>
                <w:sz w:val="20"/>
                <w:szCs w:val="20"/>
              </w:rPr>
              <w:t>Aá</w:t>
            </w:r>
            <w:proofErr w:type="spellEnd"/>
          </w:p>
        </w:tc>
      </w:tr>
      <w:tr w:rsidR="009C7E55" w14:paraId="78ABD752" w14:textId="77777777" w:rsidTr="002D3C8E">
        <w:tc>
          <w:tcPr>
            <w:tcW w:w="2600" w:type="dxa"/>
            <w:gridSpan w:val="2"/>
          </w:tcPr>
          <w:p w14:paraId="79911E9B" w14:textId="1DC9F74E" w:rsidR="006E7580" w:rsidRDefault="000F463F" w:rsidP="006E7580">
            <w:pPr>
              <w:rPr>
                <w:rFonts w:ascii="Courier New" w:hAnsi="Courier New" w:cs="Courier New"/>
                <w:lang w:val="ha-Latn-NG"/>
              </w:rPr>
            </w:pPr>
            <w:r>
              <w:rPr>
                <w:rFonts w:ascii="Georgia" w:hAnsi="Georgia"/>
                <w:sz w:val="20"/>
                <w:szCs w:val="20"/>
              </w:rPr>
              <w:t>Administration</w:t>
            </w:r>
            <w:r w:rsidR="002366E9">
              <w:rPr>
                <w:rFonts w:ascii="Georgia" w:hAnsi="Georgia"/>
                <w:sz w:val="20"/>
                <w:szCs w:val="20"/>
              </w:rPr>
              <w:t xml:space="preserve"> </w:t>
            </w:r>
          </w:p>
          <w:p w14:paraId="53E71E7A" w14:textId="23D33B27" w:rsidR="009C7E55" w:rsidRDefault="002366E9" w:rsidP="009C7E55">
            <w:pPr>
              <w:rPr>
                <w:rFonts w:ascii="Georgia" w:hAnsi="Georgia"/>
                <w:sz w:val="20"/>
                <w:szCs w:val="20"/>
              </w:rPr>
            </w:pPr>
            <w:r w:rsidRPr="002366E9">
              <w:rPr>
                <w:rFonts w:ascii="Courier New" w:hAnsi="Courier New" w:cs="Courier New"/>
                <w:lang w:val="ha-Latn-NG"/>
              </w:rPr>
              <w:t>Gudanarwa</w:t>
            </w:r>
          </w:p>
        </w:tc>
        <w:tc>
          <w:tcPr>
            <w:tcW w:w="5696" w:type="dxa"/>
            <w:gridSpan w:val="7"/>
          </w:tcPr>
          <w:p w14:paraId="7AEE29E4" w14:textId="50F9DD5E" w:rsidR="006E7580" w:rsidRDefault="002366E9" w:rsidP="006E7580">
            <w:pPr>
              <w:pStyle w:val="HTMLPreformatted"/>
              <w:rPr>
                <w:rFonts w:ascii="MS Gothic" w:eastAsia="MS Gothic" w:hAnsi="MS Gothic"/>
              </w:rPr>
            </w:pPr>
            <w:r>
              <w:rPr>
                <w:rFonts w:ascii="Georgia" w:hAnsi="Georgia"/>
              </w:rPr>
              <w:t xml:space="preserve"> </w:t>
            </w:r>
            <w:r w:rsidR="009C7E55">
              <w:rPr>
                <w:rFonts w:ascii="Georgia" w:hAnsi="Georgia"/>
              </w:rPr>
              <w:t>Yes</w:t>
            </w:r>
            <w:r w:rsidR="005377D9">
              <w:rPr>
                <w:rFonts w:ascii="MS Gothic" w:eastAsia="MS Gothic" w:hAnsi="MS Gothic"/>
              </w:rPr>
              <w:t xml:space="preserve"> </w:t>
            </w:r>
            <w:sdt>
              <w:sdtPr>
                <w:rPr>
                  <w:rFonts w:ascii="MS Gothic" w:eastAsia="MS Gothic" w:hAnsi="MS Gothic"/>
                </w:rPr>
                <w:id w:val="1640382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7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7E55" w:rsidRPr="00A2178F">
              <w:rPr>
                <w:rFonts w:ascii="Georgia" w:hAnsi="Georgia"/>
              </w:rPr>
              <w:t xml:space="preserve"> </w:t>
            </w:r>
            <w:r w:rsidR="009C7E55">
              <w:rPr>
                <w:rFonts w:ascii="Georgia" w:hAnsi="Georgia"/>
              </w:rPr>
              <w:t xml:space="preserve"> No</w:t>
            </w:r>
            <w:r w:rsidR="005377D9">
              <w:rPr>
                <w:rFonts w:ascii="MS Gothic" w:eastAsia="MS Gothic" w:hAnsi="MS Gothic"/>
              </w:rPr>
              <w:t xml:space="preserve"> </w:t>
            </w:r>
            <w:sdt>
              <w:sdtPr>
                <w:rPr>
                  <w:rFonts w:ascii="MS Gothic" w:eastAsia="MS Gothic" w:hAnsi="MS Gothic"/>
                </w:rPr>
                <w:id w:val="857626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7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377D9">
              <w:rPr>
                <w:rFonts w:ascii="MS Gothic" w:eastAsia="MS Gothic" w:hAnsi="MS Gothic" w:hint="eastAsia"/>
              </w:rPr>
              <w:t xml:space="preserve"> </w:t>
            </w:r>
            <w:r>
              <w:rPr>
                <w:rFonts w:ascii="MS Gothic" w:eastAsia="MS Gothic" w:hAnsi="MS Gothic" w:hint="eastAsia"/>
              </w:rPr>
              <w:t xml:space="preserve"> </w:t>
            </w:r>
            <w:r>
              <w:rPr>
                <w:rFonts w:ascii="MS Gothic" w:eastAsia="MS Gothic" w:hAnsi="MS Gothic"/>
              </w:rPr>
              <w:t xml:space="preserve"> </w:t>
            </w:r>
          </w:p>
          <w:p w14:paraId="64890C5A" w14:textId="392333EA" w:rsidR="009C7E55" w:rsidRDefault="00C32722" w:rsidP="009C7E55">
            <w:pPr>
              <w:rPr>
                <w:rFonts w:ascii="Georgia" w:hAnsi="Georgia"/>
                <w:sz w:val="20"/>
                <w:szCs w:val="20"/>
              </w:rPr>
            </w:pPr>
            <w:r w:rsidRPr="002366E9">
              <w:rPr>
                <w:rFonts w:ascii="Courier New" w:eastAsia="MS Gothic" w:hAnsi="Courier New" w:cs="Courier New"/>
                <w:sz w:val="20"/>
                <w:szCs w:val="20"/>
              </w:rPr>
              <w:t>Eh</w:t>
            </w:r>
            <w:r w:rsidR="005377D9">
              <w:rPr>
                <w:rFonts w:ascii="Courier New" w:eastAsia="MS Gothic" w:hAnsi="Courier New" w:cs="Courier New"/>
                <w:sz w:val="20"/>
                <w:szCs w:val="20"/>
              </w:rPr>
              <w:tab/>
            </w:r>
            <w:r w:rsidR="002366E9" w:rsidRPr="002366E9">
              <w:rPr>
                <w:rFonts w:ascii="Courier New" w:eastAsia="MS Gothic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2366E9">
              <w:rPr>
                <w:rFonts w:ascii="Courier New" w:eastAsia="MS Gothic" w:hAnsi="Courier New" w:cs="Courier New"/>
                <w:sz w:val="20"/>
                <w:szCs w:val="20"/>
              </w:rPr>
              <w:t>Aá</w:t>
            </w:r>
            <w:proofErr w:type="spellEnd"/>
          </w:p>
        </w:tc>
      </w:tr>
      <w:tr w:rsidR="000F463F" w14:paraId="3B4E73C8" w14:textId="77777777" w:rsidTr="002D3C8E">
        <w:trPr>
          <w:trHeight w:val="442"/>
        </w:trPr>
        <w:tc>
          <w:tcPr>
            <w:tcW w:w="8296" w:type="dxa"/>
            <w:gridSpan w:val="9"/>
          </w:tcPr>
          <w:p w14:paraId="4413AE23" w14:textId="77777777" w:rsidR="006E7580" w:rsidRDefault="000F463F" w:rsidP="009C7E55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 xml:space="preserve">Others: </w:t>
            </w:r>
          </w:p>
          <w:p w14:paraId="39B6F7D5" w14:textId="317AB80E" w:rsidR="000F463F" w:rsidRDefault="006E7580" w:rsidP="009C7E55">
            <w:pPr>
              <w:rPr>
                <w:rFonts w:ascii="Georgia" w:hAnsi="Georgia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Dokoki</w:t>
            </w:r>
            <w:proofErr w:type="spellEnd"/>
            <w:r w:rsidRPr="002366E9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 w:rsidR="002366E9" w:rsidRPr="002366E9">
              <w:rPr>
                <w:rFonts w:ascii="Courier New" w:hAnsi="Courier New" w:cs="Courier New"/>
                <w:sz w:val="20"/>
                <w:szCs w:val="20"/>
              </w:rPr>
              <w:t>sauran</w:t>
            </w:r>
            <w:proofErr w:type="spellEnd"/>
            <w:r w:rsidR="002366E9" w:rsidRPr="002366E9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 w:rsidR="002366E9" w:rsidRPr="002366E9">
              <w:rPr>
                <w:rFonts w:ascii="Courier New" w:hAnsi="Courier New" w:cs="Courier New"/>
                <w:sz w:val="20"/>
                <w:szCs w:val="20"/>
              </w:rPr>
              <w:t>batutuwa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:</w:t>
            </w:r>
          </w:p>
        </w:tc>
      </w:tr>
      <w:tr w:rsidR="006E7580" w14:paraId="7BB54DA9" w14:textId="77777777" w:rsidTr="002D3C8E">
        <w:trPr>
          <w:trHeight w:val="442"/>
        </w:trPr>
        <w:tc>
          <w:tcPr>
            <w:tcW w:w="8296" w:type="dxa"/>
            <w:gridSpan w:val="9"/>
          </w:tcPr>
          <w:p w14:paraId="5377AA7C" w14:textId="77777777" w:rsidR="002D3C8E" w:rsidRPr="002D3C8E" w:rsidRDefault="002D3C8E" w:rsidP="002D3C8E">
            <w:pPr>
              <w:rPr>
                <w:rFonts w:ascii="Georgia" w:hAnsi="Georgia"/>
                <w:sz w:val="20"/>
                <w:szCs w:val="20"/>
              </w:rPr>
            </w:pPr>
            <w:r w:rsidRPr="002D3C8E">
              <w:rPr>
                <w:rFonts w:ascii="Georgia" w:hAnsi="Georgia"/>
                <w:sz w:val="20"/>
                <w:szCs w:val="20"/>
              </w:rPr>
              <w:t>Answer (</w:t>
            </w:r>
            <w:r w:rsidRPr="002D3C8E">
              <w:rPr>
                <w:rFonts w:ascii="Courier New" w:hAnsi="Courier New" w:cs="Courier New"/>
                <w:sz w:val="20"/>
                <w:szCs w:val="20"/>
              </w:rPr>
              <w:t>Amsa</w:t>
            </w:r>
            <w:r w:rsidRPr="002D3C8E">
              <w:rPr>
                <w:rFonts w:ascii="Georgia" w:hAnsi="Georgia"/>
                <w:sz w:val="20"/>
                <w:szCs w:val="20"/>
              </w:rPr>
              <w:t>):</w:t>
            </w:r>
          </w:p>
          <w:p w14:paraId="0C24D2BD" w14:textId="77777777" w:rsidR="006E7580" w:rsidRDefault="006E7580" w:rsidP="009C7E55">
            <w:pPr>
              <w:rPr>
                <w:rFonts w:ascii="Georgia" w:hAnsi="Georgia"/>
                <w:sz w:val="20"/>
                <w:szCs w:val="20"/>
              </w:rPr>
            </w:pPr>
          </w:p>
        </w:tc>
      </w:tr>
    </w:tbl>
    <w:p w14:paraId="39E595B1" w14:textId="77777777" w:rsidR="007F103F" w:rsidRPr="007F103F" w:rsidRDefault="007F103F" w:rsidP="007F103F">
      <w:pPr>
        <w:ind w:left="720"/>
        <w:rPr>
          <w:rFonts w:ascii="Georgia" w:hAnsi="Georgia"/>
          <w:sz w:val="20"/>
          <w:szCs w:val="20"/>
        </w:rPr>
      </w:pPr>
    </w:p>
    <w:p w14:paraId="3D0CFA88" w14:textId="77777777" w:rsidR="006E7580" w:rsidRPr="006E7580" w:rsidRDefault="006E7580" w:rsidP="006E7580">
      <w:pPr>
        <w:pStyle w:val="HTMLPreformatted"/>
        <w:rPr>
          <w:b/>
          <w:bCs/>
        </w:rPr>
      </w:pPr>
      <w:r>
        <w:rPr>
          <w:rFonts w:ascii="Georgia" w:hAnsi="Georgia"/>
          <w:b/>
        </w:rPr>
        <w:t xml:space="preserve">3. </w:t>
      </w:r>
      <w:r w:rsidRPr="00913A8F">
        <w:rPr>
          <w:rFonts w:ascii="Georgia" w:hAnsi="Georgia"/>
          <w:b/>
        </w:rPr>
        <w:t>FINANC</w:t>
      </w:r>
      <w:r>
        <w:rPr>
          <w:rFonts w:ascii="Georgia" w:hAnsi="Georgia"/>
          <w:b/>
        </w:rPr>
        <w:t xml:space="preserve">IAL MANAGEMENT- </w:t>
      </w:r>
      <w:r w:rsidRPr="006E7580">
        <w:rPr>
          <w:b/>
          <w:bCs/>
          <w:lang w:val="ha-Latn-NG"/>
        </w:rPr>
        <w:t>GUDANAR DA HARKOKIN KUDI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057"/>
        <w:gridCol w:w="834"/>
        <w:gridCol w:w="906"/>
        <w:gridCol w:w="745"/>
        <w:gridCol w:w="686"/>
        <w:gridCol w:w="218"/>
        <w:gridCol w:w="197"/>
        <w:gridCol w:w="728"/>
        <w:gridCol w:w="1417"/>
        <w:gridCol w:w="1508"/>
      </w:tblGrid>
      <w:tr w:rsidR="00540FBC" w14:paraId="291C7678" w14:textId="77777777" w:rsidTr="006E7580">
        <w:tc>
          <w:tcPr>
            <w:tcW w:w="4643" w:type="dxa"/>
            <w:gridSpan w:val="7"/>
          </w:tcPr>
          <w:p w14:paraId="07A75175" w14:textId="77777777" w:rsidR="00C66E22" w:rsidRPr="00C66E22" w:rsidRDefault="00540FBC" w:rsidP="00C66E22">
            <w:pPr>
              <w:pStyle w:val="HTMLPreformatted"/>
            </w:pPr>
            <w:r>
              <w:rPr>
                <w:rFonts w:ascii="Georgia" w:hAnsi="Georgia"/>
              </w:rPr>
              <w:t>3.0 Does your organization have a bank account?</w:t>
            </w:r>
            <w:r w:rsidR="00C66E22">
              <w:rPr>
                <w:rFonts w:ascii="Georgia" w:hAnsi="Georgia"/>
              </w:rPr>
              <w:t xml:space="preserve"> </w:t>
            </w:r>
            <w:r w:rsidR="00C66E22" w:rsidRPr="00C66E22">
              <w:rPr>
                <w:lang w:val="ha-Latn-NG"/>
              </w:rPr>
              <w:t>Kungiyar ku tana da asusun banki?</w:t>
            </w:r>
          </w:p>
          <w:p w14:paraId="710E064C" w14:textId="38ECAB27" w:rsidR="00540FBC" w:rsidRPr="00C66E22" w:rsidRDefault="00540FBC" w:rsidP="00540FBC">
            <w:pPr>
              <w:pStyle w:val="ListParagraph"/>
              <w:ind w:left="0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3653" w:type="dxa"/>
            <w:gridSpan w:val="3"/>
          </w:tcPr>
          <w:p w14:paraId="63044003" w14:textId="5E17ABAD" w:rsidR="00DE01A1" w:rsidRDefault="00917008" w:rsidP="00540FBC">
            <w:pPr>
              <w:pStyle w:val="ListParagraph"/>
              <w:ind w:left="0"/>
              <w:rPr>
                <w:rFonts w:ascii="MS Gothic" w:eastAsia="MS Gothic" w:hAnsi="MS Gothic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Yes</w:t>
            </w:r>
            <w:r w:rsidR="005377D9">
              <w:rPr>
                <w:rFonts w:ascii="MS Gothic" w:eastAsia="MS Gothic" w:hAnsi="MS Gothic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/>
                  <w:sz w:val="20"/>
                  <w:szCs w:val="20"/>
                </w:rPr>
                <w:id w:val="756480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7D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A2178F">
              <w:rPr>
                <w:rFonts w:ascii="Georgia" w:hAnsi="Georgia"/>
                <w:sz w:val="20"/>
                <w:szCs w:val="20"/>
              </w:rPr>
              <w:t xml:space="preserve"> </w:t>
            </w:r>
            <w:r>
              <w:rPr>
                <w:rFonts w:ascii="Georgia" w:hAnsi="Georgia"/>
                <w:sz w:val="20"/>
                <w:szCs w:val="20"/>
              </w:rPr>
              <w:t xml:space="preserve"> No</w:t>
            </w:r>
            <w:r w:rsidR="005377D9">
              <w:rPr>
                <w:rFonts w:ascii="MS Gothic" w:eastAsia="MS Gothic" w:hAnsi="MS Gothic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/>
                  <w:sz w:val="20"/>
                  <w:szCs w:val="20"/>
                </w:rPr>
                <w:id w:val="-2139937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7D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377D9">
              <w:rPr>
                <w:rFonts w:ascii="MS Gothic" w:eastAsia="MS Gothic" w:hAnsi="MS Gothic" w:hint="eastAsia"/>
                <w:sz w:val="20"/>
                <w:szCs w:val="20"/>
              </w:rPr>
              <w:t xml:space="preserve"> </w:t>
            </w:r>
            <w:r w:rsidR="002366E9">
              <w:rPr>
                <w:rFonts w:ascii="MS Gothic" w:eastAsia="MS Gothic" w:hAnsi="MS Gothic" w:hint="eastAsia"/>
                <w:sz w:val="20"/>
                <w:szCs w:val="20"/>
              </w:rPr>
              <w:t xml:space="preserve"> </w:t>
            </w:r>
            <w:r w:rsidR="002366E9">
              <w:rPr>
                <w:rFonts w:ascii="MS Gothic" w:eastAsia="MS Gothic" w:hAnsi="MS Gothic"/>
                <w:sz w:val="20"/>
                <w:szCs w:val="20"/>
              </w:rPr>
              <w:t xml:space="preserve"> </w:t>
            </w:r>
          </w:p>
          <w:p w14:paraId="42148AC5" w14:textId="37D7ED7F" w:rsidR="00540FBC" w:rsidRDefault="00C32722" w:rsidP="00540FBC">
            <w:pPr>
              <w:pStyle w:val="ListParagraph"/>
              <w:ind w:left="0"/>
              <w:rPr>
                <w:rFonts w:ascii="Georgia" w:hAnsi="Georgia"/>
                <w:b/>
                <w:sz w:val="20"/>
                <w:szCs w:val="20"/>
              </w:rPr>
            </w:pPr>
            <w:r w:rsidRPr="002366E9">
              <w:rPr>
                <w:rFonts w:ascii="Courier New" w:eastAsia="MS Gothic" w:hAnsi="Courier New" w:cs="Courier New"/>
                <w:sz w:val="20"/>
                <w:szCs w:val="20"/>
              </w:rPr>
              <w:t>Eh</w:t>
            </w:r>
            <w:r w:rsidR="005377D9">
              <w:rPr>
                <w:rFonts w:ascii="Courier New" w:eastAsia="MS Gothic" w:hAnsi="Courier New" w:cs="Courier New"/>
                <w:sz w:val="20"/>
                <w:szCs w:val="20"/>
              </w:rPr>
              <w:tab/>
            </w:r>
            <w:proofErr w:type="spellStart"/>
            <w:r w:rsidRPr="002366E9">
              <w:rPr>
                <w:rFonts w:ascii="Courier New" w:eastAsia="MS Gothic" w:hAnsi="Courier New" w:cs="Courier New"/>
                <w:sz w:val="20"/>
                <w:szCs w:val="20"/>
              </w:rPr>
              <w:t>Aá</w:t>
            </w:r>
            <w:proofErr w:type="spellEnd"/>
          </w:p>
        </w:tc>
      </w:tr>
      <w:tr w:rsidR="00540FBC" w14:paraId="592F8B7E" w14:textId="77777777" w:rsidTr="006E7580">
        <w:tc>
          <w:tcPr>
            <w:tcW w:w="8296" w:type="dxa"/>
            <w:gridSpan w:val="10"/>
          </w:tcPr>
          <w:p w14:paraId="525283CC" w14:textId="77777777" w:rsidR="00540FBC" w:rsidRDefault="00540FBC" w:rsidP="00540FBC">
            <w:pPr>
              <w:pStyle w:val="ListParagraph"/>
              <w:ind w:left="0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 xml:space="preserve">If No, go to item 3.7 and skip items 3.1 to 3.6. If </w:t>
            </w:r>
            <w:proofErr w:type="gramStart"/>
            <w:r>
              <w:rPr>
                <w:rFonts w:ascii="Georgia" w:hAnsi="Georgia"/>
                <w:sz w:val="20"/>
                <w:szCs w:val="20"/>
              </w:rPr>
              <w:t>Yes</w:t>
            </w:r>
            <w:proofErr w:type="gramEnd"/>
            <w:r>
              <w:rPr>
                <w:rFonts w:ascii="Georgia" w:hAnsi="Georgia"/>
                <w:sz w:val="20"/>
                <w:szCs w:val="20"/>
              </w:rPr>
              <w:t>, go to item 3.1 to 3.6, then skip item 3.7</w:t>
            </w:r>
          </w:p>
          <w:p w14:paraId="165B0137" w14:textId="77777777" w:rsidR="00C66E22" w:rsidRDefault="00C66E22" w:rsidP="00C66E22">
            <w:pPr>
              <w:pStyle w:val="HTMLPreformatted"/>
            </w:pPr>
            <w:r w:rsidRPr="00C66E22">
              <w:rPr>
                <w:lang w:val="ha-Latn-NG"/>
              </w:rPr>
              <w:t xml:space="preserve">Idan A'a, je </w:t>
            </w:r>
            <w:proofErr w:type="spellStart"/>
            <w:r>
              <w:t>lambar</w:t>
            </w:r>
            <w:proofErr w:type="spellEnd"/>
            <w:r>
              <w:t xml:space="preserve"> </w:t>
            </w:r>
            <w:proofErr w:type="spellStart"/>
            <w:r>
              <w:t>tambaya</w:t>
            </w:r>
            <w:proofErr w:type="spellEnd"/>
            <w:r>
              <w:t xml:space="preserve"> 3.7. Idan eh, </w:t>
            </w:r>
            <w:proofErr w:type="spellStart"/>
            <w:r>
              <w:t>amsa</w:t>
            </w:r>
            <w:proofErr w:type="spellEnd"/>
            <w:r>
              <w:t xml:space="preserve"> </w:t>
            </w:r>
            <w:proofErr w:type="spellStart"/>
            <w:r>
              <w:t>tambaya</w:t>
            </w:r>
            <w:proofErr w:type="spellEnd"/>
            <w:r>
              <w:t xml:space="preserve"> </w:t>
            </w:r>
            <w:proofErr w:type="spellStart"/>
            <w:r>
              <w:t>lambar</w:t>
            </w:r>
            <w:proofErr w:type="spellEnd"/>
            <w:r>
              <w:t xml:space="preserve"> 3.1 </w:t>
            </w:r>
            <w:r w:rsidRPr="00C66E22">
              <w:rPr>
                <w:lang w:val="ha-Latn-NG"/>
              </w:rPr>
              <w:t>zuwa</w:t>
            </w:r>
            <w:r>
              <w:t xml:space="preserve"> </w:t>
            </w:r>
            <w:proofErr w:type="spellStart"/>
            <w:r>
              <w:t>lambar</w:t>
            </w:r>
            <w:proofErr w:type="spellEnd"/>
            <w:r>
              <w:t xml:space="preserve"> 3.6, </w:t>
            </w:r>
            <w:r w:rsidRPr="00C66E22">
              <w:rPr>
                <w:lang w:val="ha-Latn-NG"/>
              </w:rPr>
              <w:t xml:space="preserve">sannan ka tsallake </w:t>
            </w:r>
            <w:proofErr w:type="spellStart"/>
            <w:r>
              <w:t>tambayar</w:t>
            </w:r>
            <w:proofErr w:type="spellEnd"/>
            <w:r>
              <w:t xml:space="preserve"> </w:t>
            </w:r>
            <w:proofErr w:type="spellStart"/>
            <w:r>
              <w:t>lamba</w:t>
            </w:r>
            <w:proofErr w:type="spellEnd"/>
            <w:r w:rsidRPr="00C66E22">
              <w:rPr>
                <w:lang w:val="ha-Latn-NG"/>
              </w:rPr>
              <w:t xml:space="preserve"> 3.7</w:t>
            </w:r>
            <w:r>
              <w:t>.</w:t>
            </w:r>
          </w:p>
          <w:p w14:paraId="43F99756" w14:textId="12163611" w:rsidR="00C66E22" w:rsidRPr="00913A8F" w:rsidRDefault="00C66E22" w:rsidP="00C66E22">
            <w:pPr>
              <w:pStyle w:val="HTMLPreformatted"/>
              <w:rPr>
                <w:rFonts w:ascii="Georgia" w:hAnsi="Georgia"/>
              </w:rPr>
            </w:pPr>
          </w:p>
        </w:tc>
      </w:tr>
      <w:tr w:rsidR="00540FBC" w14:paraId="6E25F9F1" w14:textId="77777777" w:rsidTr="006E7580">
        <w:tc>
          <w:tcPr>
            <w:tcW w:w="2797" w:type="dxa"/>
            <w:gridSpan w:val="3"/>
          </w:tcPr>
          <w:p w14:paraId="23CC93D3" w14:textId="77777777" w:rsidR="00C66E22" w:rsidRDefault="00540FBC" w:rsidP="00C66E22">
            <w:pPr>
              <w:pStyle w:val="HTMLPreformatted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3.1 Name of bank</w:t>
            </w:r>
            <w:r w:rsidR="00C66E22">
              <w:rPr>
                <w:rFonts w:ascii="Georgia" w:hAnsi="Georgia"/>
              </w:rPr>
              <w:t xml:space="preserve"> </w:t>
            </w:r>
          </w:p>
          <w:p w14:paraId="7AA7E7BB" w14:textId="37D5E55B" w:rsidR="00C66E22" w:rsidRPr="00C66E22" w:rsidRDefault="00C66E22" w:rsidP="00C66E22">
            <w:pPr>
              <w:pStyle w:val="HTMLPreformatted"/>
            </w:pPr>
            <w:r w:rsidRPr="00C66E22">
              <w:rPr>
                <w:lang w:val="ha-Latn-NG"/>
              </w:rPr>
              <w:t>Sunan banki</w:t>
            </w:r>
          </w:p>
          <w:p w14:paraId="10074508" w14:textId="1671E9A5" w:rsidR="00540FBC" w:rsidRPr="00913A8F" w:rsidRDefault="00540FBC" w:rsidP="00540FBC">
            <w:pPr>
              <w:pStyle w:val="ListParagraph"/>
              <w:ind w:left="0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5499" w:type="dxa"/>
            <w:gridSpan w:val="7"/>
          </w:tcPr>
          <w:p w14:paraId="01EFF8BC" w14:textId="77777777" w:rsidR="00540FBC" w:rsidRDefault="00540FBC" w:rsidP="00917008"/>
        </w:tc>
      </w:tr>
      <w:tr w:rsidR="00540FBC" w14:paraId="09C750A6" w14:textId="77777777" w:rsidTr="006E7580">
        <w:tc>
          <w:tcPr>
            <w:tcW w:w="2797" w:type="dxa"/>
            <w:gridSpan w:val="3"/>
          </w:tcPr>
          <w:p w14:paraId="11DD4A9C" w14:textId="77777777" w:rsidR="00540FBC" w:rsidRDefault="00540FBC" w:rsidP="00540FBC">
            <w:pPr>
              <w:pStyle w:val="ListParagraph"/>
              <w:ind w:left="0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3.2 Address of bank</w:t>
            </w:r>
          </w:p>
          <w:p w14:paraId="41F294DB" w14:textId="65C73C40" w:rsidR="00C66E22" w:rsidRDefault="00C66E22" w:rsidP="00540FBC">
            <w:pPr>
              <w:pStyle w:val="ListParagraph"/>
              <w:ind w:left="0"/>
              <w:rPr>
                <w:rFonts w:ascii="Georgia" w:hAnsi="Georgia"/>
                <w:sz w:val="20"/>
                <w:szCs w:val="20"/>
              </w:rPr>
            </w:pPr>
            <w:proofErr w:type="spellStart"/>
            <w:r w:rsidRPr="000D71BD">
              <w:rPr>
                <w:rFonts w:ascii="Courier New" w:hAnsi="Courier New" w:cs="Courier New"/>
                <w:sz w:val="20"/>
                <w:szCs w:val="20"/>
              </w:rPr>
              <w:t>Adireshin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banki</w:t>
            </w:r>
            <w:proofErr w:type="spellEnd"/>
          </w:p>
        </w:tc>
        <w:tc>
          <w:tcPr>
            <w:tcW w:w="5499" w:type="dxa"/>
            <w:gridSpan w:val="7"/>
          </w:tcPr>
          <w:p w14:paraId="12455B2C" w14:textId="77777777" w:rsidR="00540FBC" w:rsidRDefault="00540FBC" w:rsidP="00917008"/>
        </w:tc>
      </w:tr>
      <w:tr w:rsidR="00540FBC" w14:paraId="2CF32558" w14:textId="77777777" w:rsidTr="006E7580">
        <w:tc>
          <w:tcPr>
            <w:tcW w:w="2797" w:type="dxa"/>
            <w:gridSpan w:val="3"/>
          </w:tcPr>
          <w:p w14:paraId="419526AF" w14:textId="77777777" w:rsidR="00540FBC" w:rsidRDefault="00540FBC" w:rsidP="00540FBC">
            <w:pPr>
              <w:pStyle w:val="ListParagraph"/>
              <w:ind w:left="0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3.3 Account number</w:t>
            </w:r>
          </w:p>
          <w:p w14:paraId="3E6DA37B" w14:textId="02A38A31" w:rsidR="00C66E22" w:rsidRPr="00C66E22" w:rsidRDefault="00C66E22" w:rsidP="00C66E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6E22">
              <w:rPr>
                <w:rFonts w:ascii="Courier New" w:eastAsia="Times New Roman" w:hAnsi="Courier New" w:cs="Courier New"/>
                <w:sz w:val="20"/>
                <w:szCs w:val="20"/>
                <w:lang w:val="ha-Latn-NG"/>
              </w:rPr>
              <w:t>Lambar akant</w:t>
            </w:r>
          </w:p>
        </w:tc>
        <w:tc>
          <w:tcPr>
            <w:tcW w:w="5499" w:type="dxa"/>
            <w:gridSpan w:val="7"/>
          </w:tcPr>
          <w:p w14:paraId="0F2581D9" w14:textId="77777777" w:rsidR="00540FBC" w:rsidRDefault="00540FBC" w:rsidP="00917008"/>
        </w:tc>
      </w:tr>
      <w:tr w:rsidR="00540FBC" w:rsidRPr="005838CD" w14:paraId="257A6989" w14:textId="77777777" w:rsidTr="006E7580">
        <w:tc>
          <w:tcPr>
            <w:tcW w:w="2797" w:type="dxa"/>
            <w:gridSpan w:val="3"/>
          </w:tcPr>
          <w:p w14:paraId="1B954402" w14:textId="77777777" w:rsidR="00540FBC" w:rsidRDefault="00540FBC" w:rsidP="00540FBC">
            <w:pPr>
              <w:pStyle w:val="ListParagraph"/>
              <w:ind w:left="0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 xml:space="preserve">3.4 </w:t>
            </w:r>
            <w:r w:rsidR="00C66E22">
              <w:rPr>
                <w:rFonts w:ascii="Georgia" w:hAnsi="Georgia"/>
                <w:sz w:val="20"/>
                <w:szCs w:val="20"/>
              </w:rPr>
              <w:t>S</w:t>
            </w:r>
            <w:r>
              <w:rPr>
                <w:rFonts w:ascii="Georgia" w:hAnsi="Georgia"/>
                <w:sz w:val="20"/>
                <w:szCs w:val="20"/>
              </w:rPr>
              <w:t>tatus of bank account</w:t>
            </w:r>
          </w:p>
          <w:p w14:paraId="06EC6DB3" w14:textId="2AF635AF" w:rsidR="00C66E22" w:rsidRPr="007C0DDE" w:rsidRDefault="00C66E22" w:rsidP="00C66E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66E22">
              <w:rPr>
                <w:rFonts w:ascii="Courier New" w:eastAsia="Times New Roman" w:hAnsi="Courier New" w:cs="Courier New"/>
                <w:sz w:val="20"/>
                <w:szCs w:val="20"/>
                <w:lang w:val="ha-Latn-NG"/>
              </w:rPr>
              <w:t>Matsayin asusun banki</w:t>
            </w:r>
          </w:p>
        </w:tc>
        <w:tc>
          <w:tcPr>
            <w:tcW w:w="5499" w:type="dxa"/>
            <w:gridSpan w:val="7"/>
          </w:tcPr>
          <w:p w14:paraId="416FE998" w14:textId="0E497312" w:rsidR="00DE01A1" w:rsidRDefault="00917008" w:rsidP="00917008">
            <w:pPr>
              <w:tabs>
                <w:tab w:val="left" w:pos="3165"/>
              </w:tabs>
              <w:rPr>
                <w:rFonts w:ascii="MS Gothic" w:eastAsia="MS Gothic" w:hAnsi="MS Gothic"/>
                <w:sz w:val="20"/>
                <w:szCs w:val="20"/>
                <w:lang w:val="fr-FR"/>
              </w:rPr>
            </w:pPr>
            <w:r w:rsidRPr="00EA3387">
              <w:rPr>
                <w:rFonts w:ascii="Georgia" w:hAnsi="Georgia"/>
                <w:sz w:val="20"/>
                <w:szCs w:val="20"/>
                <w:lang w:val="fr-FR"/>
              </w:rPr>
              <w:t xml:space="preserve">Active </w:t>
            </w:r>
            <w:sdt>
              <w:sdtPr>
                <w:rPr>
                  <w:rFonts w:ascii="MS Gothic" w:eastAsia="MS Gothic" w:hAnsi="MS Gothic"/>
                  <w:sz w:val="20"/>
                  <w:szCs w:val="20"/>
                  <w:lang w:val="fr-FR"/>
                </w:rPr>
                <w:id w:val="-478378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DB8">
                  <w:rPr>
                    <w:rFonts w:ascii="MS Gothic" w:eastAsia="MS Gothic" w:hAnsi="MS Gothic" w:hint="eastAsia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5377D9" w:rsidRPr="00EA3387">
              <w:rPr>
                <w:rFonts w:ascii="MS Gothic" w:eastAsia="MS Gothic" w:hAnsi="MS Gothic" w:hint="eastAsia"/>
                <w:sz w:val="20"/>
                <w:szCs w:val="20"/>
                <w:lang w:val="fr-FR"/>
              </w:rPr>
              <w:t xml:space="preserve"> </w:t>
            </w:r>
            <w:r w:rsidR="006C7DB8">
              <w:rPr>
                <w:rFonts w:ascii="MS Gothic" w:eastAsia="MS Gothic" w:hAnsi="MS Gothic"/>
                <w:sz w:val="20"/>
                <w:szCs w:val="20"/>
                <w:lang w:val="fr-FR"/>
              </w:rPr>
              <w:t xml:space="preserve">              </w:t>
            </w:r>
            <w:r w:rsidRPr="00EA3387">
              <w:rPr>
                <w:rFonts w:ascii="Georgia" w:hAnsi="Georgia"/>
                <w:sz w:val="20"/>
                <w:szCs w:val="20"/>
                <w:lang w:val="fr-FR"/>
              </w:rPr>
              <w:t>Inactive</w:t>
            </w:r>
            <w:r w:rsidR="006C7DB8" w:rsidRPr="006C7DB8">
              <w:rPr>
                <w:rFonts w:ascii="MS Gothic" w:eastAsia="MS Gothic" w:hAnsi="MS Gothic"/>
                <w:sz w:val="20"/>
                <w:szCs w:val="20"/>
                <w:lang w:val="fr-FR"/>
              </w:rPr>
              <w:t xml:space="preserve"> </w:t>
            </w:r>
            <w:sdt>
              <w:sdtPr>
                <w:rPr>
                  <w:rFonts w:ascii="MS Gothic" w:eastAsia="MS Gothic" w:hAnsi="MS Gothic"/>
                  <w:sz w:val="20"/>
                  <w:szCs w:val="20"/>
                  <w:lang w:val="fr-FR"/>
                </w:rPr>
                <w:id w:val="808059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DB8" w:rsidRPr="006C7DB8">
                  <w:rPr>
                    <w:rFonts w:ascii="MS Gothic" w:eastAsia="MS Gothic" w:hAnsi="MS Gothic" w:hint="eastAsia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6C7DB8" w:rsidRPr="00EA3387">
              <w:rPr>
                <w:rFonts w:ascii="MS Gothic" w:eastAsia="MS Gothic" w:hAnsi="MS Gothic" w:hint="eastAsia"/>
                <w:sz w:val="20"/>
                <w:szCs w:val="20"/>
                <w:lang w:val="fr-FR"/>
              </w:rPr>
              <w:t xml:space="preserve"> </w:t>
            </w:r>
            <w:r w:rsidR="00EA3387" w:rsidRPr="00EA3387">
              <w:rPr>
                <w:rFonts w:ascii="MS Gothic" w:eastAsia="MS Gothic" w:hAnsi="MS Gothic" w:hint="eastAsia"/>
                <w:sz w:val="20"/>
                <w:szCs w:val="20"/>
                <w:lang w:val="fr-FR"/>
              </w:rPr>
              <w:t xml:space="preserve"> </w:t>
            </w:r>
            <w:r w:rsidR="00EA3387" w:rsidRPr="00EA3387">
              <w:rPr>
                <w:rFonts w:ascii="MS Gothic" w:eastAsia="MS Gothic" w:hAnsi="MS Gothic"/>
                <w:sz w:val="20"/>
                <w:szCs w:val="20"/>
                <w:lang w:val="fr-FR"/>
              </w:rPr>
              <w:t xml:space="preserve"> </w:t>
            </w:r>
          </w:p>
          <w:p w14:paraId="37391F81" w14:textId="3D35CE20" w:rsidR="00540FBC" w:rsidRPr="00EA3387" w:rsidRDefault="00DE01A1" w:rsidP="00917008">
            <w:pPr>
              <w:tabs>
                <w:tab w:val="left" w:pos="3165"/>
              </w:tabs>
              <w:rPr>
                <w:lang w:val="fr-FR"/>
              </w:rPr>
            </w:pPr>
            <w:proofErr w:type="spellStart"/>
            <w:r w:rsidRPr="00EA3387">
              <w:rPr>
                <w:rFonts w:ascii="Courier New" w:eastAsia="MS Gothic" w:hAnsi="Courier New" w:cs="Courier New"/>
                <w:sz w:val="20"/>
                <w:szCs w:val="20"/>
                <w:lang w:val="fr-FR"/>
              </w:rPr>
              <w:t>Asusun</w:t>
            </w:r>
            <w:proofErr w:type="spellEnd"/>
            <w:r w:rsidRPr="00EA3387">
              <w:rPr>
                <w:rFonts w:ascii="Courier New" w:eastAsia="MS Gothic" w:hAnsi="Courier New" w:cs="Courier New"/>
                <w:sz w:val="20"/>
                <w:szCs w:val="20"/>
                <w:lang w:val="fr-FR"/>
              </w:rPr>
              <w:t xml:space="preserve"> </w:t>
            </w:r>
            <w:r w:rsidR="00EA3387" w:rsidRPr="00EA3387">
              <w:rPr>
                <w:rFonts w:ascii="Courier New" w:eastAsia="MS Gothic" w:hAnsi="Courier New" w:cs="Courier New"/>
                <w:sz w:val="20"/>
                <w:szCs w:val="20"/>
                <w:lang w:val="fr-FR"/>
              </w:rPr>
              <w:t xml:space="preserve">ta na </w:t>
            </w:r>
            <w:proofErr w:type="spellStart"/>
            <w:r w:rsidR="00EA3387" w:rsidRPr="00EA3387">
              <w:rPr>
                <w:rFonts w:ascii="Courier New" w:eastAsia="MS Gothic" w:hAnsi="Courier New" w:cs="Courier New"/>
                <w:sz w:val="20"/>
                <w:szCs w:val="20"/>
                <w:lang w:val="fr-FR"/>
              </w:rPr>
              <w:t>aiki</w:t>
            </w:r>
            <w:proofErr w:type="spellEnd"/>
            <w:r w:rsidR="006C7DB8">
              <w:rPr>
                <w:rFonts w:ascii="Courier New" w:eastAsia="MS Gothic" w:hAnsi="Courier New" w:cs="Courier New"/>
                <w:sz w:val="20"/>
                <w:szCs w:val="20"/>
                <w:lang w:val="fr-FR"/>
              </w:rPr>
              <w:t>.</w:t>
            </w:r>
            <w:r w:rsidR="00EA3387" w:rsidRPr="00EA3387">
              <w:rPr>
                <w:rFonts w:ascii="Courier New" w:eastAsia="MS Gothic" w:hAnsi="Courier New" w:cs="Courier New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EA3387">
              <w:rPr>
                <w:rFonts w:ascii="Courier New" w:eastAsia="MS Gothic" w:hAnsi="Courier New" w:cs="Courier New"/>
                <w:sz w:val="20"/>
                <w:szCs w:val="20"/>
                <w:lang w:val="fr-FR"/>
              </w:rPr>
              <w:t>Asusun</w:t>
            </w:r>
            <w:proofErr w:type="spellEnd"/>
            <w:r w:rsidRPr="00EA3387">
              <w:rPr>
                <w:rFonts w:ascii="Courier New" w:eastAsia="MS Gothic" w:hAnsi="Courier New" w:cs="Courier New"/>
                <w:sz w:val="20"/>
                <w:szCs w:val="20"/>
                <w:lang w:val="fr-FR"/>
              </w:rPr>
              <w:t xml:space="preserve"> </w:t>
            </w:r>
            <w:r w:rsidR="00EA3387" w:rsidRPr="00EA3387">
              <w:rPr>
                <w:rFonts w:ascii="Courier New" w:eastAsia="MS Gothic" w:hAnsi="Courier New" w:cs="Courier New"/>
                <w:sz w:val="20"/>
                <w:szCs w:val="20"/>
                <w:lang w:val="fr-FR"/>
              </w:rPr>
              <w:t xml:space="preserve">ta na </w:t>
            </w:r>
            <w:proofErr w:type="spellStart"/>
            <w:r w:rsidR="00EA3387" w:rsidRPr="00EA3387">
              <w:rPr>
                <w:rFonts w:ascii="Courier New" w:eastAsia="MS Gothic" w:hAnsi="Courier New" w:cs="Courier New"/>
                <w:sz w:val="20"/>
                <w:szCs w:val="20"/>
                <w:lang w:val="fr-FR"/>
              </w:rPr>
              <w:t>barci</w:t>
            </w:r>
            <w:proofErr w:type="spellEnd"/>
            <w:r w:rsidR="006C7DB8">
              <w:rPr>
                <w:rFonts w:ascii="Courier New" w:eastAsia="MS Gothic" w:hAnsi="Courier New" w:cs="Courier New"/>
                <w:sz w:val="20"/>
                <w:szCs w:val="20"/>
                <w:lang w:val="fr-FR"/>
              </w:rPr>
              <w:t>.</w:t>
            </w:r>
          </w:p>
        </w:tc>
      </w:tr>
      <w:tr w:rsidR="00C32722" w14:paraId="2404EBFF" w14:textId="77777777" w:rsidTr="006C7DB8">
        <w:tc>
          <w:tcPr>
            <w:tcW w:w="1891" w:type="dxa"/>
            <w:gridSpan w:val="2"/>
          </w:tcPr>
          <w:p w14:paraId="28B52922" w14:textId="77777777" w:rsidR="00C32722" w:rsidRDefault="00C32722" w:rsidP="00EA3387">
            <w:pPr>
              <w:pStyle w:val="HTMLPreformatted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3.5 Type of account </w:t>
            </w:r>
          </w:p>
          <w:p w14:paraId="642F8628" w14:textId="091FEC33" w:rsidR="00C32722" w:rsidRPr="00EA3387" w:rsidRDefault="00C32722" w:rsidP="00EA3387">
            <w:pPr>
              <w:pStyle w:val="HTMLPreformatted"/>
            </w:pPr>
            <w:r w:rsidRPr="00EA3387">
              <w:rPr>
                <w:lang w:val="ha-Latn-NG"/>
              </w:rPr>
              <w:t>Nau'in asusun</w:t>
            </w:r>
          </w:p>
        </w:tc>
        <w:tc>
          <w:tcPr>
            <w:tcW w:w="3480" w:type="dxa"/>
            <w:gridSpan w:val="6"/>
          </w:tcPr>
          <w:p w14:paraId="00603D00" w14:textId="2901226D" w:rsidR="00C32722" w:rsidRDefault="00C32722" w:rsidP="00C32722">
            <w:pPr>
              <w:pStyle w:val="ListParagraph"/>
              <w:ind w:left="0"/>
              <w:rPr>
                <w:rFonts w:ascii="MS Gothic" w:eastAsia="MS Gothic" w:hAnsi="MS Gothic"/>
                <w:sz w:val="20"/>
                <w:szCs w:val="20"/>
              </w:rPr>
            </w:pPr>
            <w:r>
              <w:rPr>
                <w:rFonts w:ascii="Georgia" w:hAnsi="Georgia"/>
                <w:bCs/>
                <w:sz w:val="20"/>
                <w:szCs w:val="20"/>
              </w:rPr>
              <w:t>Personal savings/ current</w:t>
            </w:r>
            <w:r w:rsidR="006C7DB8">
              <w:rPr>
                <w:rFonts w:ascii="MS Gothic" w:eastAsia="MS Gothic" w:hAnsi="MS Gothic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/>
                  <w:sz w:val="20"/>
                  <w:szCs w:val="20"/>
                </w:rPr>
                <w:id w:val="-1469967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DB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C7DB8">
              <w:rPr>
                <w:rFonts w:ascii="MS Gothic" w:eastAsia="MS Gothic" w:hAnsi="MS Gothic" w:hint="eastAsia"/>
                <w:sz w:val="20"/>
                <w:szCs w:val="20"/>
              </w:rPr>
              <w:t xml:space="preserve"> </w:t>
            </w:r>
          </w:p>
          <w:p w14:paraId="58226681" w14:textId="77777777" w:rsidR="006C7DB8" w:rsidRPr="00C32722" w:rsidRDefault="006C7DB8" w:rsidP="006C7DB8">
            <w:pPr>
              <w:pStyle w:val="ListParagraph"/>
              <w:ind w:left="0"/>
              <w:rPr>
                <w:rFonts w:ascii="MS Gothic" w:eastAsia="MS Gothic" w:hAnsi="MS Gothic"/>
                <w:sz w:val="20"/>
                <w:szCs w:val="20"/>
                <w:lang w:val="ha-Latn-NG"/>
              </w:rPr>
            </w:pPr>
            <w:r w:rsidRPr="00EA3387">
              <w:rPr>
                <w:rFonts w:ascii="Courier New" w:eastAsia="Times New Roman" w:hAnsi="Courier New" w:cs="Courier New"/>
                <w:sz w:val="20"/>
                <w:szCs w:val="20"/>
                <w:lang w:val="ha-Latn-NG"/>
              </w:rPr>
              <w:t>Asusun ajiyar kuɗi na</w:t>
            </w:r>
            <w:r w:rsidRPr="00C32722">
              <w:rPr>
                <w:rFonts w:ascii="Courier New" w:eastAsia="Times New Roman" w:hAnsi="Courier New" w:cs="Courier New"/>
                <w:sz w:val="20"/>
                <w:szCs w:val="20"/>
                <w:lang w:val="ha-Latn-NG"/>
              </w:rPr>
              <w:t xml:space="preserve"> mutum</w:t>
            </w:r>
          </w:p>
          <w:p w14:paraId="7B0A606E" w14:textId="77777777" w:rsidR="006C7DB8" w:rsidRDefault="006C7DB8" w:rsidP="00C32722">
            <w:pPr>
              <w:pStyle w:val="ListParagraph"/>
              <w:ind w:left="0"/>
              <w:rPr>
                <w:rFonts w:ascii="MS Gothic" w:eastAsia="MS Gothic" w:hAnsi="MS Gothic"/>
                <w:sz w:val="20"/>
                <w:szCs w:val="20"/>
              </w:rPr>
            </w:pPr>
          </w:p>
          <w:p w14:paraId="0710E6E5" w14:textId="77777777" w:rsidR="00C32722" w:rsidRDefault="00C32722" w:rsidP="00917008">
            <w:pPr>
              <w:pStyle w:val="ListParagraph"/>
              <w:ind w:left="0"/>
              <w:rPr>
                <w:rFonts w:ascii="Georgia" w:hAnsi="Georgia"/>
                <w:bCs/>
                <w:sz w:val="20"/>
                <w:szCs w:val="20"/>
              </w:rPr>
            </w:pPr>
          </w:p>
          <w:p w14:paraId="2E769405" w14:textId="64B748E5" w:rsidR="00C32722" w:rsidRDefault="00C32722" w:rsidP="00C32722">
            <w:pPr>
              <w:pStyle w:val="ListParagraph"/>
              <w:ind w:left="0"/>
              <w:rPr>
                <w:rFonts w:ascii="MS Gothic" w:eastAsia="MS Gothic" w:hAnsi="MS Gothic"/>
                <w:sz w:val="20"/>
                <w:szCs w:val="20"/>
              </w:rPr>
            </w:pPr>
            <w:r>
              <w:rPr>
                <w:rFonts w:ascii="Georgia" w:hAnsi="Georgia"/>
                <w:bCs/>
                <w:sz w:val="20"/>
                <w:szCs w:val="20"/>
              </w:rPr>
              <w:lastRenderedPageBreak/>
              <w:t>Corporate account</w:t>
            </w:r>
            <w:r w:rsidR="006C7DB8">
              <w:rPr>
                <w:rFonts w:ascii="MS Gothic" w:eastAsia="MS Gothic" w:hAnsi="MS Gothic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/>
                  <w:sz w:val="20"/>
                  <w:szCs w:val="20"/>
                </w:rPr>
                <w:id w:val="923613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DB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C7DB8">
              <w:rPr>
                <w:rFonts w:ascii="MS Gothic" w:eastAsia="MS Gothic" w:hAnsi="MS Gothic" w:hint="eastAsia"/>
                <w:sz w:val="20"/>
                <w:szCs w:val="20"/>
              </w:rPr>
              <w:t xml:space="preserve"> </w:t>
            </w:r>
          </w:p>
          <w:p w14:paraId="07B6DC31" w14:textId="0D29E838" w:rsidR="006C7DB8" w:rsidRPr="00EA3387" w:rsidRDefault="006C7DB8" w:rsidP="006C7D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AF5CD6">
              <w:rPr>
                <w:rFonts w:ascii="Courier New" w:eastAsia="Times New Roman" w:hAnsi="Courier New" w:cs="Courier New"/>
                <w:sz w:val="20"/>
                <w:szCs w:val="20"/>
                <w:lang w:val="ha-Latn-NG"/>
              </w:rPr>
              <w:t>Asusun kamfani</w:t>
            </w:r>
          </w:p>
          <w:p w14:paraId="2A694E59" w14:textId="77777777" w:rsidR="00C32722" w:rsidRPr="00C32722" w:rsidRDefault="00C32722" w:rsidP="00C327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val="ha-Latn-NG"/>
              </w:rPr>
            </w:pPr>
          </w:p>
          <w:p w14:paraId="76EDD7E3" w14:textId="61D3A78F" w:rsidR="00C32722" w:rsidRPr="00C32722" w:rsidRDefault="00C32722" w:rsidP="006C7D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eorgia" w:hAnsi="Georgia"/>
                <w:sz w:val="20"/>
                <w:szCs w:val="20"/>
                <w:lang w:val="ha-Latn-NG"/>
              </w:rPr>
            </w:pPr>
          </w:p>
        </w:tc>
        <w:tc>
          <w:tcPr>
            <w:tcW w:w="1417" w:type="dxa"/>
          </w:tcPr>
          <w:p w14:paraId="3DAD3C19" w14:textId="77777777" w:rsidR="00C32722" w:rsidRDefault="00C32722" w:rsidP="00917008">
            <w:pPr>
              <w:pStyle w:val="ListParagraph"/>
              <w:ind w:left="0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lastRenderedPageBreak/>
              <w:t>Is account linked to ATM card?</w:t>
            </w:r>
          </w:p>
          <w:p w14:paraId="7CBB878B" w14:textId="77777777" w:rsidR="00C32722" w:rsidRDefault="00C32722" w:rsidP="00917008">
            <w:pPr>
              <w:pStyle w:val="ListParagraph"/>
              <w:ind w:left="0"/>
              <w:rPr>
                <w:rFonts w:ascii="Georgia" w:hAnsi="Georgia"/>
                <w:sz w:val="20"/>
                <w:szCs w:val="20"/>
              </w:rPr>
            </w:pPr>
          </w:p>
          <w:p w14:paraId="7A43EE03" w14:textId="256DD1CB" w:rsidR="00C32722" w:rsidRPr="00C32722" w:rsidRDefault="00C32722" w:rsidP="00C327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C32722">
              <w:rPr>
                <w:rFonts w:ascii="Courier New" w:eastAsia="Times New Roman" w:hAnsi="Courier New" w:cs="Courier New"/>
                <w:sz w:val="20"/>
                <w:szCs w:val="20"/>
                <w:lang w:val="ha-Latn-NG"/>
              </w:rPr>
              <w:lastRenderedPageBreak/>
              <w:t>An haɗa asusun da katin ATM?</w:t>
            </w:r>
          </w:p>
        </w:tc>
        <w:tc>
          <w:tcPr>
            <w:tcW w:w="1508" w:type="dxa"/>
          </w:tcPr>
          <w:p w14:paraId="7AA8A8C5" w14:textId="7E05EA20" w:rsidR="00C32722" w:rsidRDefault="00C32722" w:rsidP="006C7DB8">
            <w:pPr>
              <w:pStyle w:val="ListParagraph"/>
              <w:ind w:left="0"/>
              <w:rPr>
                <w:rFonts w:ascii="MS Gothic" w:eastAsia="MS Gothic" w:hAnsi="MS Gothic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lastRenderedPageBreak/>
              <w:t xml:space="preserve">Yes </w:t>
            </w:r>
            <w:sdt>
              <w:sdtPr>
                <w:rPr>
                  <w:rFonts w:ascii="MS Gothic" w:eastAsia="MS Gothic" w:hAnsi="MS Gothic"/>
                  <w:sz w:val="20"/>
                  <w:szCs w:val="20"/>
                </w:rPr>
                <w:id w:val="1433926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0D2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C7DB8">
              <w:rPr>
                <w:rFonts w:ascii="MS Gothic" w:eastAsia="MS Gothic" w:hAnsi="MS Gothic" w:hint="eastAsia"/>
                <w:sz w:val="20"/>
                <w:szCs w:val="20"/>
              </w:rPr>
              <w:t xml:space="preserve"> </w:t>
            </w:r>
            <w:r>
              <w:rPr>
                <w:rFonts w:ascii="Georgia" w:hAnsi="Georgia"/>
                <w:sz w:val="20"/>
                <w:szCs w:val="20"/>
              </w:rPr>
              <w:t>No</w:t>
            </w:r>
            <w:r w:rsidR="006C7DB8">
              <w:rPr>
                <w:rFonts w:ascii="MS Gothic" w:eastAsia="MS Gothic" w:hAnsi="MS Gothic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/>
                  <w:sz w:val="20"/>
                  <w:szCs w:val="20"/>
                </w:rPr>
                <w:id w:val="-1083529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0D2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C7DB8">
              <w:rPr>
                <w:rFonts w:ascii="MS Gothic" w:eastAsia="MS Gothic" w:hAnsi="MS Gothic" w:hint="eastAsia"/>
                <w:sz w:val="20"/>
                <w:szCs w:val="20"/>
              </w:rPr>
              <w:t xml:space="preserve"> </w:t>
            </w:r>
          </w:p>
          <w:p w14:paraId="1B0EDB6F" w14:textId="786543A0" w:rsidR="00C32722" w:rsidRPr="00917008" w:rsidRDefault="00C32722" w:rsidP="006C7DB8">
            <w:pPr>
              <w:pStyle w:val="ListParagraph"/>
              <w:ind w:left="0"/>
              <w:rPr>
                <w:rFonts w:ascii="Georgia" w:hAnsi="Georgia"/>
                <w:sz w:val="20"/>
                <w:szCs w:val="20"/>
              </w:rPr>
            </w:pPr>
            <w:r w:rsidRPr="002366E9">
              <w:rPr>
                <w:rFonts w:ascii="Courier New" w:eastAsia="MS Gothic" w:hAnsi="Courier New" w:cs="Courier New"/>
                <w:sz w:val="20"/>
                <w:szCs w:val="20"/>
              </w:rPr>
              <w:t>Eh</w:t>
            </w:r>
            <w:r w:rsidR="006C7DB8">
              <w:rPr>
                <w:rFonts w:ascii="Courier New" w:eastAsia="MS Gothic" w:hAnsi="Courier New" w:cs="Courier New"/>
                <w:sz w:val="20"/>
                <w:szCs w:val="20"/>
              </w:rPr>
              <w:tab/>
            </w:r>
            <w:proofErr w:type="spellStart"/>
            <w:r w:rsidRPr="002366E9">
              <w:rPr>
                <w:rFonts w:ascii="Courier New" w:eastAsia="MS Gothic" w:hAnsi="Courier New" w:cs="Courier New"/>
                <w:sz w:val="20"/>
                <w:szCs w:val="20"/>
              </w:rPr>
              <w:t>Aá</w:t>
            </w:r>
            <w:proofErr w:type="spellEnd"/>
          </w:p>
        </w:tc>
      </w:tr>
      <w:tr w:rsidR="00540FBC" w14:paraId="4AF24056" w14:textId="77777777" w:rsidTr="006E7580">
        <w:tc>
          <w:tcPr>
            <w:tcW w:w="8296" w:type="dxa"/>
            <w:gridSpan w:val="10"/>
          </w:tcPr>
          <w:p w14:paraId="3BD327BE" w14:textId="62816067" w:rsidR="00C32722" w:rsidRDefault="00540FBC" w:rsidP="00AF5CD6">
            <w:pPr>
              <w:pStyle w:val="HTMLPreformatted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3.6 Name &amp; position of signatories to your bank </w:t>
            </w:r>
            <w:r w:rsidR="0072419C">
              <w:rPr>
                <w:rFonts w:ascii="Georgia" w:hAnsi="Georgia"/>
              </w:rPr>
              <w:t>accounts.</w:t>
            </w:r>
            <w:r w:rsidR="00AF5CD6">
              <w:rPr>
                <w:rFonts w:ascii="Georgia" w:hAnsi="Georgia"/>
              </w:rPr>
              <w:t xml:space="preserve"> </w:t>
            </w:r>
          </w:p>
          <w:p w14:paraId="6BDE51BA" w14:textId="185C3FBD" w:rsidR="00540FBC" w:rsidRPr="0072419C" w:rsidRDefault="00AF5CD6" w:rsidP="00AF5CD6">
            <w:pPr>
              <w:pStyle w:val="HTMLPreformatted"/>
            </w:pPr>
            <w:r w:rsidRPr="00AF5CD6">
              <w:rPr>
                <w:lang w:val="ha-Latn-NG"/>
              </w:rPr>
              <w:t xml:space="preserve">Suna </w:t>
            </w:r>
            <w:r w:rsidR="00C32722">
              <w:t>da</w:t>
            </w:r>
            <w:r w:rsidRPr="00AF5CD6">
              <w:rPr>
                <w:lang w:val="ha-Latn-NG"/>
              </w:rPr>
              <w:t xml:space="preserve"> matsayi na masu sanya hannu a asusun bankin ku</w:t>
            </w:r>
            <w:r w:rsidR="0072419C">
              <w:t>.</w:t>
            </w:r>
          </w:p>
        </w:tc>
      </w:tr>
      <w:tr w:rsidR="00540FBC" w14:paraId="72DFD3B2" w14:textId="77777777" w:rsidTr="006E7580">
        <w:tc>
          <w:tcPr>
            <w:tcW w:w="3542" w:type="dxa"/>
            <w:gridSpan w:val="4"/>
          </w:tcPr>
          <w:p w14:paraId="4A9AEF25" w14:textId="64A9FB25" w:rsidR="00540FBC" w:rsidRPr="00AF5CD6" w:rsidRDefault="00540FBC" w:rsidP="00540FBC">
            <w:pPr>
              <w:pStyle w:val="ListParagraph"/>
              <w:ind w:left="0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Name</w:t>
            </w:r>
            <w:r w:rsidR="00AF5CD6">
              <w:rPr>
                <w:rFonts w:ascii="Georgia" w:hAnsi="Georgia"/>
                <w:sz w:val="20"/>
                <w:szCs w:val="20"/>
              </w:rPr>
              <w:t xml:space="preserve">; </w:t>
            </w:r>
            <w:r w:rsidR="00AF5CD6" w:rsidRPr="00AF5CD6">
              <w:rPr>
                <w:rFonts w:ascii="Courier New" w:hAnsi="Courier New" w:cs="Courier New"/>
                <w:lang w:val="ha-Latn-NG"/>
              </w:rPr>
              <w:t>Sun</w:t>
            </w:r>
            <w:r w:rsidR="00AF5CD6" w:rsidRPr="00AF5CD6">
              <w:rPr>
                <w:rFonts w:ascii="Courier New" w:hAnsi="Courier New" w:cs="Courier New"/>
              </w:rPr>
              <w:t>a</w:t>
            </w:r>
          </w:p>
        </w:tc>
        <w:tc>
          <w:tcPr>
            <w:tcW w:w="4754" w:type="dxa"/>
            <w:gridSpan w:val="6"/>
          </w:tcPr>
          <w:p w14:paraId="34D5385B" w14:textId="31F35404" w:rsidR="00540FBC" w:rsidRPr="00913A8F" w:rsidRDefault="00540FBC" w:rsidP="00540FBC">
            <w:pPr>
              <w:pStyle w:val="ListParagraph"/>
              <w:ind w:left="0"/>
              <w:rPr>
                <w:rFonts w:ascii="Georgia" w:hAnsi="Georgia"/>
                <w:sz w:val="20"/>
                <w:szCs w:val="20"/>
              </w:rPr>
            </w:pPr>
            <w:r w:rsidRPr="00913A8F">
              <w:rPr>
                <w:rFonts w:ascii="Georgia" w:hAnsi="Georgia"/>
                <w:sz w:val="20"/>
                <w:szCs w:val="20"/>
              </w:rPr>
              <w:t>Position</w:t>
            </w:r>
            <w:r w:rsidR="00AF5CD6">
              <w:rPr>
                <w:rFonts w:ascii="Georgia" w:hAnsi="Georgia"/>
                <w:sz w:val="20"/>
                <w:szCs w:val="20"/>
              </w:rPr>
              <w:t xml:space="preserve">; </w:t>
            </w:r>
            <w:r w:rsidR="00AF5CD6" w:rsidRPr="00AF5CD6">
              <w:rPr>
                <w:rFonts w:ascii="Courier New" w:hAnsi="Courier New" w:cs="Courier New"/>
                <w:lang w:val="ha-Latn-NG"/>
              </w:rPr>
              <w:t>Matsayi</w:t>
            </w:r>
          </w:p>
        </w:tc>
      </w:tr>
      <w:tr w:rsidR="009C7E55" w14:paraId="7FB2D096" w14:textId="77777777" w:rsidTr="006E7580">
        <w:tc>
          <w:tcPr>
            <w:tcW w:w="3542" w:type="dxa"/>
            <w:gridSpan w:val="4"/>
          </w:tcPr>
          <w:p w14:paraId="0FC94F4D" w14:textId="77777777" w:rsidR="009C7E55" w:rsidRDefault="009C7E55" w:rsidP="009C7E55"/>
        </w:tc>
        <w:tc>
          <w:tcPr>
            <w:tcW w:w="4754" w:type="dxa"/>
            <w:gridSpan w:val="6"/>
          </w:tcPr>
          <w:p w14:paraId="38F3E55C" w14:textId="77777777" w:rsidR="009C7E55" w:rsidRDefault="009C7E55" w:rsidP="009C7E55"/>
        </w:tc>
      </w:tr>
      <w:tr w:rsidR="009C7E55" w14:paraId="00203ED9" w14:textId="77777777" w:rsidTr="006E7580">
        <w:tc>
          <w:tcPr>
            <w:tcW w:w="3542" w:type="dxa"/>
            <w:gridSpan w:val="4"/>
          </w:tcPr>
          <w:p w14:paraId="09F9065A" w14:textId="77777777" w:rsidR="009C7E55" w:rsidRDefault="009C7E55" w:rsidP="009C7E55"/>
        </w:tc>
        <w:tc>
          <w:tcPr>
            <w:tcW w:w="4754" w:type="dxa"/>
            <w:gridSpan w:val="6"/>
          </w:tcPr>
          <w:p w14:paraId="317567EA" w14:textId="77777777" w:rsidR="009C7E55" w:rsidRDefault="009C7E55" w:rsidP="009C7E55"/>
        </w:tc>
      </w:tr>
      <w:tr w:rsidR="009C7E55" w14:paraId="133750FA" w14:textId="77777777" w:rsidTr="006E7580">
        <w:tc>
          <w:tcPr>
            <w:tcW w:w="3542" w:type="dxa"/>
            <w:gridSpan w:val="4"/>
          </w:tcPr>
          <w:p w14:paraId="7017BF34" w14:textId="77777777" w:rsidR="009C7E55" w:rsidRDefault="009C7E55" w:rsidP="009C7E55"/>
        </w:tc>
        <w:tc>
          <w:tcPr>
            <w:tcW w:w="4754" w:type="dxa"/>
            <w:gridSpan w:val="6"/>
          </w:tcPr>
          <w:p w14:paraId="5A0F2CD2" w14:textId="77777777" w:rsidR="009C7E55" w:rsidRDefault="009C7E55" w:rsidP="009C7E55"/>
        </w:tc>
      </w:tr>
      <w:tr w:rsidR="000F463F" w14:paraId="7C7D3F80" w14:textId="77777777" w:rsidTr="006E7580">
        <w:tc>
          <w:tcPr>
            <w:tcW w:w="8296" w:type="dxa"/>
            <w:gridSpan w:val="10"/>
          </w:tcPr>
          <w:p w14:paraId="252C375C" w14:textId="77777777" w:rsidR="00C32722" w:rsidRDefault="000F463F" w:rsidP="001B063E">
            <w:pPr>
              <w:pStyle w:val="HTMLPreformatted"/>
              <w:rPr>
                <w:rStyle w:val="SSPFORGPROFILE"/>
              </w:rPr>
            </w:pPr>
            <w:r>
              <w:rPr>
                <w:rStyle w:val="SSPFORGPROFILE"/>
              </w:rPr>
              <w:t xml:space="preserve">3.7 How is your bank mandate </w:t>
            </w:r>
            <w:r w:rsidR="001B063E">
              <w:rPr>
                <w:rStyle w:val="SSPFORGPROFILE"/>
              </w:rPr>
              <w:t xml:space="preserve">implemented? </w:t>
            </w:r>
          </w:p>
          <w:p w14:paraId="33FFEEE9" w14:textId="1EC5CBE8" w:rsidR="000F463F" w:rsidRPr="001B063E" w:rsidRDefault="001B063E" w:rsidP="001B063E">
            <w:pPr>
              <w:pStyle w:val="HTMLPreformatted"/>
            </w:pPr>
            <w:r w:rsidRPr="001B063E">
              <w:rPr>
                <w:lang w:val="ha-Latn-NG"/>
              </w:rPr>
              <w:t>Yaya ake aiwatar da umarnin bankin ku</w:t>
            </w:r>
            <w:r>
              <w:t>?</w:t>
            </w:r>
          </w:p>
        </w:tc>
      </w:tr>
      <w:tr w:rsidR="000F463F" w14:paraId="5F09D93B" w14:textId="77777777" w:rsidTr="006E7580">
        <w:tc>
          <w:tcPr>
            <w:tcW w:w="8296" w:type="dxa"/>
            <w:gridSpan w:val="10"/>
          </w:tcPr>
          <w:p w14:paraId="4A23EB62" w14:textId="77777777" w:rsidR="000F463F" w:rsidRDefault="000F463F" w:rsidP="009C7E55"/>
        </w:tc>
      </w:tr>
      <w:tr w:rsidR="00540FBC" w14:paraId="0F01F9A2" w14:textId="77777777" w:rsidTr="006E7580">
        <w:tc>
          <w:tcPr>
            <w:tcW w:w="8296" w:type="dxa"/>
            <w:gridSpan w:val="10"/>
          </w:tcPr>
          <w:p w14:paraId="40EA1452" w14:textId="77777777" w:rsidR="00C32722" w:rsidRDefault="00540FBC" w:rsidP="001B063E">
            <w:pPr>
              <w:pStyle w:val="HTMLPreformatted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3.7 How do you handle funds when you do not have a bank account?</w:t>
            </w:r>
            <w:r w:rsidR="001B063E">
              <w:rPr>
                <w:rFonts w:ascii="Georgia" w:hAnsi="Georgia"/>
              </w:rPr>
              <w:t xml:space="preserve"> </w:t>
            </w:r>
          </w:p>
          <w:p w14:paraId="4C2A54BF" w14:textId="2C54811E" w:rsidR="00540FBC" w:rsidRPr="001B063E" w:rsidRDefault="001B063E" w:rsidP="001B063E">
            <w:pPr>
              <w:pStyle w:val="HTMLPreformatted"/>
            </w:pPr>
            <w:r w:rsidRPr="001B063E">
              <w:rPr>
                <w:lang w:val="ha-Latn-NG"/>
              </w:rPr>
              <w:t>Ta yaya kuke sarrafa kudade tunda ba ku da asusun banki</w:t>
            </w:r>
            <w:r>
              <w:t>?</w:t>
            </w:r>
          </w:p>
        </w:tc>
      </w:tr>
      <w:tr w:rsidR="00540FBC" w14:paraId="796A56A8" w14:textId="77777777" w:rsidTr="006E7580">
        <w:tc>
          <w:tcPr>
            <w:tcW w:w="8296" w:type="dxa"/>
            <w:gridSpan w:val="10"/>
          </w:tcPr>
          <w:p w14:paraId="30D435D5" w14:textId="77777777" w:rsidR="002D3C8E" w:rsidRPr="002D3C8E" w:rsidRDefault="002D3C8E" w:rsidP="002D3C8E">
            <w:pPr>
              <w:rPr>
                <w:rFonts w:ascii="Georgia" w:hAnsi="Georgia"/>
                <w:sz w:val="20"/>
                <w:szCs w:val="20"/>
              </w:rPr>
            </w:pPr>
            <w:r w:rsidRPr="002D3C8E">
              <w:rPr>
                <w:rFonts w:ascii="Georgia" w:hAnsi="Georgia"/>
                <w:sz w:val="20"/>
                <w:szCs w:val="20"/>
              </w:rPr>
              <w:t>Answer (</w:t>
            </w:r>
            <w:r w:rsidRPr="002D3C8E">
              <w:rPr>
                <w:rFonts w:ascii="Courier New" w:hAnsi="Courier New" w:cs="Courier New"/>
                <w:sz w:val="20"/>
                <w:szCs w:val="20"/>
              </w:rPr>
              <w:t>Amsa</w:t>
            </w:r>
            <w:r w:rsidRPr="002D3C8E">
              <w:rPr>
                <w:rFonts w:ascii="Georgia" w:hAnsi="Georgia"/>
                <w:sz w:val="20"/>
                <w:szCs w:val="20"/>
              </w:rPr>
              <w:t>):</w:t>
            </w:r>
          </w:p>
          <w:p w14:paraId="59D271F3" w14:textId="77777777" w:rsidR="00540FBC" w:rsidRDefault="00540FBC" w:rsidP="00917008">
            <w:pPr>
              <w:pStyle w:val="ListParagraph"/>
              <w:ind w:left="0"/>
              <w:rPr>
                <w:rFonts w:ascii="Georgia" w:hAnsi="Georgia"/>
                <w:sz w:val="20"/>
                <w:szCs w:val="20"/>
              </w:rPr>
            </w:pPr>
          </w:p>
        </w:tc>
      </w:tr>
      <w:tr w:rsidR="000F463F" w14:paraId="23EDFF57" w14:textId="77777777" w:rsidTr="006E7580">
        <w:tc>
          <w:tcPr>
            <w:tcW w:w="4228" w:type="dxa"/>
            <w:gridSpan w:val="5"/>
          </w:tcPr>
          <w:p w14:paraId="55947130" w14:textId="10EF7B29" w:rsidR="000F463F" w:rsidRDefault="000F463F" w:rsidP="00726373">
            <w:pPr>
              <w:pStyle w:val="ListParagraph"/>
              <w:ind w:left="0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 xml:space="preserve">3.8 What is your average annual budget? </w:t>
            </w:r>
            <w:proofErr w:type="spellStart"/>
            <w:r w:rsidR="001B063E" w:rsidRPr="001B063E">
              <w:rPr>
                <w:rFonts w:ascii="Courier New" w:hAnsi="Courier New" w:cs="Courier New"/>
                <w:sz w:val="20"/>
                <w:szCs w:val="20"/>
              </w:rPr>
              <w:t>Menene</w:t>
            </w:r>
            <w:proofErr w:type="spellEnd"/>
            <w:r w:rsidR="001B063E" w:rsidRPr="001B063E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 w:rsidR="001B063E" w:rsidRPr="001B063E">
              <w:rPr>
                <w:rFonts w:ascii="Courier New" w:hAnsi="Courier New" w:cs="Courier New"/>
                <w:sz w:val="20"/>
                <w:szCs w:val="20"/>
              </w:rPr>
              <w:t>matsakaicin</w:t>
            </w:r>
            <w:proofErr w:type="spellEnd"/>
            <w:r w:rsidR="001B063E" w:rsidRPr="001B063E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 w:rsidR="001B063E" w:rsidRPr="001B063E">
              <w:rPr>
                <w:rFonts w:ascii="Courier New" w:hAnsi="Courier New" w:cs="Courier New"/>
                <w:sz w:val="20"/>
                <w:szCs w:val="20"/>
              </w:rPr>
              <w:t>kasafin</w:t>
            </w:r>
            <w:proofErr w:type="spellEnd"/>
            <w:r w:rsidR="001B063E" w:rsidRPr="001B063E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 w:rsidR="001B063E" w:rsidRPr="001B063E">
              <w:rPr>
                <w:rFonts w:ascii="Courier New" w:hAnsi="Courier New" w:cs="Courier New"/>
                <w:sz w:val="20"/>
                <w:szCs w:val="20"/>
              </w:rPr>
              <w:t>ku</w:t>
            </w:r>
            <w:proofErr w:type="spellEnd"/>
            <w:r w:rsidR="001B063E" w:rsidRPr="001B063E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 w:rsidR="001B063E" w:rsidRPr="001B063E">
              <w:rPr>
                <w:rFonts w:ascii="Courier New" w:hAnsi="Courier New" w:cs="Courier New"/>
                <w:sz w:val="20"/>
                <w:szCs w:val="20"/>
              </w:rPr>
              <w:t>na</w:t>
            </w:r>
            <w:proofErr w:type="spellEnd"/>
            <w:r w:rsidR="001B063E" w:rsidRPr="001B063E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 w:rsidR="001B063E" w:rsidRPr="001B063E">
              <w:rPr>
                <w:rFonts w:ascii="Courier New" w:hAnsi="Courier New" w:cs="Courier New"/>
                <w:sz w:val="20"/>
                <w:szCs w:val="20"/>
              </w:rPr>
              <w:t>shekara</w:t>
            </w:r>
            <w:proofErr w:type="spellEnd"/>
            <w:r w:rsidR="001B063E" w:rsidRPr="001B063E">
              <w:rPr>
                <w:rFonts w:ascii="Courier New" w:hAnsi="Courier New" w:cs="Courier New"/>
                <w:sz w:val="20"/>
                <w:szCs w:val="20"/>
              </w:rPr>
              <w:t>?</w:t>
            </w:r>
          </w:p>
        </w:tc>
        <w:tc>
          <w:tcPr>
            <w:tcW w:w="4068" w:type="dxa"/>
            <w:gridSpan w:val="5"/>
          </w:tcPr>
          <w:p w14:paraId="5821FD9A" w14:textId="77777777" w:rsidR="002D3C8E" w:rsidRPr="002D3C8E" w:rsidRDefault="002D3C8E" w:rsidP="002D3C8E">
            <w:pPr>
              <w:rPr>
                <w:rFonts w:ascii="Georgia" w:hAnsi="Georgia"/>
                <w:sz w:val="20"/>
                <w:szCs w:val="20"/>
              </w:rPr>
            </w:pPr>
            <w:r w:rsidRPr="002D3C8E">
              <w:rPr>
                <w:rFonts w:ascii="Georgia" w:hAnsi="Georgia"/>
                <w:sz w:val="20"/>
                <w:szCs w:val="20"/>
              </w:rPr>
              <w:t>Answer (</w:t>
            </w:r>
            <w:r w:rsidRPr="002D3C8E">
              <w:rPr>
                <w:rFonts w:ascii="Courier New" w:hAnsi="Courier New" w:cs="Courier New"/>
                <w:sz w:val="20"/>
                <w:szCs w:val="20"/>
              </w:rPr>
              <w:t>Amsa</w:t>
            </w:r>
            <w:r w:rsidRPr="002D3C8E">
              <w:rPr>
                <w:rFonts w:ascii="Georgia" w:hAnsi="Georgia"/>
                <w:sz w:val="20"/>
                <w:szCs w:val="20"/>
              </w:rPr>
              <w:t>):</w:t>
            </w:r>
          </w:p>
          <w:p w14:paraId="7F8B73FF" w14:textId="1A6952A6" w:rsidR="000F463F" w:rsidRDefault="000F463F" w:rsidP="00726373">
            <w:pPr>
              <w:pStyle w:val="ListParagraph"/>
              <w:ind w:left="0"/>
              <w:rPr>
                <w:rFonts w:ascii="Georgia" w:hAnsi="Georgia"/>
                <w:sz w:val="20"/>
                <w:szCs w:val="20"/>
              </w:rPr>
            </w:pPr>
          </w:p>
        </w:tc>
      </w:tr>
      <w:tr w:rsidR="00540FBC" w14:paraId="7404BB5D" w14:textId="77777777" w:rsidTr="006E7580">
        <w:tc>
          <w:tcPr>
            <w:tcW w:w="8296" w:type="dxa"/>
            <w:gridSpan w:val="10"/>
          </w:tcPr>
          <w:p w14:paraId="7C697043" w14:textId="06610008" w:rsidR="00540FBC" w:rsidRPr="001B063E" w:rsidRDefault="00540FBC" w:rsidP="001B063E">
            <w:pPr>
              <w:pStyle w:val="HTMLPreformatted"/>
            </w:pPr>
            <w:r>
              <w:rPr>
                <w:rFonts w:ascii="Georgia" w:hAnsi="Georgia"/>
              </w:rPr>
              <w:t xml:space="preserve">3.9 </w:t>
            </w:r>
            <w:r w:rsidR="000F463F">
              <w:rPr>
                <w:rFonts w:ascii="Georgia" w:hAnsi="Georgia"/>
              </w:rPr>
              <w:t>Funding for the last 3 years: Enter name of source and amount</w:t>
            </w:r>
            <w:r w:rsidR="001B063E">
              <w:rPr>
                <w:rFonts w:ascii="Georgia" w:hAnsi="Georgia"/>
              </w:rPr>
              <w:t xml:space="preserve">; </w:t>
            </w:r>
            <w:proofErr w:type="spellStart"/>
            <w:r w:rsidR="001B063E">
              <w:t>Kudade</w:t>
            </w:r>
            <w:proofErr w:type="spellEnd"/>
            <w:r w:rsidR="001B063E" w:rsidRPr="001B063E">
              <w:rPr>
                <w:lang w:val="ha-Latn-NG"/>
              </w:rPr>
              <w:t xml:space="preserve"> na shekaru 3 da suka gabata: Shigar da sunan tushen kuɗi da adadin kuɗi</w:t>
            </w:r>
          </w:p>
        </w:tc>
      </w:tr>
      <w:tr w:rsidR="000F463F" w14:paraId="6F6E047D" w14:textId="77777777" w:rsidTr="006E7580">
        <w:tc>
          <w:tcPr>
            <w:tcW w:w="1057" w:type="dxa"/>
          </w:tcPr>
          <w:p w14:paraId="2499A6FD" w14:textId="77777777" w:rsidR="001B063E" w:rsidRPr="001B063E" w:rsidRDefault="000F463F" w:rsidP="001B063E">
            <w:pPr>
              <w:pStyle w:val="HTMLPreformatted"/>
            </w:pPr>
            <w:r>
              <w:rPr>
                <w:rFonts w:ascii="Georgia" w:hAnsi="Georgia"/>
              </w:rPr>
              <w:t>Year</w:t>
            </w:r>
            <w:r w:rsidR="001B063E">
              <w:rPr>
                <w:rFonts w:ascii="Georgia" w:hAnsi="Georgia"/>
              </w:rPr>
              <w:t xml:space="preserve"> </w:t>
            </w:r>
            <w:r w:rsidR="001B063E" w:rsidRPr="001B063E">
              <w:rPr>
                <w:lang w:val="ha-Latn-NG"/>
              </w:rPr>
              <w:t>Shekara</w:t>
            </w:r>
          </w:p>
          <w:p w14:paraId="7494D6E4" w14:textId="35A80D8E" w:rsidR="000F463F" w:rsidRDefault="000F463F" w:rsidP="00540FBC">
            <w:pPr>
              <w:pStyle w:val="ListParagraph"/>
              <w:ind w:left="0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3389" w:type="dxa"/>
            <w:gridSpan w:val="5"/>
          </w:tcPr>
          <w:p w14:paraId="57A1CD6A" w14:textId="77777777" w:rsidR="001E062A" w:rsidRPr="001E062A" w:rsidRDefault="000F463F" w:rsidP="001E062A">
            <w:pPr>
              <w:pStyle w:val="HTMLPreformatted"/>
            </w:pPr>
            <w:r>
              <w:rPr>
                <w:rFonts w:ascii="Georgia" w:hAnsi="Georgia"/>
              </w:rPr>
              <w:t>Name of source</w:t>
            </w:r>
            <w:r w:rsidR="001E062A">
              <w:rPr>
                <w:rFonts w:ascii="Georgia" w:hAnsi="Georgia"/>
              </w:rPr>
              <w:t xml:space="preserve">; </w:t>
            </w:r>
            <w:r w:rsidR="001E062A" w:rsidRPr="001E062A">
              <w:rPr>
                <w:lang w:val="ha-Latn-NG"/>
              </w:rPr>
              <w:t>Sunan tushe</w:t>
            </w:r>
          </w:p>
          <w:p w14:paraId="0D04EFA1" w14:textId="75525317" w:rsidR="000F463F" w:rsidRDefault="000F463F" w:rsidP="00540FBC">
            <w:pPr>
              <w:pStyle w:val="ListParagraph"/>
              <w:ind w:left="0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3850" w:type="dxa"/>
            <w:gridSpan w:val="4"/>
          </w:tcPr>
          <w:p w14:paraId="0469CB10" w14:textId="77777777" w:rsidR="000F463F" w:rsidRDefault="000F463F" w:rsidP="000F463F">
            <w:pPr>
              <w:pStyle w:val="ListParagraph"/>
              <w:ind w:left="0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Amount in Naira. If in foreign currency, enter the equivalent as at the period.</w:t>
            </w:r>
          </w:p>
          <w:p w14:paraId="380F5AB4" w14:textId="77777777" w:rsidR="001E062A" w:rsidRPr="001E062A" w:rsidRDefault="001E062A" w:rsidP="001E0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1E062A">
              <w:rPr>
                <w:rFonts w:ascii="Courier New" w:eastAsia="Times New Roman" w:hAnsi="Courier New" w:cs="Courier New"/>
                <w:sz w:val="20"/>
                <w:szCs w:val="20"/>
                <w:lang w:val="ha-Latn-NG"/>
              </w:rPr>
              <w:t>Adadin Naira. Idan a cikin kuɗin waje, shigar da daidai kamar yadda yake a lokacin.</w:t>
            </w:r>
          </w:p>
          <w:p w14:paraId="1BE9B268" w14:textId="2B4AA829" w:rsidR="001E062A" w:rsidRPr="001E062A" w:rsidRDefault="001E062A" w:rsidP="000F463F">
            <w:pPr>
              <w:pStyle w:val="ListParagraph"/>
              <w:ind w:left="0"/>
              <w:rPr>
                <w:rFonts w:ascii="Georgia" w:hAnsi="Georgia"/>
                <w:sz w:val="20"/>
                <w:szCs w:val="20"/>
              </w:rPr>
            </w:pPr>
          </w:p>
        </w:tc>
      </w:tr>
      <w:tr w:rsidR="000F463F" w14:paraId="6986BDA9" w14:textId="77777777" w:rsidTr="006E7580">
        <w:tc>
          <w:tcPr>
            <w:tcW w:w="1057" w:type="dxa"/>
          </w:tcPr>
          <w:p w14:paraId="6AAF1EE7" w14:textId="078FAA22" w:rsidR="000F463F" w:rsidRPr="000F463F" w:rsidRDefault="000F463F" w:rsidP="009C7E55">
            <w:pPr>
              <w:rPr>
                <w:rStyle w:val="SSPFORGPROFILE"/>
              </w:rPr>
            </w:pPr>
          </w:p>
        </w:tc>
        <w:tc>
          <w:tcPr>
            <w:tcW w:w="3389" w:type="dxa"/>
            <w:gridSpan w:val="5"/>
          </w:tcPr>
          <w:p w14:paraId="5B41688C" w14:textId="77777777" w:rsidR="000F463F" w:rsidRDefault="000F463F" w:rsidP="009C7E55"/>
        </w:tc>
        <w:tc>
          <w:tcPr>
            <w:tcW w:w="3850" w:type="dxa"/>
            <w:gridSpan w:val="4"/>
          </w:tcPr>
          <w:p w14:paraId="03B8F474" w14:textId="77777777" w:rsidR="000F463F" w:rsidRDefault="000F463F" w:rsidP="009C7E55"/>
        </w:tc>
      </w:tr>
      <w:tr w:rsidR="000F463F" w14:paraId="7AA53AFC" w14:textId="77777777" w:rsidTr="006E7580">
        <w:tc>
          <w:tcPr>
            <w:tcW w:w="1057" w:type="dxa"/>
          </w:tcPr>
          <w:p w14:paraId="7126ED16" w14:textId="77777777" w:rsidR="000F463F" w:rsidRDefault="000F463F" w:rsidP="009C7E55"/>
        </w:tc>
        <w:tc>
          <w:tcPr>
            <w:tcW w:w="3389" w:type="dxa"/>
            <w:gridSpan w:val="5"/>
          </w:tcPr>
          <w:p w14:paraId="7D624605" w14:textId="77777777" w:rsidR="000F463F" w:rsidRDefault="000F463F" w:rsidP="009C7E55"/>
        </w:tc>
        <w:tc>
          <w:tcPr>
            <w:tcW w:w="3850" w:type="dxa"/>
            <w:gridSpan w:val="4"/>
          </w:tcPr>
          <w:p w14:paraId="34B0B890" w14:textId="77777777" w:rsidR="000F463F" w:rsidRDefault="000F463F" w:rsidP="009C7E55"/>
        </w:tc>
      </w:tr>
      <w:tr w:rsidR="001A03AB" w14:paraId="3D2BEA41" w14:textId="77777777" w:rsidTr="006E7580">
        <w:tc>
          <w:tcPr>
            <w:tcW w:w="1057" w:type="dxa"/>
          </w:tcPr>
          <w:p w14:paraId="2FD4CB1C" w14:textId="77777777" w:rsidR="001A03AB" w:rsidRDefault="001A03AB" w:rsidP="009C7E55"/>
        </w:tc>
        <w:tc>
          <w:tcPr>
            <w:tcW w:w="3389" w:type="dxa"/>
            <w:gridSpan w:val="5"/>
          </w:tcPr>
          <w:p w14:paraId="1180CADD" w14:textId="77777777" w:rsidR="001A03AB" w:rsidRDefault="001A03AB" w:rsidP="009C7E55"/>
        </w:tc>
        <w:tc>
          <w:tcPr>
            <w:tcW w:w="3850" w:type="dxa"/>
            <w:gridSpan w:val="4"/>
          </w:tcPr>
          <w:p w14:paraId="53855572" w14:textId="77777777" w:rsidR="001A03AB" w:rsidRDefault="001A03AB" w:rsidP="009C7E55"/>
        </w:tc>
      </w:tr>
      <w:tr w:rsidR="001A03AB" w14:paraId="757FCFA4" w14:textId="77777777" w:rsidTr="006E7580">
        <w:tc>
          <w:tcPr>
            <w:tcW w:w="1057" w:type="dxa"/>
          </w:tcPr>
          <w:p w14:paraId="7B9DFAF7" w14:textId="77777777" w:rsidR="001A03AB" w:rsidRDefault="001A03AB" w:rsidP="000F463F"/>
        </w:tc>
        <w:tc>
          <w:tcPr>
            <w:tcW w:w="3389" w:type="dxa"/>
            <w:gridSpan w:val="5"/>
          </w:tcPr>
          <w:p w14:paraId="76B1BDBA" w14:textId="5453AEF8" w:rsidR="001A03AB" w:rsidRDefault="001A03AB" w:rsidP="000F463F"/>
        </w:tc>
        <w:tc>
          <w:tcPr>
            <w:tcW w:w="3850" w:type="dxa"/>
            <w:gridSpan w:val="4"/>
          </w:tcPr>
          <w:p w14:paraId="77E05DEA" w14:textId="77777777" w:rsidR="001A03AB" w:rsidRDefault="001A03AB" w:rsidP="000F463F"/>
        </w:tc>
      </w:tr>
      <w:tr w:rsidR="00840D19" w14:paraId="0132C5CC" w14:textId="77777777" w:rsidTr="0092417D">
        <w:tc>
          <w:tcPr>
            <w:tcW w:w="8296" w:type="dxa"/>
            <w:gridSpan w:val="10"/>
          </w:tcPr>
          <w:p w14:paraId="70F4FA49" w14:textId="14C2F553" w:rsidR="00840D19" w:rsidRPr="00B91CA8" w:rsidRDefault="00840D19" w:rsidP="003F400C">
            <w:pPr>
              <w:rPr>
                <w:rFonts w:ascii="Georgia" w:hAnsi="Georgia"/>
                <w:sz w:val="20"/>
                <w:szCs w:val="20"/>
              </w:rPr>
            </w:pPr>
            <w:r w:rsidRPr="00840D19">
              <w:rPr>
                <w:rFonts w:ascii="Georgia" w:hAnsi="Georgia"/>
                <w:sz w:val="20"/>
                <w:szCs w:val="20"/>
              </w:rPr>
              <w:t>3.10</w:t>
            </w:r>
            <w:r>
              <w:rPr>
                <w:rFonts w:ascii="Georgia" w:hAnsi="Georgia"/>
                <w:sz w:val="20"/>
                <w:szCs w:val="20"/>
              </w:rPr>
              <w:t xml:space="preserve"> </w:t>
            </w:r>
            <w:r w:rsidR="006421B0">
              <w:rPr>
                <w:rFonts w:ascii="Georgia" w:hAnsi="Georgia"/>
                <w:sz w:val="20"/>
                <w:szCs w:val="20"/>
              </w:rPr>
              <w:t xml:space="preserve">List your </w:t>
            </w:r>
            <w:r w:rsidR="00D37512">
              <w:rPr>
                <w:rFonts w:ascii="Georgia" w:hAnsi="Georgia"/>
                <w:sz w:val="20"/>
                <w:szCs w:val="20"/>
              </w:rPr>
              <w:t>current donor(s)/funder(s);</w:t>
            </w:r>
            <w:r w:rsidR="00B91CA8">
              <w:rPr>
                <w:rFonts w:ascii="Georgia" w:hAnsi="Georgia"/>
                <w:sz w:val="20"/>
                <w:szCs w:val="20"/>
              </w:rPr>
              <w:t xml:space="preserve"> </w:t>
            </w:r>
            <w:r w:rsidR="00B91CA8" w:rsidRPr="003F400C">
              <w:rPr>
                <w:rFonts w:ascii="Courier New" w:hAnsi="Courier New" w:cs="Courier New"/>
                <w:sz w:val="20"/>
                <w:szCs w:val="20"/>
                <w:lang w:val="ha-Latn-NG"/>
              </w:rPr>
              <w:t>masu ba da gudummawa/masu kuɗi na yanzu</w:t>
            </w:r>
            <w:r w:rsidR="003F400C">
              <w:rPr>
                <w:rFonts w:ascii="Courier New" w:hAnsi="Courier New" w:cs="Courier New"/>
                <w:sz w:val="20"/>
                <w:szCs w:val="20"/>
                <w:lang w:val="ha-Latn-NG"/>
              </w:rPr>
              <w:t>.</w:t>
            </w:r>
          </w:p>
        </w:tc>
      </w:tr>
      <w:tr w:rsidR="003F400C" w14:paraId="3F7B0A8C" w14:textId="77777777" w:rsidTr="0092417D">
        <w:tc>
          <w:tcPr>
            <w:tcW w:w="8296" w:type="dxa"/>
            <w:gridSpan w:val="10"/>
          </w:tcPr>
          <w:p w14:paraId="35127CF8" w14:textId="77777777" w:rsidR="003F400C" w:rsidRDefault="003F400C" w:rsidP="003F400C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 xml:space="preserve">Answer </w:t>
            </w:r>
            <w:r w:rsidRPr="0045140D">
              <w:rPr>
                <w:rFonts w:ascii="Courier New" w:hAnsi="Courier New" w:cs="Courier New"/>
                <w:sz w:val="20"/>
                <w:szCs w:val="20"/>
              </w:rPr>
              <w:t>(Amsa)</w:t>
            </w:r>
            <w:r>
              <w:rPr>
                <w:rFonts w:ascii="Georgia" w:hAnsi="Georgia"/>
                <w:sz w:val="20"/>
                <w:szCs w:val="20"/>
              </w:rPr>
              <w:t>:</w:t>
            </w:r>
          </w:p>
          <w:p w14:paraId="39B2A57A" w14:textId="77777777" w:rsidR="0045140D" w:rsidRDefault="0045140D" w:rsidP="003F400C">
            <w:pPr>
              <w:rPr>
                <w:rFonts w:ascii="Georgia" w:hAnsi="Georgia"/>
                <w:sz w:val="20"/>
                <w:szCs w:val="20"/>
              </w:rPr>
            </w:pPr>
          </w:p>
          <w:p w14:paraId="34FBEB34" w14:textId="0A3B8B19" w:rsidR="0045140D" w:rsidRPr="00840D19" w:rsidRDefault="0045140D" w:rsidP="003F400C">
            <w:pPr>
              <w:rPr>
                <w:rFonts w:ascii="Georgia" w:hAnsi="Georgia"/>
                <w:sz w:val="20"/>
                <w:szCs w:val="20"/>
              </w:rPr>
            </w:pPr>
          </w:p>
        </w:tc>
      </w:tr>
    </w:tbl>
    <w:p w14:paraId="58C69268" w14:textId="77777777" w:rsidR="00C04664" w:rsidRDefault="00C04664" w:rsidP="00C04664">
      <w:pPr>
        <w:rPr>
          <w:rFonts w:ascii="Georgia" w:hAnsi="Georgia"/>
          <w:b/>
          <w:sz w:val="20"/>
          <w:szCs w:val="20"/>
        </w:rPr>
      </w:pPr>
    </w:p>
    <w:p w14:paraId="00BA0A94" w14:textId="612247EE" w:rsidR="001E062A" w:rsidRPr="00C32722" w:rsidRDefault="00C04664" w:rsidP="00C32722">
      <w:pPr>
        <w:pStyle w:val="ListParagraph"/>
        <w:numPr>
          <w:ilvl w:val="0"/>
          <w:numId w:val="4"/>
        </w:numPr>
        <w:rPr>
          <w:rFonts w:ascii="Georgia" w:hAnsi="Georgia"/>
          <w:b/>
          <w:sz w:val="20"/>
          <w:szCs w:val="20"/>
        </w:rPr>
      </w:pPr>
      <w:r w:rsidRPr="00C32722">
        <w:rPr>
          <w:rFonts w:ascii="Georgia" w:hAnsi="Georgia"/>
          <w:b/>
          <w:sz w:val="20"/>
          <w:szCs w:val="20"/>
        </w:rPr>
        <w:t>MAIN AREAS OF WORK</w:t>
      </w:r>
      <w:r w:rsidR="00C32722">
        <w:rPr>
          <w:rFonts w:ascii="Georgia" w:hAnsi="Georgia"/>
          <w:b/>
          <w:sz w:val="20"/>
          <w:szCs w:val="20"/>
        </w:rPr>
        <w:t>-</w:t>
      </w:r>
      <w:r w:rsidR="001E062A" w:rsidRPr="00C32722">
        <w:rPr>
          <w:rFonts w:ascii="Georgia" w:hAnsi="Georgia"/>
          <w:b/>
          <w:sz w:val="20"/>
          <w:szCs w:val="20"/>
        </w:rPr>
        <w:t xml:space="preserve"> </w:t>
      </w:r>
      <w:r w:rsidR="001E062A" w:rsidRPr="00C32722">
        <w:rPr>
          <w:rFonts w:ascii="Courier New" w:eastAsia="Times New Roman" w:hAnsi="Courier New" w:cs="Courier New"/>
          <w:b/>
          <w:bCs/>
          <w:sz w:val="20"/>
          <w:szCs w:val="20"/>
          <w:lang w:val="ha-Latn-NG"/>
        </w:rPr>
        <w:t>BABBAN BANGAREN AIKI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45"/>
        <w:gridCol w:w="7851"/>
      </w:tblGrid>
      <w:tr w:rsidR="00356EAD" w14:paraId="6E8767CE" w14:textId="77777777" w:rsidTr="00842194">
        <w:tc>
          <w:tcPr>
            <w:tcW w:w="8296" w:type="dxa"/>
            <w:gridSpan w:val="2"/>
          </w:tcPr>
          <w:p w14:paraId="3F45595D" w14:textId="33C5AD9D" w:rsidR="00C32722" w:rsidRPr="00747CCE" w:rsidRDefault="00356EAD" w:rsidP="001E062A">
            <w:pPr>
              <w:pStyle w:val="HTMLPreformatted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4.1 List the main programme areas of your organization/group</w:t>
            </w:r>
            <w:r w:rsidR="00747CCE">
              <w:rPr>
                <w:rFonts w:ascii="Georgia" w:hAnsi="Georgia"/>
              </w:rPr>
              <w:t>.</w:t>
            </w:r>
          </w:p>
          <w:p w14:paraId="6CBECB3A" w14:textId="41A226D8" w:rsidR="00356EAD" w:rsidRPr="00747CCE" w:rsidRDefault="001E062A" w:rsidP="001E062A">
            <w:pPr>
              <w:pStyle w:val="HTMLPreformatted"/>
              <w:rPr>
                <w:rFonts w:ascii="Georgia" w:hAnsi="Georgia"/>
              </w:rPr>
            </w:pPr>
            <w:r w:rsidRPr="001E062A">
              <w:rPr>
                <w:lang w:val="ha-Latn-NG"/>
              </w:rPr>
              <w:t>Jera manyan wuraren shirye-shiryen ƙungiyarku</w:t>
            </w:r>
            <w:r w:rsidR="00747CCE">
              <w:t>.</w:t>
            </w:r>
          </w:p>
        </w:tc>
      </w:tr>
      <w:tr w:rsidR="0072419C" w14:paraId="113A6402" w14:textId="77777777" w:rsidTr="0072419C">
        <w:tc>
          <w:tcPr>
            <w:tcW w:w="445" w:type="dxa"/>
          </w:tcPr>
          <w:p w14:paraId="535A601A" w14:textId="6E7D4B5D" w:rsidR="0072419C" w:rsidRDefault="0072419C" w:rsidP="00464750">
            <w:pPr>
              <w:pStyle w:val="ListParagraph"/>
              <w:ind w:left="0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a.</w:t>
            </w:r>
          </w:p>
        </w:tc>
        <w:tc>
          <w:tcPr>
            <w:tcW w:w="7851" w:type="dxa"/>
          </w:tcPr>
          <w:p w14:paraId="5BA62DDD" w14:textId="6431536D" w:rsidR="0072419C" w:rsidRDefault="0072419C" w:rsidP="00464750">
            <w:pPr>
              <w:pStyle w:val="ListParagraph"/>
              <w:ind w:left="0"/>
              <w:rPr>
                <w:rFonts w:ascii="Georgia" w:hAnsi="Georgia"/>
                <w:sz w:val="20"/>
                <w:szCs w:val="20"/>
              </w:rPr>
            </w:pPr>
          </w:p>
        </w:tc>
      </w:tr>
      <w:tr w:rsidR="0072419C" w14:paraId="3C77C203" w14:textId="77777777" w:rsidTr="0072419C">
        <w:tc>
          <w:tcPr>
            <w:tcW w:w="445" w:type="dxa"/>
          </w:tcPr>
          <w:p w14:paraId="45C9F241" w14:textId="27D2E17E" w:rsidR="0072419C" w:rsidRDefault="0072419C" w:rsidP="00464750">
            <w:pPr>
              <w:pStyle w:val="ListParagraph"/>
              <w:ind w:left="0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b.</w:t>
            </w:r>
          </w:p>
        </w:tc>
        <w:tc>
          <w:tcPr>
            <w:tcW w:w="7851" w:type="dxa"/>
          </w:tcPr>
          <w:p w14:paraId="6F5F777C" w14:textId="77777777" w:rsidR="0072419C" w:rsidRDefault="0072419C" w:rsidP="00464750">
            <w:pPr>
              <w:pStyle w:val="ListParagraph"/>
              <w:ind w:left="0"/>
              <w:rPr>
                <w:rFonts w:ascii="Georgia" w:hAnsi="Georgia"/>
                <w:sz w:val="20"/>
                <w:szCs w:val="20"/>
              </w:rPr>
            </w:pPr>
          </w:p>
        </w:tc>
      </w:tr>
      <w:tr w:rsidR="0072419C" w14:paraId="6B71EF66" w14:textId="77777777" w:rsidTr="0072419C">
        <w:tc>
          <w:tcPr>
            <w:tcW w:w="445" w:type="dxa"/>
          </w:tcPr>
          <w:p w14:paraId="3F993037" w14:textId="7A854599" w:rsidR="0072419C" w:rsidRDefault="0072419C" w:rsidP="00464750">
            <w:pPr>
              <w:pStyle w:val="ListParagraph"/>
              <w:ind w:left="0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c.</w:t>
            </w:r>
          </w:p>
        </w:tc>
        <w:tc>
          <w:tcPr>
            <w:tcW w:w="7851" w:type="dxa"/>
          </w:tcPr>
          <w:p w14:paraId="72DB8B0A" w14:textId="77777777" w:rsidR="0072419C" w:rsidRDefault="0072419C" w:rsidP="00464750">
            <w:pPr>
              <w:pStyle w:val="ListParagraph"/>
              <w:ind w:left="0"/>
              <w:rPr>
                <w:rFonts w:ascii="Georgia" w:hAnsi="Georgia"/>
                <w:sz w:val="20"/>
                <w:szCs w:val="20"/>
              </w:rPr>
            </w:pPr>
          </w:p>
        </w:tc>
      </w:tr>
      <w:tr w:rsidR="0072419C" w14:paraId="4EE6305F" w14:textId="77777777" w:rsidTr="0072419C">
        <w:tc>
          <w:tcPr>
            <w:tcW w:w="445" w:type="dxa"/>
          </w:tcPr>
          <w:p w14:paraId="3E1FDA5A" w14:textId="5D8A1BBC" w:rsidR="0072419C" w:rsidRDefault="0072419C" w:rsidP="00464750">
            <w:pPr>
              <w:pStyle w:val="ListParagraph"/>
              <w:ind w:left="0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d.</w:t>
            </w:r>
          </w:p>
        </w:tc>
        <w:tc>
          <w:tcPr>
            <w:tcW w:w="7851" w:type="dxa"/>
          </w:tcPr>
          <w:p w14:paraId="6708926C" w14:textId="77777777" w:rsidR="0072419C" w:rsidRDefault="0072419C" w:rsidP="00464750">
            <w:pPr>
              <w:pStyle w:val="ListParagraph"/>
              <w:ind w:left="0"/>
              <w:rPr>
                <w:rFonts w:ascii="Georgia" w:hAnsi="Georgia"/>
                <w:sz w:val="20"/>
                <w:szCs w:val="20"/>
              </w:rPr>
            </w:pPr>
          </w:p>
        </w:tc>
      </w:tr>
      <w:tr w:rsidR="00356EAD" w14:paraId="1EB31B73" w14:textId="77777777" w:rsidTr="00842194">
        <w:tc>
          <w:tcPr>
            <w:tcW w:w="8296" w:type="dxa"/>
            <w:gridSpan w:val="2"/>
          </w:tcPr>
          <w:p w14:paraId="23D5A725" w14:textId="77777777" w:rsidR="00747CCE" w:rsidRDefault="00356EAD" w:rsidP="001E062A">
            <w:pPr>
              <w:pStyle w:val="HTMLPreformatted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4.2 State the aims/objectives of your organization</w:t>
            </w:r>
            <w:r w:rsidR="00747CCE">
              <w:rPr>
                <w:rFonts w:ascii="Georgia" w:hAnsi="Georgia"/>
              </w:rPr>
              <w:t>.</w:t>
            </w:r>
          </w:p>
          <w:p w14:paraId="081B69B6" w14:textId="1378FEDA" w:rsidR="00356EAD" w:rsidRPr="001E062A" w:rsidRDefault="001E062A" w:rsidP="001E062A">
            <w:pPr>
              <w:pStyle w:val="HTMLPreformatted"/>
            </w:pPr>
            <w:r w:rsidRPr="001E062A">
              <w:rPr>
                <w:lang w:val="ha-Latn-NG"/>
              </w:rPr>
              <w:t>Faɗa makasudi</w:t>
            </w:r>
            <w:r w:rsidR="00704382">
              <w:t>n</w:t>
            </w:r>
            <w:r w:rsidRPr="001E062A">
              <w:rPr>
                <w:lang w:val="ha-Latn-NG"/>
              </w:rPr>
              <w:t xml:space="preserve"> ƙungiyar ku</w:t>
            </w:r>
          </w:p>
        </w:tc>
      </w:tr>
      <w:tr w:rsidR="0011550C" w14:paraId="2C566C0E" w14:textId="77777777" w:rsidTr="00842194">
        <w:tc>
          <w:tcPr>
            <w:tcW w:w="445" w:type="dxa"/>
          </w:tcPr>
          <w:p w14:paraId="5830C452" w14:textId="77777777" w:rsidR="0011550C" w:rsidRDefault="0011550C" w:rsidP="0011550C">
            <w:pPr>
              <w:pStyle w:val="ListParagraph"/>
              <w:ind w:left="0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a.</w:t>
            </w:r>
          </w:p>
        </w:tc>
        <w:tc>
          <w:tcPr>
            <w:tcW w:w="7851" w:type="dxa"/>
          </w:tcPr>
          <w:p w14:paraId="61E86ACF" w14:textId="77777777" w:rsidR="0011550C" w:rsidRDefault="0011550C" w:rsidP="00464750"/>
        </w:tc>
      </w:tr>
      <w:tr w:rsidR="0011550C" w14:paraId="07BCFE9B" w14:textId="77777777" w:rsidTr="00842194">
        <w:tc>
          <w:tcPr>
            <w:tcW w:w="445" w:type="dxa"/>
          </w:tcPr>
          <w:p w14:paraId="0A7C1B4C" w14:textId="77777777" w:rsidR="0011550C" w:rsidRDefault="0011550C" w:rsidP="0011550C">
            <w:pPr>
              <w:pStyle w:val="ListParagraph"/>
              <w:ind w:left="0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b.</w:t>
            </w:r>
          </w:p>
        </w:tc>
        <w:tc>
          <w:tcPr>
            <w:tcW w:w="7851" w:type="dxa"/>
          </w:tcPr>
          <w:p w14:paraId="562FEDA7" w14:textId="77777777" w:rsidR="0011550C" w:rsidRDefault="0011550C" w:rsidP="00464750"/>
        </w:tc>
      </w:tr>
      <w:tr w:rsidR="0011550C" w14:paraId="3E36F901" w14:textId="77777777" w:rsidTr="00842194">
        <w:tc>
          <w:tcPr>
            <w:tcW w:w="445" w:type="dxa"/>
          </w:tcPr>
          <w:p w14:paraId="7880391A" w14:textId="77777777" w:rsidR="0011550C" w:rsidRDefault="0011550C" w:rsidP="0011550C">
            <w:pPr>
              <w:pStyle w:val="ListParagraph"/>
              <w:ind w:left="0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c.</w:t>
            </w:r>
          </w:p>
        </w:tc>
        <w:tc>
          <w:tcPr>
            <w:tcW w:w="7851" w:type="dxa"/>
          </w:tcPr>
          <w:p w14:paraId="6A1B8E82" w14:textId="77777777" w:rsidR="0011550C" w:rsidRDefault="0011550C" w:rsidP="00464750"/>
        </w:tc>
      </w:tr>
      <w:tr w:rsidR="0011550C" w14:paraId="655A60A5" w14:textId="77777777" w:rsidTr="00842194">
        <w:tc>
          <w:tcPr>
            <w:tcW w:w="445" w:type="dxa"/>
          </w:tcPr>
          <w:p w14:paraId="5DFB64CB" w14:textId="77777777" w:rsidR="0011550C" w:rsidRDefault="0011550C" w:rsidP="0011550C">
            <w:pPr>
              <w:pStyle w:val="ListParagraph"/>
              <w:ind w:left="0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d.</w:t>
            </w:r>
          </w:p>
        </w:tc>
        <w:tc>
          <w:tcPr>
            <w:tcW w:w="7851" w:type="dxa"/>
          </w:tcPr>
          <w:p w14:paraId="105699E3" w14:textId="77777777" w:rsidR="0011550C" w:rsidRDefault="0011550C" w:rsidP="00464750"/>
        </w:tc>
      </w:tr>
      <w:tr w:rsidR="0011550C" w14:paraId="771669A2" w14:textId="77777777" w:rsidTr="00842194">
        <w:tc>
          <w:tcPr>
            <w:tcW w:w="445" w:type="dxa"/>
          </w:tcPr>
          <w:p w14:paraId="573A8935" w14:textId="77777777" w:rsidR="0011550C" w:rsidRDefault="0011550C" w:rsidP="0011550C">
            <w:pPr>
              <w:pStyle w:val="ListParagraph"/>
              <w:ind w:left="0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e.</w:t>
            </w:r>
          </w:p>
        </w:tc>
        <w:tc>
          <w:tcPr>
            <w:tcW w:w="7851" w:type="dxa"/>
          </w:tcPr>
          <w:p w14:paraId="7BAEAC56" w14:textId="77777777" w:rsidR="0011550C" w:rsidRDefault="0011550C" w:rsidP="00464750"/>
        </w:tc>
      </w:tr>
    </w:tbl>
    <w:p w14:paraId="255BEBF2" w14:textId="77777777" w:rsidR="001A03AB" w:rsidRDefault="001A03AB" w:rsidP="00C81049">
      <w:pPr>
        <w:pStyle w:val="ListParagraph"/>
        <w:jc w:val="center"/>
        <w:rPr>
          <w:rFonts w:ascii="Georgia" w:hAnsi="Georgia"/>
          <w:b/>
          <w:sz w:val="20"/>
          <w:szCs w:val="20"/>
        </w:rPr>
      </w:pPr>
    </w:p>
    <w:p w14:paraId="791EC115" w14:textId="77777777" w:rsidR="001A03AB" w:rsidRDefault="001A03AB" w:rsidP="001A03AB">
      <w:pPr>
        <w:pStyle w:val="ListParagraph"/>
        <w:rPr>
          <w:rFonts w:ascii="Georgia" w:hAnsi="Georgia"/>
          <w:b/>
          <w:sz w:val="20"/>
          <w:szCs w:val="20"/>
        </w:rPr>
      </w:pPr>
    </w:p>
    <w:p w14:paraId="1EB55EF6" w14:textId="77777777" w:rsidR="001A03AB" w:rsidRDefault="001A03AB" w:rsidP="001A03AB">
      <w:pPr>
        <w:pStyle w:val="ListParagraph"/>
        <w:rPr>
          <w:rFonts w:ascii="Georgia" w:hAnsi="Georgia"/>
          <w:b/>
          <w:sz w:val="20"/>
          <w:szCs w:val="20"/>
        </w:rPr>
      </w:pPr>
    </w:p>
    <w:p w14:paraId="73DF2F60" w14:textId="48C53C87" w:rsidR="00BC79BC" w:rsidRPr="00BC79BC" w:rsidRDefault="00842194" w:rsidP="00C32722">
      <w:pPr>
        <w:pStyle w:val="ListParagraph"/>
        <w:numPr>
          <w:ilvl w:val="0"/>
          <w:numId w:val="4"/>
        </w:numPr>
        <w:rPr>
          <w:rFonts w:ascii="Georgia" w:hAnsi="Georgia"/>
          <w:b/>
          <w:sz w:val="20"/>
          <w:szCs w:val="20"/>
        </w:rPr>
      </w:pPr>
      <w:r>
        <w:rPr>
          <w:rFonts w:ascii="Georgia" w:hAnsi="Georgia"/>
          <w:b/>
          <w:sz w:val="20"/>
          <w:szCs w:val="20"/>
        </w:rPr>
        <w:t>CHALLENGES</w:t>
      </w:r>
      <w:r w:rsidR="00747CCE">
        <w:rPr>
          <w:rFonts w:ascii="Georgia" w:hAnsi="Georgia"/>
          <w:b/>
          <w:sz w:val="20"/>
          <w:szCs w:val="20"/>
        </w:rPr>
        <w:t>-</w:t>
      </w:r>
      <w:r w:rsidR="00BC79BC">
        <w:rPr>
          <w:rFonts w:ascii="Georgia" w:hAnsi="Georgia"/>
          <w:b/>
          <w:sz w:val="20"/>
          <w:szCs w:val="20"/>
        </w:rPr>
        <w:t xml:space="preserve"> </w:t>
      </w:r>
      <w:r w:rsidR="00BC79BC" w:rsidRPr="00747CCE">
        <w:rPr>
          <w:rFonts w:ascii="Courier New" w:eastAsia="Times New Roman" w:hAnsi="Courier New" w:cs="Courier New"/>
          <w:b/>
          <w:bCs/>
          <w:sz w:val="20"/>
          <w:szCs w:val="20"/>
          <w:lang w:val="ha-Latn-NG"/>
        </w:rPr>
        <w:t>KALUBALE</w:t>
      </w:r>
    </w:p>
    <w:p w14:paraId="1E281CA0" w14:textId="77777777" w:rsidR="00747CCE" w:rsidRDefault="00842194" w:rsidP="00BC79BC">
      <w:pPr>
        <w:pStyle w:val="HTMLPreformatted"/>
        <w:ind w:left="709"/>
        <w:rPr>
          <w:rFonts w:ascii="Georgia" w:hAnsi="Georgia"/>
        </w:rPr>
      </w:pPr>
      <w:r>
        <w:rPr>
          <w:rFonts w:ascii="Georgia" w:hAnsi="Georgia"/>
        </w:rPr>
        <w:t>Please list in order of priority the main challenges confronting your organization</w:t>
      </w:r>
      <w:r w:rsidR="00747CCE">
        <w:rPr>
          <w:rFonts w:ascii="Georgia" w:hAnsi="Georgia"/>
        </w:rPr>
        <w:t>.</w:t>
      </w:r>
      <w:r w:rsidR="00BC79BC">
        <w:rPr>
          <w:rFonts w:ascii="Georgia" w:hAnsi="Georgia"/>
        </w:rPr>
        <w:t xml:space="preserve"> </w:t>
      </w:r>
    </w:p>
    <w:p w14:paraId="55F80E2A" w14:textId="4913F844" w:rsidR="00842194" w:rsidRPr="00BC79BC" w:rsidRDefault="00BC79BC" w:rsidP="00BC79BC">
      <w:pPr>
        <w:pStyle w:val="HTMLPreformatted"/>
        <w:ind w:left="709"/>
      </w:pPr>
      <w:r w:rsidRPr="00BC79BC">
        <w:rPr>
          <w:lang w:val="ha-Latn-NG"/>
        </w:rPr>
        <w:t>Lissafa cikin fifikon manyan ƙalubalen da ke fuskantar ƙungiyar ku: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45"/>
        <w:gridCol w:w="7851"/>
      </w:tblGrid>
      <w:tr w:rsidR="009C7E55" w14:paraId="1AD629AA" w14:textId="77777777" w:rsidTr="00842194">
        <w:tc>
          <w:tcPr>
            <w:tcW w:w="445" w:type="dxa"/>
          </w:tcPr>
          <w:p w14:paraId="28443D0C" w14:textId="77777777" w:rsidR="009C7E55" w:rsidRDefault="009C7E55" w:rsidP="009C7E55">
            <w:pPr>
              <w:pStyle w:val="ListParagraph"/>
              <w:ind w:left="0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a.</w:t>
            </w:r>
          </w:p>
        </w:tc>
        <w:tc>
          <w:tcPr>
            <w:tcW w:w="7851" w:type="dxa"/>
          </w:tcPr>
          <w:p w14:paraId="5CE6BC64" w14:textId="77777777" w:rsidR="009C7E55" w:rsidRDefault="009C7E55" w:rsidP="009C7E55"/>
        </w:tc>
      </w:tr>
      <w:tr w:rsidR="009C7E55" w14:paraId="1E4DD2B8" w14:textId="77777777" w:rsidTr="00842194">
        <w:tc>
          <w:tcPr>
            <w:tcW w:w="445" w:type="dxa"/>
          </w:tcPr>
          <w:p w14:paraId="2509105D" w14:textId="77777777" w:rsidR="009C7E55" w:rsidRDefault="009C7E55" w:rsidP="009C7E55">
            <w:pPr>
              <w:pStyle w:val="ListParagraph"/>
              <w:ind w:left="0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b.</w:t>
            </w:r>
          </w:p>
        </w:tc>
        <w:tc>
          <w:tcPr>
            <w:tcW w:w="7851" w:type="dxa"/>
          </w:tcPr>
          <w:p w14:paraId="67C57CB3" w14:textId="77777777" w:rsidR="009C7E55" w:rsidRDefault="009C7E55" w:rsidP="009C7E55"/>
        </w:tc>
      </w:tr>
      <w:tr w:rsidR="009C7E55" w14:paraId="5EF15DE4" w14:textId="77777777" w:rsidTr="00842194">
        <w:tc>
          <w:tcPr>
            <w:tcW w:w="445" w:type="dxa"/>
          </w:tcPr>
          <w:p w14:paraId="2A99A1B4" w14:textId="77777777" w:rsidR="009C7E55" w:rsidRDefault="009C7E55" w:rsidP="009C7E55">
            <w:pPr>
              <w:pStyle w:val="ListParagraph"/>
              <w:ind w:left="0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c.</w:t>
            </w:r>
          </w:p>
        </w:tc>
        <w:tc>
          <w:tcPr>
            <w:tcW w:w="7851" w:type="dxa"/>
          </w:tcPr>
          <w:p w14:paraId="62DD4D75" w14:textId="77777777" w:rsidR="009C7E55" w:rsidRDefault="009C7E55" w:rsidP="009C7E55"/>
        </w:tc>
      </w:tr>
      <w:tr w:rsidR="001A03AB" w14:paraId="7F96B919" w14:textId="77777777" w:rsidTr="00842194">
        <w:tc>
          <w:tcPr>
            <w:tcW w:w="445" w:type="dxa"/>
          </w:tcPr>
          <w:p w14:paraId="5A28474A" w14:textId="696D4F81" w:rsidR="001A03AB" w:rsidRDefault="001A03AB" w:rsidP="009C7E55">
            <w:pPr>
              <w:pStyle w:val="ListParagraph"/>
              <w:ind w:left="0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d.</w:t>
            </w:r>
          </w:p>
        </w:tc>
        <w:tc>
          <w:tcPr>
            <w:tcW w:w="7851" w:type="dxa"/>
          </w:tcPr>
          <w:p w14:paraId="5643BC2C" w14:textId="77777777" w:rsidR="001A03AB" w:rsidRDefault="001A03AB" w:rsidP="009C7E55"/>
        </w:tc>
      </w:tr>
    </w:tbl>
    <w:p w14:paraId="6CABCC3E" w14:textId="77777777" w:rsidR="00842194" w:rsidRDefault="00842194" w:rsidP="00842194">
      <w:pPr>
        <w:rPr>
          <w:rFonts w:ascii="Georgia" w:hAnsi="Georgia"/>
          <w:sz w:val="20"/>
          <w:szCs w:val="20"/>
        </w:rPr>
      </w:pPr>
    </w:p>
    <w:p w14:paraId="5FC3918F" w14:textId="77777777" w:rsidR="00937D0F" w:rsidRDefault="00937D0F" w:rsidP="00842194">
      <w:pPr>
        <w:rPr>
          <w:rFonts w:ascii="Georgia" w:hAnsi="Georgia"/>
          <w:sz w:val="20"/>
          <w:szCs w:val="20"/>
        </w:rPr>
      </w:pPr>
    </w:p>
    <w:p w14:paraId="4E979CFE" w14:textId="77777777" w:rsidR="00937D0F" w:rsidRDefault="00937D0F" w:rsidP="00842194">
      <w:pPr>
        <w:rPr>
          <w:rFonts w:ascii="Georgia" w:hAnsi="Georgia"/>
          <w:sz w:val="20"/>
          <w:szCs w:val="20"/>
        </w:rPr>
      </w:pPr>
    </w:p>
    <w:p w14:paraId="15F70061" w14:textId="77777777" w:rsidR="00937D0F" w:rsidRDefault="00937D0F" w:rsidP="00842194">
      <w:pPr>
        <w:rPr>
          <w:rFonts w:ascii="Georgia" w:hAnsi="Georgia"/>
          <w:sz w:val="20"/>
          <w:szCs w:val="20"/>
        </w:rPr>
      </w:pPr>
    </w:p>
    <w:p w14:paraId="1854509F" w14:textId="77777777" w:rsidR="00937D0F" w:rsidRDefault="00937D0F" w:rsidP="00842194">
      <w:pPr>
        <w:rPr>
          <w:rFonts w:ascii="Georgia" w:hAnsi="Georgia"/>
          <w:sz w:val="20"/>
          <w:szCs w:val="20"/>
        </w:rPr>
      </w:pPr>
    </w:p>
    <w:p w14:paraId="6EB8B909" w14:textId="77777777" w:rsidR="00937D0F" w:rsidRDefault="00937D0F" w:rsidP="00842194">
      <w:pPr>
        <w:rPr>
          <w:rFonts w:ascii="Georgia" w:hAnsi="Georgia"/>
          <w:sz w:val="20"/>
          <w:szCs w:val="20"/>
        </w:rPr>
      </w:pPr>
    </w:p>
    <w:p w14:paraId="62B73CEA" w14:textId="77777777" w:rsidR="00937D0F" w:rsidRDefault="00937D0F" w:rsidP="00842194">
      <w:pPr>
        <w:rPr>
          <w:rFonts w:ascii="Georgia" w:hAnsi="Georgia"/>
          <w:sz w:val="20"/>
          <w:szCs w:val="20"/>
        </w:rPr>
      </w:pPr>
    </w:p>
    <w:p w14:paraId="298EE58F" w14:textId="77777777" w:rsidR="00937D0F" w:rsidRDefault="00937D0F" w:rsidP="00842194">
      <w:pPr>
        <w:rPr>
          <w:rFonts w:ascii="Georgia" w:hAnsi="Georgia"/>
          <w:sz w:val="20"/>
          <w:szCs w:val="20"/>
        </w:rPr>
      </w:pPr>
    </w:p>
    <w:p w14:paraId="08630F72" w14:textId="77777777" w:rsidR="00937D0F" w:rsidRDefault="00937D0F" w:rsidP="00842194">
      <w:pPr>
        <w:rPr>
          <w:rFonts w:ascii="Georgia" w:hAnsi="Georgia"/>
          <w:sz w:val="20"/>
          <w:szCs w:val="20"/>
        </w:rPr>
      </w:pPr>
    </w:p>
    <w:p w14:paraId="4B5376F0" w14:textId="77777777" w:rsidR="00937D0F" w:rsidRDefault="00937D0F" w:rsidP="00842194">
      <w:pPr>
        <w:rPr>
          <w:rFonts w:ascii="Georgia" w:hAnsi="Georgia"/>
          <w:sz w:val="20"/>
          <w:szCs w:val="20"/>
        </w:rPr>
      </w:pPr>
    </w:p>
    <w:p w14:paraId="06EE574C" w14:textId="77777777" w:rsidR="00937D0F" w:rsidRDefault="00937D0F" w:rsidP="00842194">
      <w:pPr>
        <w:rPr>
          <w:rFonts w:ascii="Georgia" w:hAnsi="Georgia"/>
          <w:sz w:val="20"/>
          <w:szCs w:val="20"/>
        </w:rPr>
      </w:pPr>
    </w:p>
    <w:p w14:paraId="56CE6535" w14:textId="77777777" w:rsidR="00937D0F" w:rsidRDefault="00937D0F" w:rsidP="00842194">
      <w:pPr>
        <w:rPr>
          <w:rFonts w:ascii="Georgia" w:hAnsi="Georgia"/>
          <w:sz w:val="20"/>
          <w:szCs w:val="20"/>
        </w:rPr>
      </w:pPr>
    </w:p>
    <w:p w14:paraId="6B10E558" w14:textId="77777777" w:rsidR="00937D0F" w:rsidRDefault="00937D0F" w:rsidP="00842194">
      <w:pPr>
        <w:rPr>
          <w:rFonts w:ascii="Georgia" w:hAnsi="Georgia"/>
          <w:sz w:val="20"/>
          <w:szCs w:val="20"/>
        </w:rPr>
      </w:pPr>
    </w:p>
    <w:p w14:paraId="39343BF1" w14:textId="77777777" w:rsidR="00937D0F" w:rsidRDefault="00937D0F" w:rsidP="00842194">
      <w:pPr>
        <w:rPr>
          <w:rFonts w:ascii="Georgia" w:hAnsi="Georgia"/>
          <w:sz w:val="20"/>
          <w:szCs w:val="20"/>
        </w:rPr>
      </w:pPr>
    </w:p>
    <w:p w14:paraId="3DE7A11A" w14:textId="77777777" w:rsidR="00937D0F" w:rsidRDefault="00937D0F" w:rsidP="00842194">
      <w:pPr>
        <w:rPr>
          <w:rFonts w:ascii="Georgia" w:hAnsi="Georgia"/>
          <w:sz w:val="20"/>
          <w:szCs w:val="20"/>
        </w:rPr>
      </w:pPr>
    </w:p>
    <w:p w14:paraId="252831E3" w14:textId="77777777" w:rsidR="00937D0F" w:rsidRDefault="00937D0F" w:rsidP="00842194">
      <w:pPr>
        <w:rPr>
          <w:rFonts w:ascii="Georgia" w:hAnsi="Georgia"/>
          <w:sz w:val="20"/>
          <w:szCs w:val="20"/>
        </w:rPr>
      </w:pPr>
    </w:p>
    <w:p w14:paraId="55BDB8CE" w14:textId="77777777" w:rsidR="00937D0F" w:rsidRDefault="00937D0F" w:rsidP="00842194">
      <w:pPr>
        <w:rPr>
          <w:rFonts w:ascii="Georgia" w:hAnsi="Georgia"/>
          <w:sz w:val="20"/>
          <w:szCs w:val="20"/>
        </w:rPr>
      </w:pPr>
    </w:p>
    <w:p w14:paraId="20BBDED1" w14:textId="77777777" w:rsidR="00937D0F" w:rsidRDefault="00937D0F" w:rsidP="00842194">
      <w:pPr>
        <w:rPr>
          <w:rFonts w:ascii="Georgia" w:hAnsi="Georgia"/>
          <w:sz w:val="20"/>
          <w:szCs w:val="20"/>
        </w:rPr>
      </w:pPr>
    </w:p>
    <w:p w14:paraId="0E41BD6F" w14:textId="77777777" w:rsidR="00937D0F" w:rsidRDefault="00937D0F" w:rsidP="00842194">
      <w:pPr>
        <w:rPr>
          <w:rFonts w:ascii="Georgia" w:hAnsi="Georgia"/>
          <w:sz w:val="20"/>
          <w:szCs w:val="20"/>
        </w:rPr>
      </w:pPr>
    </w:p>
    <w:p w14:paraId="0DBD02F5" w14:textId="77777777" w:rsidR="00937D0F" w:rsidRDefault="00937D0F" w:rsidP="00842194">
      <w:pPr>
        <w:rPr>
          <w:rFonts w:ascii="Georgia" w:hAnsi="Georgia"/>
          <w:sz w:val="20"/>
          <w:szCs w:val="20"/>
        </w:rPr>
      </w:pPr>
    </w:p>
    <w:p w14:paraId="23DD524A" w14:textId="77777777" w:rsidR="00937D0F" w:rsidRDefault="00937D0F" w:rsidP="00842194">
      <w:pPr>
        <w:rPr>
          <w:rFonts w:ascii="Georgia" w:hAnsi="Georgia"/>
          <w:sz w:val="20"/>
          <w:szCs w:val="20"/>
        </w:rPr>
      </w:pPr>
    </w:p>
    <w:p w14:paraId="38970D3F" w14:textId="77777777" w:rsidR="00937D0F" w:rsidRDefault="00937D0F" w:rsidP="00842194">
      <w:pPr>
        <w:rPr>
          <w:rFonts w:ascii="Georgia" w:hAnsi="Georgia"/>
          <w:sz w:val="20"/>
          <w:szCs w:val="20"/>
        </w:rPr>
      </w:pPr>
    </w:p>
    <w:p w14:paraId="68613D60" w14:textId="77777777" w:rsidR="00937D0F" w:rsidRDefault="00937D0F" w:rsidP="00842194">
      <w:pPr>
        <w:rPr>
          <w:rFonts w:ascii="Georgia" w:hAnsi="Georgia"/>
          <w:sz w:val="20"/>
          <w:szCs w:val="20"/>
        </w:rPr>
      </w:pPr>
    </w:p>
    <w:p w14:paraId="45E2EF44" w14:textId="77777777" w:rsidR="00937D0F" w:rsidRDefault="00937D0F" w:rsidP="00842194">
      <w:pPr>
        <w:rPr>
          <w:rFonts w:ascii="Georgia" w:hAnsi="Georgia"/>
          <w:sz w:val="20"/>
          <w:szCs w:val="20"/>
        </w:rPr>
      </w:pPr>
    </w:p>
    <w:p w14:paraId="1829F458" w14:textId="77777777" w:rsidR="00937D0F" w:rsidRDefault="00937D0F" w:rsidP="00842194">
      <w:pPr>
        <w:rPr>
          <w:rFonts w:ascii="Georgia" w:hAnsi="Georgia"/>
          <w:sz w:val="20"/>
          <w:szCs w:val="20"/>
        </w:rPr>
      </w:pPr>
    </w:p>
    <w:p w14:paraId="4AEF9F34" w14:textId="77777777" w:rsidR="00937D0F" w:rsidRDefault="00937D0F" w:rsidP="00842194">
      <w:pPr>
        <w:rPr>
          <w:rFonts w:ascii="Georgia" w:hAnsi="Georgia"/>
          <w:sz w:val="20"/>
          <w:szCs w:val="20"/>
        </w:rPr>
      </w:pPr>
    </w:p>
    <w:p w14:paraId="6347AE6E" w14:textId="77777777" w:rsidR="00937D0F" w:rsidRDefault="00937D0F" w:rsidP="00842194">
      <w:pPr>
        <w:rPr>
          <w:rFonts w:ascii="Georgia" w:hAnsi="Georgia"/>
          <w:sz w:val="20"/>
          <w:szCs w:val="20"/>
        </w:rPr>
      </w:pPr>
    </w:p>
    <w:p w14:paraId="72608807" w14:textId="55CB4ABF" w:rsidR="00BC79BC" w:rsidRPr="00FC4356" w:rsidRDefault="00AC47F3" w:rsidP="005C05F0">
      <w:pPr>
        <w:pStyle w:val="ListParagraph"/>
        <w:numPr>
          <w:ilvl w:val="0"/>
          <w:numId w:val="4"/>
        </w:numPr>
        <w:rPr>
          <w:rFonts w:ascii="Georgia" w:hAnsi="Georgia"/>
          <w:b/>
          <w:sz w:val="20"/>
          <w:szCs w:val="20"/>
        </w:rPr>
      </w:pPr>
      <w:r w:rsidRPr="00747CCE">
        <w:rPr>
          <w:rFonts w:ascii="Georgia" w:hAnsi="Georgia"/>
          <w:b/>
          <w:sz w:val="20"/>
          <w:szCs w:val="20"/>
        </w:rPr>
        <w:lastRenderedPageBreak/>
        <w:t>PROJECT DETAIL</w:t>
      </w:r>
      <w:r w:rsidR="00747CCE" w:rsidRPr="00747CCE">
        <w:rPr>
          <w:rFonts w:ascii="Georgia" w:hAnsi="Georgia"/>
          <w:b/>
          <w:sz w:val="20"/>
          <w:szCs w:val="20"/>
        </w:rPr>
        <w:t xml:space="preserve">- </w:t>
      </w:r>
      <w:r w:rsidR="00BC79BC" w:rsidRPr="00747CCE">
        <w:rPr>
          <w:rFonts w:ascii="Courier New" w:eastAsia="Times New Roman" w:hAnsi="Courier New" w:cs="Courier New"/>
          <w:b/>
          <w:bCs/>
          <w:sz w:val="20"/>
          <w:szCs w:val="20"/>
          <w:lang w:val="ha-Latn-NG"/>
        </w:rPr>
        <w:t>Bayanin shirin aikin</w:t>
      </w:r>
    </w:p>
    <w:p w14:paraId="43A543C5" w14:textId="5AC0A7EE" w:rsidR="00EA34B0" w:rsidRPr="00881F30" w:rsidRDefault="00D9548A" w:rsidP="00EA34B0">
      <w:pPr>
        <w:pStyle w:val="ListParagraph"/>
        <w:rPr>
          <w:rFonts w:ascii="Courier New" w:hAnsi="Courier New" w:cs="Courier New"/>
          <w:bCs/>
          <w:sz w:val="20"/>
          <w:szCs w:val="20"/>
        </w:rPr>
      </w:pPr>
      <w:r w:rsidRPr="00881F30">
        <w:rPr>
          <w:rFonts w:ascii="Georgia" w:hAnsi="Georgia"/>
          <w:bCs/>
          <w:sz w:val="20"/>
          <w:szCs w:val="20"/>
        </w:rPr>
        <w:t>(</w:t>
      </w:r>
      <w:r w:rsidR="007D520B" w:rsidRPr="00881F30">
        <w:rPr>
          <w:rFonts w:ascii="Georgia" w:hAnsi="Georgia"/>
          <w:bCs/>
          <w:sz w:val="20"/>
          <w:szCs w:val="20"/>
        </w:rPr>
        <w:t>skip this section if apply</w:t>
      </w:r>
      <w:r w:rsidR="00ED61FA" w:rsidRPr="00881F30">
        <w:rPr>
          <w:rFonts w:ascii="Georgia" w:hAnsi="Georgia"/>
          <w:bCs/>
          <w:sz w:val="20"/>
          <w:szCs w:val="20"/>
        </w:rPr>
        <w:t>ing as Category D-</w:t>
      </w:r>
      <w:r w:rsidR="00EA34B0" w:rsidRPr="00881F30">
        <w:rPr>
          <w:rFonts w:ascii="Georgia" w:hAnsi="Georgia"/>
          <w:bCs/>
          <w:sz w:val="20"/>
          <w:szCs w:val="20"/>
        </w:rPr>
        <w:t xml:space="preserve"> </w:t>
      </w:r>
      <w:r w:rsidR="00AB045B" w:rsidRPr="00881F30">
        <w:rPr>
          <w:rFonts w:ascii="Courier New" w:hAnsi="Courier New" w:cs="Courier New"/>
          <w:bCs/>
          <w:sz w:val="20"/>
          <w:szCs w:val="20"/>
        </w:rPr>
        <w:t>t</w:t>
      </w:r>
      <w:r w:rsidR="00EA34B0" w:rsidRPr="00881F30">
        <w:rPr>
          <w:rFonts w:ascii="Courier New" w:hAnsi="Courier New" w:cs="Courier New"/>
          <w:bCs/>
          <w:sz w:val="20"/>
          <w:szCs w:val="20"/>
          <w:lang w:val="ha-Latn-NG"/>
        </w:rPr>
        <w:t>sallake wannan sashe idan ana nema azaman Category D</w:t>
      </w:r>
      <w:r w:rsidR="00EC146D" w:rsidRPr="00881F30">
        <w:rPr>
          <w:rFonts w:ascii="Georgia" w:hAnsi="Georgia" w:cs="Courier New"/>
          <w:bCs/>
          <w:sz w:val="20"/>
          <w:szCs w:val="20"/>
          <w:lang w:val="ha-Latn-NG"/>
        </w:rPr>
        <w:t>)</w:t>
      </w:r>
    </w:p>
    <w:p w14:paraId="26181D08" w14:textId="3625A579" w:rsidR="00FC4356" w:rsidRPr="00747CCE" w:rsidRDefault="00FC4356" w:rsidP="00FC4356">
      <w:pPr>
        <w:pStyle w:val="ListParagraph"/>
        <w:rPr>
          <w:rFonts w:ascii="Georgia" w:hAnsi="Georgia"/>
          <w:b/>
          <w:sz w:val="20"/>
          <w:szCs w:val="20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885"/>
        <w:gridCol w:w="6411"/>
      </w:tblGrid>
      <w:tr w:rsidR="00AC47F3" w:rsidRPr="00FC4356" w14:paraId="2C64D6D8" w14:textId="77777777" w:rsidTr="004A1A15">
        <w:tc>
          <w:tcPr>
            <w:tcW w:w="1885" w:type="dxa"/>
            <w:vMerge w:val="restart"/>
          </w:tcPr>
          <w:p w14:paraId="2FF86834" w14:textId="77777777" w:rsidR="00AC47F3" w:rsidRDefault="00AC47F3" w:rsidP="004A1A15">
            <w:pPr>
              <w:pStyle w:val="ListParagraph"/>
              <w:ind w:left="0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 xml:space="preserve">Descriptive name of project: </w:t>
            </w:r>
          </w:p>
          <w:p w14:paraId="62F79EDB" w14:textId="5159903D" w:rsidR="00BC79BC" w:rsidRPr="00BC79BC" w:rsidRDefault="00BC79BC" w:rsidP="00BC79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20"/>
                <w:szCs w:val="20"/>
              </w:rPr>
              <w:t>Siffanta</w:t>
            </w:r>
            <w:proofErr w:type="spellEnd"/>
            <w:r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BC79BC">
              <w:rPr>
                <w:rFonts w:ascii="Courier New" w:eastAsia="Times New Roman" w:hAnsi="Courier New" w:cs="Courier New"/>
                <w:sz w:val="20"/>
                <w:szCs w:val="20"/>
                <w:lang w:val="ha-Latn-NG"/>
              </w:rPr>
              <w:t>sunan aikin:</w:t>
            </w:r>
          </w:p>
        </w:tc>
        <w:tc>
          <w:tcPr>
            <w:tcW w:w="6411" w:type="dxa"/>
          </w:tcPr>
          <w:p w14:paraId="2BDA76CA" w14:textId="77777777" w:rsidR="00AC47F3" w:rsidRDefault="00AC47F3" w:rsidP="004A1A15">
            <w:pPr>
              <w:pStyle w:val="ListParagraph"/>
              <w:ind w:left="0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>(e.g</w:t>
            </w:r>
            <w:r w:rsidRPr="00875CFE">
              <w:rPr>
                <w:rFonts w:ascii="Georgia" w:hAnsi="Georgia"/>
                <w:bCs/>
                <w:i/>
                <w:iCs/>
                <w:sz w:val="20"/>
                <w:szCs w:val="20"/>
              </w:rPr>
              <w:t>.: Supporting social inclusion of women in XX community through …….</w:t>
            </w:r>
            <w:r w:rsidRPr="00875CFE">
              <w:rPr>
                <w:rFonts w:ascii="Georgia" w:hAnsi="Georgia"/>
                <w:b/>
                <w:sz w:val="20"/>
                <w:szCs w:val="20"/>
              </w:rPr>
              <w:t>)</w:t>
            </w:r>
          </w:p>
          <w:p w14:paraId="50962DB8" w14:textId="6B4C7789" w:rsidR="000F4941" w:rsidRPr="000F4941" w:rsidRDefault="000F4941" w:rsidP="000F4941">
            <w:pPr>
              <w:pStyle w:val="HTMLPreformatted"/>
              <w:rPr>
                <w:rFonts w:ascii="Georgia" w:hAnsi="Georgia"/>
                <w:b/>
                <w:lang w:val="fr-FR"/>
              </w:rPr>
            </w:pPr>
            <w:r w:rsidRPr="000F4941">
              <w:rPr>
                <w:lang w:val="ha-Latn-NG"/>
              </w:rPr>
              <w:t>Misali</w:t>
            </w:r>
            <w:r w:rsidRPr="00937D0F">
              <w:rPr>
                <w:lang w:val="fr-FR"/>
              </w:rPr>
              <w:t xml:space="preserve">: </w:t>
            </w:r>
            <w:r w:rsidRPr="000F4941">
              <w:rPr>
                <w:lang w:val="ha-Latn-NG"/>
              </w:rPr>
              <w:t>Taimakawa haɗa kai da mata a cikin al'ummar XX ta hanyar…….)</w:t>
            </w:r>
          </w:p>
        </w:tc>
      </w:tr>
      <w:tr w:rsidR="00AC47F3" w:rsidRPr="005838CD" w14:paraId="4D63C312" w14:textId="77777777" w:rsidTr="004A1A15">
        <w:tc>
          <w:tcPr>
            <w:tcW w:w="1885" w:type="dxa"/>
            <w:vMerge/>
          </w:tcPr>
          <w:p w14:paraId="3392DEA2" w14:textId="77777777" w:rsidR="00AC47F3" w:rsidRPr="000F4941" w:rsidRDefault="00AC47F3" w:rsidP="004A1A15">
            <w:pPr>
              <w:pStyle w:val="ListParagraph"/>
              <w:ind w:left="0"/>
              <w:rPr>
                <w:rFonts w:ascii="Georgia" w:hAnsi="Georgia"/>
                <w:b/>
                <w:sz w:val="20"/>
                <w:szCs w:val="20"/>
                <w:lang w:val="fr-FR"/>
              </w:rPr>
            </w:pPr>
          </w:p>
        </w:tc>
        <w:tc>
          <w:tcPr>
            <w:tcW w:w="6411" w:type="dxa"/>
          </w:tcPr>
          <w:p w14:paraId="2B0AD2E4" w14:textId="77777777" w:rsidR="002D3C8E" w:rsidRPr="002D3C8E" w:rsidRDefault="002D3C8E" w:rsidP="002D3C8E">
            <w:pPr>
              <w:rPr>
                <w:rFonts w:ascii="Georgia" w:hAnsi="Georgia"/>
                <w:sz w:val="20"/>
                <w:szCs w:val="20"/>
              </w:rPr>
            </w:pPr>
            <w:r w:rsidRPr="002D3C8E">
              <w:rPr>
                <w:rFonts w:ascii="Georgia" w:hAnsi="Georgia"/>
                <w:sz w:val="20"/>
                <w:szCs w:val="20"/>
              </w:rPr>
              <w:t>Answer (</w:t>
            </w:r>
            <w:r w:rsidRPr="002D3C8E">
              <w:rPr>
                <w:rFonts w:ascii="Courier New" w:hAnsi="Courier New" w:cs="Courier New"/>
                <w:sz w:val="20"/>
                <w:szCs w:val="20"/>
              </w:rPr>
              <w:t>Amsa</w:t>
            </w:r>
            <w:r w:rsidRPr="002D3C8E">
              <w:rPr>
                <w:rFonts w:ascii="Georgia" w:hAnsi="Georgia"/>
                <w:sz w:val="20"/>
                <w:szCs w:val="20"/>
              </w:rPr>
              <w:t>):</w:t>
            </w:r>
          </w:p>
          <w:p w14:paraId="2473AF3D" w14:textId="77777777" w:rsidR="00AC47F3" w:rsidRPr="000F4941" w:rsidRDefault="00AC47F3" w:rsidP="004A1A15">
            <w:pPr>
              <w:pStyle w:val="ListParagraph"/>
              <w:ind w:left="0"/>
              <w:rPr>
                <w:rFonts w:ascii="Georgia" w:hAnsi="Georgia"/>
                <w:b/>
                <w:sz w:val="20"/>
                <w:szCs w:val="20"/>
                <w:lang w:val="fr-FR"/>
              </w:rPr>
            </w:pPr>
          </w:p>
          <w:p w14:paraId="05168E75" w14:textId="77777777" w:rsidR="00AC47F3" w:rsidRPr="000F4941" w:rsidRDefault="00AC47F3" w:rsidP="004A1A15">
            <w:pPr>
              <w:pStyle w:val="ListParagraph"/>
              <w:ind w:left="0"/>
              <w:rPr>
                <w:rFonts w:ascii="Georgia" w:hAnsi="Georgia"/>
                <w:b/>
                <w:sz w:val="20"/>
                <w:szCs w:val="20"/>
                <w:lang w:val="fr-FR"/>
              </w:rPr>
            </w:pPr>
          </w:p>
        </w:tc>
      </w:tr>
      <w:tr w:rsidR="00AC47F3" w14:paraId="1ABB1528" w14:textId="77777777" w:rsidTr="004A1A15">
        <w:tc>
          <w:tcPr>
            <w:tcW w:w="1885" w:type="dxa"/>
          </w:tcPr>
          <w:p w14:paraId="34558163" w14:textId="77777777" w:rsidR="00AC47F3" w:rsidRDefault="00AC47F3" w:rsidP="004A1A15">
            <w:pPr>
              <w:pStyle w:val="ListParagraph"/>
              <w:ind w:left="0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>Title of project</w:t>
            </w:r>
          </w:p>
          <w:p w14:paraId="073F5598" w14:textId="541416E5" w:rsidR="000F4941" w:rsidRPr="00567F9B" w:rsidRDefault="000F4941" w:rsidP="000F49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0F4941">
              <w:rPr>
                <w:rFonts w:ascii="Courier New" w:eastAsia="Times New Roman" w:hAnsi="Courier New" w:cs="Courier New"/>
                <w:sz w:val="20"/>
                <w:szCs w:val="20"/>
                <w:lang w:val="ha-Latn-NG"/>
              </w:rPr>
              <w:t>Taken aikin</w:t>
            </w:r>
          </w:p>
        </w:tc>
        <w:tc>
          <w:tcPr>
            <w:tcW w:w="6411" w:type="dxa"/>
          </w:tcPr>
          <w:p w14:paraId="5949356A" w14:textId="77777777" w:rsidR="002D3C8E" w:rsidRPr="002D3C8E" w:rsidRDefault="002D3C8E" w:rsidP="002D3C8E">
            <w:pPr>
              <w:rPr>
                <w:rFonts w:ascii="Georgia" w:hAnsi="Georgia"/>
                <w:sz w:val="20"/>
                <w:szCs w:val="20"/>
              </w:rPr>
            </w:pPr>
            <w:r w:rsidRPr="002D3C8E">
              <w:rPr>
                <w:rFonts w:ascii="Georgia" w:hAnsi="Georgia"/>
                <w:sz w:val="20"/>
                <w:szCs w:val="20"/>
              </w:rPr>
              <w:t>Answer (</w:t>
            </w:r>
            <w:r w:rsidRPr="002D3C8E">
              <w:rPr>
                <w:rFonts w:ascii="Courier New" w:hAnsi="Courier New" w:cs="Courier New"/>
                <w:sz w:val="20"/>
                <w:szCs w:val="20"/>
              </w:rPr>
              <w:t>Amsa</w:t>
            </w:r>
            <w:r w:rsidRPr="002D3C8E">
              <w:rPr>
                <w:rFonts w:ascii="Georgia" w:hAnsi="Georgia"/>
                <w:sz w:val="20"/>
                <w:szCs w:val="20"/>
              </w:rPr>
              <w:t>):</w:t>
            </w:r>
          </w:p>
          <w:p w14:paraId="23C369B5" w14:textId="77777777" w:rsidR="00AC47F3" w:rsidRDefault="00AC47F3" w:rsidP="004A1A15">
            <w:pPr>
              <w:pStyle w:val="ListParagraph"/>
              <w:ind w:left="0"/>
              <w:rPr>
                <w:rFonts w:ascii="Georgia" w:hAnsi="Georgia"/>
                <w:b/>
                <w:sz w:val="20"/>
                <w:szCs w:val="20"/>
              </w:rPr>
            </w:pPr>
          </w:p>
        </w:tc>
      </w:tr>
      <w:tr w:rsidR="00AC47F3" w14:paraId="43741B05" w14:textId="77777777" w:rsidTr="004A1A15">
        <w:tc>
          <w:tcPr>
            <w:tcW w:w="1885" w:type="dxa"/>
          </w:tcPr>
          <w:p w14:paraId="34FD94C4" w14:textId="65B0D6BB" w:rsidR="00AC47F3" w:rsidRDefault="00AC47F3" w:rsidP="004A1A15">
            <w:pPr>
              <w:pStyle w:val="ListParagraph"/>
              <w:ind w:left="0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>Them</w:t>
            </w:r>
            <w:r w:rsidR="00567F9B">
              <w:rPr>
                <w:rFonts w:ascii="Georgia" w:hAnsi="Georgia"/>
                <w:b/>
                <w:sz w:val="20"/>
                <w:szCs w:val="20"/>
              </w:rPr>
              <w:t>e/</w:t>
            </w:r>
            <w:r>
              <w:rPr>
                <w:rFonts w:ascii="Georgia" w:hAnsi="Georgia"/>
                <w:b/>
                <w:sz w:val="20"/>
                <w:szCs w:val="20"/>
              </w:rPr>
              <w:t>sector</w:t>
            </w:r>
          </w:p>
          <w:p w14:paraId="16274F30" w14:textId="4D74C28A" w:rsidR="00567F9B" w:rsidRPr="00567F9B" w:rsidRDefault="00747CCE" w:rsidP="00567F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567F9B">
              <w:rPr>
                <w:rFonts w:ascii="Courier New" w:eastAsia="Times New Roman" w:hAnsi="Courier New" w:cs="Courier New"/>
                <w:sz w:val="20"/>
                <w:szCs w:val="20"/>
                <w:lang w:val="ha-Latn-NG"/>
              </w:rPr>
              <w:t>Jigo</w:t>
            </w:r>
            <w:r w:rsidR="00567F9B" w:rsidRPr="00567F9B">
              <w:rPr>
                <w:rFonts w:ascii="Courier New" w:eastAsia="Times New Roman" w:hAnsi="Courier New" w:cs="Courier New"/>
                <w:sz w:val="20"/>
                <w:szCs w:val="20"/>
                <w:lang w:val="ha-Latn-NG"/>
              </w:rPr>
              <w:t>/bangare</w:t>
            </w:r>
          </w:p>
        </w:tc>
        <w:tc>
          <w:tcPr>
            <w:tcW w:w="6411" w:type="dxa"/>
          </w:tcPr>
          <w:p w14:paraId="68931360" w14:textId="77777777" w:rsidR="002D3C8E" w:rsidRPr="002D3C8E" w:rsidRDefault="002D3C8E" w:rsidP="002D3C8E">
            <w:pPr>
              <w:rPr>
                <w:rFonts w:ascii="Georgia" w:hAnsi="Georgia"/>
                <w:sz w:val="20"/>
                <w:szCs w:val="20"/>
              </w:rPr>
            </w:pPr>
            <w:r w:rsidRPr="002D3C8E">
              <w:rPr>
                <w:rFonts w:ascii="Georgia" w:hAnsi="Georgia"/>
                <w:sz w:val="20"/>
                <w:szCs w:val="20"/>
              </w:rPr>
              <w:t>Answer (</w:t>
            </w:r>
            <w:r w:rsidRPr="002D3C8E">
              <w:rPr>
                <w:rFonts w:ascii="Courier New" w:hAnsi="Courier New" w:cs="Courier New"/>
                <w:sz w:val="20"/>
                <w:szCs w:val="20"/>
              </w:rPr>
              <w:t>Amsa</w:t>
            </w:r>
            <w:r w:rsidRPr="002D3C8E">
              <w:rPr>
                <w:rFonts w:ascii="Georgia" w:hAnsi="Georgia"/>
                <w:sz w:val="20"/>
                <w:szCs w:val="20"/>
              </w:rPr>
              <w:t>):</w:t>
            </w:r>
          </w:p>
          <w:p w14:paraId="7D15ABFE" w14:textId="77777777" w:rsidR="00AC47F3" w:rsidRDefault="00AC47F3" w:rsidP="004A1A15">
            <w:pPr>
              <w:pStyle w:val="ListParagraph"/>
              <w:ind w:left="0"/>
              <w:rPr>
                <w:rFonts w:ascii="Georgia" w:hAnsi="Georgia"/>
                <w:b/>
                <w:sz w:val="20"/>
                <w:szCs w:val="20"/>
              </w:rPr>
            </w:pPr>
          </w:p>
        </w:tc>
      </w:tr>
      <w:tr w:rsidR="00747CCE" w:rsidRPr="00704382" w14:paraId="1E42C569" w14:textId="77777777" w:rsidTr="00747CCE">
        <w:trPr>
          <w:trHeight w:val="680"/>
        </w:trPr>
        <w:tc>
          <w:tcPr>
            <w:tcW w:w="1885" w:type="dxa"/>
            <w:vMerge w:val="restart"/>
          </w:tcPr>
          <w:p w14:paraId="310E8D9D" w14:textId="5347B6C1" w:rsidR="00747CCE" w:rsidRDefault="00747CCE" w:rsidP="00567F9B">
            <w:pPr>
              <w:pStyle w:val="HTMLPreformatted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Location of proposed project</w:t>
            </w:r>
          </w:p>
          <w:p w14:paraId="0D4D6F60" w14:textId="1357F995" w:rsidR="00747CCE" w:rsidRPr="00567F9B" w:rsidRDefault="00747CCE" w:rsidP="00567F9B">
            <w:pPr>
              <w:pStyle w:val="HTMLPreformatted"/>
            </w:pPr>
            <w:r w:rsidRPr="00567F9B">
              <w:rPr>
                <w:lang w:val="ha-Latn-NG"/>
              </w:rPr>
              <w:t>Wurin da aka tsara aikin</w:t>
            </w:r>
          </w:p>
          <w:p w14:paraId="583D7072" w14:textId="6EB678A2" w:rsidR="00747CCE" w:rsidRPr="00567F9B" w:rsidRDefault="00747CCE" w:rsidP="004A1A15">
            <w:pPr>
              <w:pStyle w:val="ListParagraph"/>
              <w:ind w:left="0"/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6411" w:type="dxa"/>
          </w:tcPr>
          <w:p w14:paraId="15EC00D1" w14:textId="77777777" w:rsidR="00747CCE" w:rsidRDefault="00747CCE" w:rsidP="004A1A15">
            <w:pPr>
              <w:pStyle w:val="ListParagraph"/>
              <w:ind w:left="0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>State, LGA, District, Community</w:t>
            </w:r>
          </w:p>
          <w:p w14:paraId="6486D2D3" w14:textId="0336DDB2" w:rsidR="00747CCE" w:rsidRPr="005838CD" w:rsidRDefault="00747CCE" w:rsidP="006704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67049B">
              <w:rPr>
                <w:rFonts w:ascii="Courier New" w:eastAsia="Times New Roman" w:hAnsi="Courier New" w:cs="Courier New"/>
                <w:sz w:val="20"/>
                <w:szCs w:val="20"/>
                <w:lang w:val="ha-Latn-NG"/>
              </w:rPr>
              <w:t xml:space="preserve">Jiha, LGA, gunduma, sunan </w:t>
            </w:r>
            <w:r w:rsidRPr="005838CD">
              <w:rPr>
                <w:rFonts w:ascii="Courier New" w:eastAsia="Times New Roman" w:hAnsi="Courier New" w:cs="Courier New"/>
                <w:sz w:val="20"/>
                <w:szCs w:val="20"/>
              </w:rPr>
              <w:t>gari/</w:t>
            </w:r>
            <w:proofErr w:type="spellStart"/>
            <w:r w:rsidRPr="005838CD">
              <w:rPr>
                <w:rFonts w:ascii="Courier New" w:eastAsia="Times New Roman" w:hAnsi="Courier New" w:cs="Courier New"/>
                <w:sz w:val="20"/>
                <w:szCs w:val="20"/>
              </w:rPr>
              <w:t>unguwa</w:t>
            </w:r>
            <w:proofErr w:type="spellEnd"/>
          </w:p>
          <w:p w14:paraId="480FB941" w14:textId="77777777" w:rsidR="00747CCE" w:rsidRPr="005838CD" w:rsidRDefault="00747CCE" w:rsidP="004A1A15">
            <w:pPr>
              <w:pStyle w:val="ListParagraph"/>
              <w:ind w:left="0"/>
              <w:rPr>
                <w:rFonts w:ascii="Georgia" w:hAnsi="Georgia"/>
                <w:b/>
                <w:sz w:val="20"/>
                <w:szCs w:val="20"/>
              </w:rPr>
            </w:pPr>
          </w:p>
        </w:tc>
      </w:tr>
      <w:tr w:rsidR="00747CCE" w:rsidRPr="00704382" w14:paraId="09B25CE2" w14:textId="77777777" w:rsidTr="004A1A15">
        <w:trPr>
          <w:trHeight w:val="680"/>
        </w:trPr>
        <w:tc>
          <w:tcPr>
            <w:tcW w:w="1885" w:type="dxa"/>
            <w:vMerge/>
          </w:tcPr>
          <w:p w14:paraId="2A4E7844" w14:textId="77777777" w:rsidR="00747CCE" w:rsidRDefault="00747CCE" w:rsidP="00567F9B">
            <w:pPr>
              <w:pStyle w:val="HTMLPreformatted"/>
              <w:rPr>
                <w:rFonts w:ascii="Georgia" w:hAnsi="Georgia"/>
                <w:b/>
              </w:rPr>
            </w:pPr>
          </w:p>
        </w:tc>
        <w:tc>
          <w:tcPr>
            <w:tcW w:w="6411" w:type="dxa"/>
          </w:tcPr>
          <w:p w14:paraId="6D5B2AFB" w14:textId="77777777" w:rsidR="002D3C8E" w:rsidRPr="002D3C8E" w:rsidRDefault="002D3C8E" w:rsidP="002D3C8E">
            <w:pPr>
              <w:rPr>
                <w:rFonts w:ascii="Georgia" w:hAnsi="Georgia"/>
                <w:sz w:val="20"/>
                <w:szCs w:val="20"/>
              </w:rPr>
            </w:pPr>
            <w:r w:rsidRPr="002D3C8E">
              <w:rPr>
                <w:rFonts w:ascii="Georgia" w:hAnsi="Georgia"/>
                <w:sz w:val="20"/>
                <w:szCs w:val="20"/>
              </w:rPr>
              <w:t>Answer (</w:t>
            </w:r>
            <w:r w:rsidRPr="002D3C8E">
              <w:rPr>
                <w:rFonts w:ascii="Courier New" w:hAnsi="Courier New" w:cs="Courier New"/>
                <w:sz w:val="20"/>
                <w:szCs w:val="20"/>
              </w:rPr>
              <w:t>Amsa</w:t>
            </w:r>
            <w:r w:rsidRPr="002D3C8E">
              <w:rPr>
                <w:rFonts w:ascii="Georgia" w:hAnsi="Georgia"/>
                <w:sz w:val="20"/>
                <w:szCs w:val="20"/>
              </w:rPr>
              <w:t>):</w:t>
            </w:r>
          </w:p>
          <w:p w14:paraId="1F6891E9" w14:textId="77777777" w:rsidR="00747CCE" w:rsidRDefault="00747CCE" w:rsidP="004A1A15">
            <w:pPr>
              <w:pStyle w:val="ListParagraph"/>
              <w:ind w:left="0"/>
              <w:rPr>
                <w:rFonts w:ascii="Georgia" w:hAnsi="Georgia"/>
                <w:b/>
                <w:sz w:val="20"/>
                <w:szCs w:val="20"/>
              </w:rPr>
            </w:pPr>
          </w:p>
        </w:tc>
      </w:tr>
      <w:tr w:rsidR="003C26E0" w14:paraId="679F8E92" w14:textId="77777777" w:rsidTr="004A1A15">
        <w:tc>
          <w:tcPr>
            <w:tcW w:w="8296" w:type="dxa"/>
            <w:gridSpan w:val="2"/>
          </w:tcPr>
          <w:p w14:paraId="62F2D01E" w14:textId="77777777" w:rsidR="003C26E0" w:rsidRDefault="0067049B" w:rsidP="004A1A15">
            <w:pPr>
              <w:pStyle w:val="ListParagraph"/>
              <w:ind w:left="0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 xml:space="preserve">What level of </w:t>
            </w:r>
            <w:r w:rsidR="003C26E0">
              <w:rPr>
                <w:rFonts w:ascii="Georgia" w:hAnsi="Georgia"/>
                <w:b/>
                <w:sz w:val="20"/>
                <w:szCs w:val="20"/>
              </w:rPr>
              <w:t xml:space="preserve">approval </w:t>
            </w:r>
            <w:r>
              <w:rPr>
                <w:rFonts w:ascii="Georgia" w:hAnsi="Georgia"/>
                <w:b/>
                <w:sz w:val="20"/>
                <w:szCs w:val="20"/>
              </w:rPr>
              <w:t xml:space="preserve">is </w:t>
            </w:r>
            <w:r w:rsidR="003C26E0">
              <w:rPr>
                <w:rFonts w:ascii="Georgia" w:hAnsi="Georgia"/>
                <w:b/>
                <w:sz w:val="20"/>
                <w:szCs w:val="20"/>
              </w:rPr>
              <w:t>required for implement</w:t>
            </w:r>
            <w:r>
              <w:rPr>
                <w:rFonts w:ascii="Georgia" w:hAnsi="Georgia"/>
                <w:b/>
                <w:sz w:val="20"/>
                <w:szCs w:val="20"/>
              </w:rPr>
              <w:t>ing the</w:t>
            </w:r>
            <w:r w:rsidR="003C26E0">
              <w:rPr>
                <w:rFonts w:ascii="Georgia" w:hAnsi="Georgia"/>
                <w:b/>
                <w:sz w:val="20"/>
                <w:szCs w:val="20"/>
              </w:rPr>
              <w:t xml:space="preserve"> planned activities?</w:t>
            </w:r>
            <w:r>
              <w:rPr>
                <w:rFonts w:ascii="Georgia" w:hAnsi="Georgia"/>
                <w:b/>
                <w:sz w:val="20"/>
                <w:szCs w:val="20"/>
              </w:rPr>
              <w:t xml:space="preserve"> How will it be acquired? </w:t>
            </w:r>
          </w:p>
          <w:p w14:paraId="61FDFB53" w14:textId="172F46E4" w:rsidR="0067049B" w:rsidRDefault="0067049B" w:rsidP="006704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eorgia" w:hAnsi="Georgia"/>
                <w:b/>
                <w:sz w:val="20"/>
                <w:szCs w:val="20"/>
              </w:rPr>
            </w:pPr>
            <w:r w:rsidRPr="0067049B">
              <w:rPr>
                <w:rFonts w:ascii="Courier New" w:eastAsia="Times New Roman" w:hAnsi="Courier New" w:cs="Courier New"/>
                <w:sz w:val="20"/>
                <w:szCs w:val="20"/>
                <w:lang w:val="ha-Latn-NG"/>
              </w:rPr>
              <w:t>Wane matakin amincewa ake buƙata don aiwatar da ayyukan da aka tsara? Ta yaya ake samun wannan amincewa?</w:t>
            </w:r>
          </w:p>
        </w:tc>
      </w:tr>
      <w:tr w:rsidR="003C26E0" w14:paraId="107BF4B2" w14:textId="77777777" w:rsidTr="004A1A15">
        <w:tc>
          <w:tcPr>
            <w:tcW w:w="8296" w:type="dxa"/>
            <w:gridSpan w:val="2"/>
          </w:tcPr>
          <w:p w14:paraId="5D8CC89B" w14:textId="77777777" w:rsidR="002D3C8E" w:rsidRPr="002D3C8E" w:rsidRDefault="002D3C8E" w:rsidP="002D3C8E">
            <w:pPr>
              <w:rPr>
                <w:rFonts w:ascii="Georgia" w:hAnsi="Georgia"/>
                <w:sz w:val="20"/>
                <w:szCs w:val="20"/>
              </w:rPr>
            </w:pPr>
            <w:r w:rsidRPr="002D3C8E">
              <w:rPr>
                <w:rFonts w:ascii="Georgia" w:hAnsi="Georgia"/>
                <w:sz w:val="20"/>
                <w:szCs w:val="20"/>
              </w:rPr>
              <w:t>Answer (</w:t>
            </w:r>
            <w:r w:rsidRPr="002D3C8E">
              <w:rPr>
                <w:rFonts w:ascii="Courier New" w:hAnsi="Courier New" w:cs="Courier New"/>
                <w:sz w:val="20"/>
                <w:szCs w:val="20"/>
              </w:rPr>
              <w:t>Amsa</w:t>
            </w:r>
            <w:r w:rsidRPr="002D3C8E">
              <w:rPr>
                <w:rFonts w:ascii="Georgia" w:hAnsi="Georgia"/>
                <w:sz w:val="20"/>
                <w:szCs w:val="20"/>
              </w:rPr>
              <w:t>):</w:t>
            </w:r>
          </w:p>
          <w:p w14:paraId="77764D2F" w14:textId="77777777" w:rsidR="003C26E0" w:rsidRDefault="003C26E0" w:rsidP="004A1A15">
            <w:pPr>
              <w:pStyle w:val="ListParagraph"/>
              <w:ind w:left="0"/>
              <w:rPr>
                <w:rFonts w:ascii="Georgia" w:hAnsi="Georgia"/>
                <w:b/>
                <w:sz w:val="20"/>
                <w:szCs w:val="20"/>
              </w:rPr>
            </w:pPr>
          </w:p>
        </w:tc>
      </w:tr>
      <w:tr w:rsidR="00AC47F3" w14:paraId="5ACC66CF" w14:textId="77777777" w:rsidTr="004A1A15">
        <w:tc>
          <w:tcPr>
            <w:tcW w:w="1885" w:type="dxa"/>
          </w:tcPr>
          <w:p w14:paraId="0D920C69" w14:textId="3B543588" w:rsidR="00AC47F3" w:rsidRDefault="00AC47F3" w:rsidP="004A1A15">
            <w:pPr>
              <w:pStyle w:val="ListParagraph"/>
              <w:ind w:left="0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>Expected start date and duration</w:t>
            </w:r>
            <w:r w:rsidR="00747CCE">
              <w:rPr>
                <w:rFonts w:ascii="Georgia" w:hAnsi="Georgia"/>
                <w:b/>
                <w:sz w:val="20"/>
                <w:szCs w:val="20"/>
              </w:rPr>
              <w:t>.</w:t>
            </w:r>
          </w:p>
          <w:p w14:paraId="6006DBFA" w14:textId="2203EE02" w:rsidR="00905C71" w:rsidRPr="00747CCE" w:rsidRDefault="00747CCE" w:rsidP="00905C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Watan</w:t>
            </w:r>
            <w:r w:rsidRPr="00905C71">
              <w:rPr>
                <w:rFonts w:ascii="Courier New" w:eastAsia="Times New Roman" w:hAnsi="Courier New" w:cs="Courier New"/>
                <w:sz w:val="20"/>
                <w:szCs w:val="20"/>
                <w:lang w:val="ha-Latn-NG"/>
              </w:rPr>
              <w:t xml:space="preserve"> </w:t>
            </w:r>
            <w:r w:rsidR="00905C71" w:rsidRPr="00905C71">
              <w:rPr>
                <w:rFonts w:ascii="Courier New" w:eastAsia="Times New Roman" w:hAnsi="Courier New" w:cs="Courier New"/>
                <w:sz w:val="20"/>
                <w:szCs w:val="20"/>
                <w:lang w:val="ha-Latn-NG"/>
              </w:rPr>
              <w:t>farawa da tsawon lokacin da ake tsammanin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>.</w:t>
            </w:r>
          </w:p>
          <w:p w14:paraId="029C1BF9" w14:textId="77777777" w:rsidR="00905C71" w:rsidRPr="00905C71" w:rsidRDefault="00905C71" w:rsidP="004A1A15">
            <w:pPr>
              <w:pStyle w:val="ListParagraph"/>
              <w:ind w:left="0"/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6411" w:type="dxa"/>
          </w:tcPr>
          <w:p w14:paraId="7CF8D206" w14:textId="77777777" w:rsidR="002D3C8E" w:rsidRPr="002D3C8E" w:rsidRDefault="002D3C8E" w:rsidP="002D3C8E">
            <w:pPr>
              <w:rPr>
                <w:rFonts w:ascii="Georgia" w:hAnsi="Georgia"/>
                <w:sz w:val="20"/>
                <w:szCs w:val="20"/>
              </w:rPr>
            </w:pPr>
            <w:r w:rsidRPr="002D3C8E">
              <w:rPr>
                <w:rFonts w:ascii="Georgia" w:hAnsi="Georgia"/>
                <w:sz w:val="20"/>
                <w:szCs w:val="20"/>
              </w:rPr>
              <w:t>Answer (</w:t>
            </w:r>
            <w:r w:rsidRPr="002D3C8E">
              <w:rPr>
                <w:rFonts w:ascii="Courier New" w:hAnsi="Courier New" w:cs="Courier New"/>
                <w:sz w:val="20"/>
                <w:szCs w:val="20"/>
              </w:rPr>
              <w:t>Amsa</w:t>
            </w:r>
            <w:r w:rsidRPr="002D3C8E">
              <w:rPr>
                <w:rFonts w:ascii="Georgia" w:hAnsi="Georgia"/>
                <w:sz w:val="20"/>
                <w:szCs w:val="20"/>
              </w:rPr>
              <w:t>):</w:t>
            </w:r>
          </w:p>
          <w:p w14:paraId="39E9D63B" w14:textId="77777777" w:rsidR="00AC47F3" w:rsidRDefault="00AC47F3" w:rsidP="004A1A15">
            <w:pPr>
              <w:pStyle w:val="ListParagraph"/>
              <w:ind w:left="0"/>
              <w:rPr>
                <w:rFonts w:ascii="Georgia" w:hAnsi="Georgia"/>
                <w:b/>
                <w:sz w:val="20"/>
                <w:szCs w:val="20"/>
              </w:rPr>
            </w:pPr>
          </w:p>
        </w:tc>
      </w:tr>
      <w:tr w:rsidR="00AC47F3" w:rsidRPr="006E3208" w14:paraId="4816537D" w14:textId="77777777" w:rsidTr="004A1A15">
        <w:tc>
          <w:tcPr>
            <w:tcW w:w="8296" w:type="dxa"/>
            <w:gridSpan w:val="2"/>
          </w:tcPr>
          <w:p w14:paraId="54EDBBE7" w14:textId="022891E5" w:rsidR="00905C71" w:rsidRPr="00905C71" w:rsidRDefault="00AC47F3" w:rsidP="00905C71">
            <w:pPr>
              <w:pStyle w:val="HTMLPreformatted"/>
            </w:pPr>
            <w:r>
              <w:rPr>
                <w:rFonts w:ascii="Georgia" w:hAnsi="Georgia"/>
                <w:b/>
              </w:rPr>
              <w:t>Context</w:t>
            </w:r>
            <w:r w:rsidR="00905C71">
              <w:rPr>
                <w:rFonts w:ascii="Georgia" w:hAnsi="Georgia"/>
                <w:b/>
              </w:rPr>
              <w:t>/Background</w:t>
            </w:r>
            <w:r>
              <w:rPr>
                <w:rFonts w:ascii="Georgia" w:hAnsi="Georgia"/>
                <w:b/>
              </w:rPr>
              <w:t xml:space="preserve">: (not more than </w:t>
            </w:r>
            <w:r w:rsidR="00905C71">
              <w:rPr>
                <w:rFonts w:ascii="Georgia" w:hAnsi="Georgia"/>
                <w:b/>
              </w:rPr>
              <w:t>30</w:t>
            </w:r>
            <w:r>
              <w:rPr>
                <w:rFonts w:ascii="Georgia" w:hAnsi="Georgia"/>
                <w:b/>
              </w:rPr>
              <w:t>0 words)</w:t>
            </w:r>
            <w:r w:rsidR="00905C71">
              <w:rPr>
                <w:rFonts w:ascii="Georgia" w:hAnsi="Georgia"/>
                <w:b/>
              </w:rPr>
              <w:t xml:space="preserve">- </w:t>
            </w:r>
          </w:p>
          <w:p w14:paraId="69530F7A" w14:textId="2DC20724" w:rsidR="00905C71" w:rsidRPr="00747CCE" w:rsidRDefault="00747CCE" w:rsidP="00905C71">
            <w:pPr>
              <w:pStyle w:val="HTMLPreformatted"/>
            </w:pPr>
            <w:r w:rsidRPr="00905C71">
              <w:rPr>
                <w:lang w:val="ha-Latn-NG"/>
              </w:rPr>
              <w:t xml:space="preserve">Mahallin </w:t>
            </w:r>
            <w:r w:rsidR="00905C71" w:rsidRPr="00905C71">
              <w:rPr>
                <w:lang w:val="ha-Latn-NG"/>
              </w:rPr>
              <w:t>halin da ake ciki</w:t>
            </w:r>
            <w:r w:rsidR="00905C71">
              <w:t xml:space="preserve"> (</w:t>
            </w:r>
            <w:r w:rsidR="00905C71" w:rsidRPr="00905C71">
              <w:rPr>
                <w:lang w:val="ha-Latn-NG"/>
              </w:rPr>
              <w:t>zama musamman ga al'amur</w:t>
            </w:r>
            <w:r w:rsidR="00704382" w:rsidRPr="00704382">
              <w:t>ran</w:t>
            </w:r>
            <w:r w:rsidR="00905C71" w:rsidRPr="00905C71">
              <w:rPr>
                <w:lang w:val="ha-Latn-NG"/>
              </w:rPr>
              <w:t xml:space="preserve"> da suka shafi wurin </w:t>
            </w:r>
            <w:r w:rsidR="00905C71" w:rsidRPr="00905C71">
              <w:t xml:space="preserve">da aka </w:t>
            </w:r>
            <w:proofErr w:type="spellStart"/>
            <w:r w:rsidR="00905C71" w:rsidRPr="00905C71">
              <w:t>tsara</w:t>
            </w:r>
            <w:proofErr w:type="spellEnd"/>
            <w:r w:rsidR="00905C71" w:rsidRPr="00905C71">
              <w:t xml:space="preserve"> </w:t>
            </w:r>
            <w:r w:rsidR="00905C71" w:rsidRPr="00905C71">
              <w:rPr>
                <w:lang w:val="ha-Latn-NG"/>
              </w:rPr>
              <w:t>aikin</w:t>
            </w:r>
            <w:r w:rsidR="00905C71" w:rsidRPr="00905C71">
              <w:t>/Shirin</w:t>
            </w:r>
            <w:r w:rsidRPr="00747CCE">
              <w:t>:(</w:t>
            </w:r>
            <w:r w:rsidR="00905C71" w:rsidRPr="00905C71">
              <w:rPr>
                <w:lang w:val="ha-Latn-NG"/>
              </w:rPr>
              <w:t>kada ku wuce kalmomi 300</w:t>
            </w:r>
            <w:r w:rsidRPr="00747CCE">
              <w:t>)</w:t>
            </w:r>
          </w:p>
          <w:p w14:paraId="6E90E7B7" w14:textId="37FEF2A6" w:rsidR="00905C71" w:rsidRPr="00905C71" w:rsidRDefault="00905C71" w:rsidP="00905C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</w:tr>
      <w:tr w:rsidR="00AC47F3" w:rsidRPr="005838CD" w14:paraId="61EF888D" w14:textId="77777777" w:rsidTr="004A1A15">
        <w:tc>
          <w:tcPr>
            <w:tcW w:w="8296" w:type="dxa"/>
            <w:gridSpan w:val="2"/>
          </w:tcPr>
          <w:p w14:paraId="709E29B6" w14:textId="77777777" w:rsidR="002D3C8E" w:rsidRPr="002D3C8E" w:rsidRDefault="002D3C8E" w:rsidP="002D3C8E">
            <w:pPr>
              <w:rPr>
                <w:rFonts w:ascii="Georgia" w:hAnsi="Georgia"/>
                <w:sz w:val="20"/>
                <w:szCs w:val="20"/>
              </w:rPr>
            </w:pPr>
            <w:r w:rsidRPr="002D3C8E">
              <w:rPr>
                <w:rFonts w:ascii="Georgia" w:hAnsi="Georgia"/>
                <w:sz w:val="20"/>
                <w:szCs w:val="20"/>
              </w:rPr>
              <w:t>Answer (</w:t>
            </w:r>
            <w:r w:rsidRPr="002D3C8E">
              <w:rPr>
                <w:rFonts w:ascii="Courier New" w:hAnsi="Courier New" w:cs="Courier New"/>
                <w:sz w:val="20"/>
                <w:szCs w:val="20"/>
              </w:rPr>
              <w:t>Amsa</w:t>
            </w:r>
            <w:r w:rsidRPr="002D3C8E">
              <w:rPr>
                <w:rFonts w:ascii="Georgia" w:hAnsi="Georgia"/>
                <w:sz w:val="20"/>
                <w:szCs w:val="20"/>
              </w:rPr>
              <w:t>):</w:t>
            </w:r>
          </w:p>
          <w:p w14:paraId="25484E46" w14:textId="77777777" w:rsidR="00AC47F3" w:rsidRPr="00905C71" w:rsidRDefault="00AC47F3" w:rsidP="004A1A15">
            <w:pPr>
              <w:pStyle w:val="ListParagraph"/>
              <w:ind w:left="0"/>
              <w:rPr>
                <w:rFonts w:ascii="Georgia" w:hAnsi="Georgia"/>
                <w:b/>
                <w:sz w:val="20"/>
                <w:szCs w:val="20"/>
              </w:rPr>
            </w:pPr>
          </w:p>
        </w:tc>
      </w:tr>
      <w:tr w:rsidR="00AC47F3" w14:paraId="3AA3DAA0" w14:textId="77777777" w:rsidTr="004A1A15">
        <w:tc>
          <w:tcPr>
            <w:tcW w:w="8296" w:type="dxa"/>
            <w:gridSpan w:val="2"/>
          </w:tcPr>
          <w:p w14:paraId="5B2430DA" w14:textId="77777777" w:rsidR="00747CCE" w:rsidRDefault="00AC47F3" w:rsidP="00747CCE">
            <w:pPr>
              <w:pStyle w:val="HTMLPreformatted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Rationale</w:t>
            </w:r>
            <w:r w:rsidR="00905C71">
              <w:rPr>
                <w:rFonts w:ascii="Georgia" w:hAnsi="Georgia"/>
                <w:b/>
              </w:rPr>
              <w:t>/</w:t>
            </w:r>
            <w:r w:rsidR="00905C71">
              <w:t xml:space="preserve"> </w:t>
            </w:r>
            <w:r w:rsidR="00905C71" w:rsidRPr="00905C71">
              <w:rPr>
                <w:rFonts w:ascii="Georgia" w:hAnsi="Georgia"/>
                <w:b/>
              </w:rPr>
              <w:t>Reason for support</w:t>
            </w:r>
            <w:r w:rsidR="00747CCE">
              <w:rPr>
                <w:rFonts w:ascii="Georgia" w:hAnsi="Georgia"/>
                <w:b/>
              </w:rPr>
              <w:t xml:space="preserve"> </w:t>
            </w:r>
            <w:r w:rsidR="003B2640">
              <w:rPr>
                <w:rFonts w:ascii="Georgia" w:hAnsi="Georgia"/>
                <w:b/>
              </w:rPr>
              <w:t xml:space="preserve">(not more than </w:t>
            </w:r>
            <w:r w:rsidR="00905C71">
              <w:rPr>
                <w:rFonts w:ascii="Georgia" w:hAnsi="Georgia"/>
                <w:b/>
              </w:rPr>
              <w:t>30</w:t>
            </w:r>
            <w:r w:rsidR="003B2640">
              <w:rPr>
                <w:rFonts w:ascii="Georgia" w:hAnsi="Georgia"/>
                <w:b/>
              </w:rPr>
              <w:t>0 words)</w:t>
            </w:r>
          </w:p>
          <w:p w14:paraId="69F1CC1F" w14:textId="7CA4D8F5" w:rsidR="00905C71" w:rsidRPr="00747CCE" w:rsidRDefault="00747CCE" w:rsidP="00747CCE">
            <w:pPr>
              <w:pStyle w:val="HTMLPreformatted"/>
            </w:pPr>
            <w:r w:rsidRPr="00905C71">
              <w:rPr>
                <w:lang w:val="ha-Latn-NG"/>
              </w:rPr>
              <w:t xml:space="preserve">Dalilin tallafi </w:t>
            </w:r>
            <w:r>
              <w:t>(</w:t>
            </w:r>
            <w:r w:rsidR="00905C71" w:rsidRPr="00905C71">
              <w:rPr>
                <w:lang w:val="ha-Latn-NG"/>
              </w:rPr>
              <w:t>kada ku wuce kalmomi 300</w:t>
            </w:r>
            <w:r>
              <w:t>)</w:t>
            </w:r>
          </w:p>
          <w:p w14:paraId="3D56811C" w14:textId="7C30BDA4" w:rsidR="00AC47F3" w:rsidRPr="00905C71" w:rsidRDefault="00AC47F3" w:rsidP="004A1A15">
            <w:pPr>
              <w:pStyle w:val="ListParagraph"/>
              <w:ind w:left="0"/>
              <w:rPr>
                <w:rFonts w:ascii="Georgia" w:hAnsi="Georgia"/>
                <w:b/>
                <w:sz w:val="20"/>
                <w:szCs w:val="20"/>
              </w:rPr>
            </w:pPr>
          </w:p>
        </w:tc>
      </w:tr>
      <w:tr w:rsidR="00AC47F3" w14:paraId="41A7F9BA" w14:textId="77777777" w:rsidTr="004A1A15">
        <w:tc>
          <w:tcPr>
            <w:tcW w:w="8296" w:type="dxa"/>
            <w:gridSpan w:val="2"/>
          </w:tcPr>
          <w:p w14:paraId="7EB31CEE" w14:textId="77777777" w:rsidR="002D3C8E" w:rsidRPr="002D3C8E" w:rsidRDefault="002D3C8E" w:rsidP="002D3C8E">
            <w:pPr>
              <w:rPr>
                <w:rFonts w:ascii="Georgia" w:hAnsi="Georgia"/>
                <w:sz w:val="20"/>
                <w:szCs w:val="20"/>
              </w:rPr>
            </w:pPr>
            <w:r w:rsidRPr="002D3C8E">
              <w:rPr>
                <w:rFonts w:ascii="Georgia" w:hAnsi="Georgia"/>
                <w:sz w:val="20"/>
                <w:szCs w:val="20"/>
              </w:rPr>
              <w:t>Answer (</w:t>
            </w:r>
            <w:r w:rsidRPr="002D3C8E">
              <w:rPr>
                <w:rFonts w:ascii="Courier New" w:hAnsi="Courier New" w:cs="Courier New"/>
                <w:sz w:val="20"/>
                <w:szCs w:val="20"/>
              </w:rPr>
              <w:t>Amsa</w:t>
            </w:r>
            <w:r w:rsidRPr="002D3C8E">
              <w:rPr>
                <w:rFonts w:ascii="Georgia" w:hAnsi="Georgia"/>
                <w:sz w:val="20"/>
                <w:szCs w:val="20"/>
              </w:rPr>
              <w:t>):</w:t>
            </w:r>
          </w:p>
          <w:p w14:paraId="16FB4C3A" w14:textId="77777777" w:rsidR="00AC47F3" w:rsidRDefault="00AC47F3" w:rsidP="004A1A15">
            <w:pPr>
              <w:pStyle w:val="ListParagraph"/>
              <w:ind w:left="0"/>
              <w:rPr>
                <w:rFonts w:ascii="Georgia" w:hAnsi="Georgia"/>
                <w:b/>
                <w:sz w:val="20"/>
                <w:szCs w:val="20"/>
              </w:rPr>
            </w:pPr>
          </w:p>
        </w:tc>
      </w:tr>
      <w:tr w:rsidR="00AC47F3" w14:paraId="5C90B2BE" w14:textId="77777777" w:rsidTr="004A1A15">
        <w:tc>
          <w:tcPr>
            <w:tcW w:w="8296" w:type="dxa"/>
            <w:gridSpan w:val="2"/>
          </w:tcPr>
          <w:p w14:paraId="2A40446E" w14:textId="77777777" w:rsidR="00747CCE" w:rsidRDefault="00410468" w:rsidP="00410468">
            <w:pPr>
              <w:pStyle w:val="HTMLPreformatted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Purpose</w:t>
            </w:r>
            <w:r w:rsidR="00AC47F3">
              <w:rPr>
                <w:rFonts w:ascii="Georgia" w:hAnsi="Georgia"/>
                <w:b/>
              </w:rPr>
              <w:t>/objectives</w:t>
            </w:r>
            <w:r>
              <w:rPr>
                <w:rFonts w:ascii="Georgia" w:hAnsi="Georgia"/>
                <w:b/>
              </w:rPr>
              <w:t xml:space="preserve"> of the project</w:t>
            </w:r>
            <w:r w:rsidR="00747CCE">
              <w:rPr>
                <w:rFonts w:ascii="Georgia" w:hAnsi="Georgia"/>
                <w:b/>
              </w:rPr>
              <w:t>.</w:t>
            </w:r>
          </w:p>
          <w:p w14:paraId="6424384C" w14:textId="53478B59" w:rsidR="00AC47F3" w:rsidRPr="00747CCE" w:rsidRDefault="00747CCE" w:rsidP="00410468">
            <w:pPr>
              <w:pStyle w:val="HTMLPreformatted"/>
              <w:rPr>
                <w:rFonts w:ascii="Georgia" w:hAnsi="Georgia"/>
                <w:b/>
              </w:rPr>
            </w:pPr>
            <w:r w:rsidRPr="00410468">
              <w:rPr>
                <w:lang w:val="ha-Latn-NG"/>
              </w:rPr>
              <w:t>Makasudin</w:t>
            </w:r>
            <w:r w:rsidR="00410468" w:rsidRPr="00410468">
              <w:rPr>
                <w:lang w:val="ha-Latn-NG"/>
              </w:rPr>
              <w:t>/manufofin aikin</w:t>
            </w:r>
            <w:r>
              <w:t>.</w:t>
            </w:r>
          </w:p>
        </w:tc>
      </w:tr>
      <w:tr w:rsidR="00AC47F3" w14:paraId="35197E21" w14:textId="77777777" w:rsidTr="004A1A15">
        <w:tc>
          <w:tcPr>
            <w:tcW w:w="8296" w:type="dxa"/>
            <w:gridSpan w:val="2"/>
          </w:tcPr>
          <w:p w14:paraId="3869D35E" w14:textId="77777777" w:rsidR="002D3C8E" w:rsidRPr="002D3C8E" w:rsidRDefault="002D3C8E" w:rsidP="002D3C8E">
            <w:pPr>
              <w:rPr>
                <w:rFonts w:ascii="Georgia" w:hAnsi="Georgia"/>
                <w:sz w:val="20"/>
                <w:szCs w:val="20"/>
              </w:rPr>
            </w:pPr>
            <w:r w:rsidRPr="002D3C8E">
              <w:rPr>
                <w:rFonts w:ascii="Georgia" w:hAnsi="Georgia"/>
                <w:sz w:val="20"/>
                <w:szCs w:val="20"/>
              </w:rPr>
              <w:t>Answer (</w:t>
            </w:r>
            <w:r w:rsidRPr="002D3C8E">
              <w:rPr>
                <w:rFonts w:ascii="Courier New" w:hAnsi="Courier New" w:cs="Courier New"/>
                <w:sz w:val="20"/>
                <w:szCs w:val="20"/>
              </w:rPr>
              <w:t>Amsa</w:t>
            </w:r>
            <w:r w:rsidRPr="002D3C8E">
              <w:rPr>
                <w:rFonts w:ascii="Georgia" w:hAnsi="Georgia"/>
                <w:sz w:val="20"/>
                <w:szCs w:val="20"/>
              </w:rPr>
              <w:t>):</w:t>
            </w:r>
          </w:p>
          <w:p w14:paraId="6F08866A" w14:textId="77777777" w:rsidR="00AC47F3" w:rsidRDefault="00AC47F3" w:rsidP="004A1A15">
            <w:pPr>
              <w:pStyle w:val="ListParagraph"/>
              <w:ind w:left="0"/>
              <w:rPr>
                <w:rFonts w:ascii="Georgia" w:hAnsi="Georgia"/>
                <w:b/>
                <w:sz w:val="20"/>
                <w:szCs w:val="20"/>
              </w:rPr>
            </w:pPr>
          </w:p>
        </w:tc>
      </w:tr>
      <w:tr w:rsidR="00AC47F3" w14:paraId="1853D4C3" w14:textId="77777777" w:rsidTr="004A1A15">
        <w:tc>
          <w:tcPr>
            <w:tcW w:w="8296" w:type="dxa"/>
            <w:gridSpan w:val="2"/>
          </w:tcPr>
          <w:p w14:paraId="4EDE97B8" w14:textId="77777777" w:rsidR="00747CCE" w:rsidRDefault="00AC47F3" w:rsidP="00410468">
            <w:pPr>
              <w:pStyle w:val="HTMLPreformatted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Project strategy</w:t>
            </w:r>
            <w:r w:rsidR="00410468">
              <w:rPr>
                <w:rFonts w:ascii="Georgia" w:hAnsi="Georgia"/>
                <w:b/>
              </w:rPr>
              <w:t xml:space="preserve"> and </w:t>
            </w:r>
            <w:r>
              <w:rPr>
                <w:rFonts w:ascii="Georgia" w:hAnsi="Georgia"/>
                <w:b/>
              </w:rPr>
              <w:t>activities</w:t>
            </w:r>
            <w:r w:rsidR="00747CCE">
              <w:rPr>
                <w:rFonts w:ascii="Georgia" w:hAnsi="Georgia"/>
                <w:b/>
              </w:rPr>
              <w:t>.</w:t>
            </w:r>
            <w:r w:rsidR="00410468">
              <w:rPr>
                <w:rFonts w:ascii="Georgia" w:hAnsi="Georgia"/>
                <w:b/>
              </w:rPr>
              <w:t xml:space="preserve"> </w:t>
            </w:r>
          </w:p>
          <w:p w14:paraId="2E0887F0" w14:textId="5B3D0466" w:rsidR="00AC47F3" w:rsidRPr="00410468" w:rsidRDefault="00410468" w:rsidP="00410468">
            <w:pPr>
              <w:pStyle w:val="HTMLPreformatted"/>
            </w:pPr>
            <w:r w:rsidRPr="00410468">
              <w:rPr>
                <w:lang w:val="ha-Latn-NG"/>
              </w:rPr>
              <w:t>Dabarun a</w:t>
            </w:r>
            <w:proofErr w:type="spellStart"/>
            <w:r>
              <w:t>iki</w:t>
            </w:r>
            <w:proofErr w:type="spellEnd"/>
            <w:r w:rsidRPr="00410468">
              <w:rPr>
                <w:lang w:val="ha-Latn-NG"/>
              </w:rPr>
              <w:t xml:space="preserve"> da </w:t>
            </w:r>
            <w:proofErr w:type="spellStart"/>
            <w:r>
              <w:t>kuma</w:t>
            </w:r>
            <w:proofErr w:type="spellEnd"/>
            <w:r>
              <w:t xml:space="preserve"> </w:t>
            </w:r>
            <w:r w:rsidRPr="00410468">
              <w:rPr>
                <w:lang w:val="ha-Latn-NG"/>
              </w:rPr>
              <w:t>ayyuka</w:t>
            </w:r>
          </w:p>
        </w:tc>
      </w:tr>
      <w:tr w:rsidR="00AC47F3" w14:paraId="41909C12" w14:textId="77777777" w:rsidTr="004A1A15">
        <w:tc>
          <w:tcPr>
            <w:tcW w:w="8296" w:type="dxa"/>
            <w:gridSpan w:val="2"/>
          </w:tcPr>
          <w:p w14:paraId="4EDE8F32" w14:textId="77777777" w:rsidR="002D3C8E" w:rsidRPr="002D3C8E" w:rsidRDefault="002D3C8E" w:rsidP="002D3C8E">
            <w:pPr>
              <w:rPr>
                <w:rFonts w:ascii="Georgia" w:hAnsi="Georgia"/>
                <w:sz w:val="20"/>
                <w:szCs w:val="20"/>
              </w:rPr>
            </w:pPr>
            <w:r w:rsidRPr="002D3C8E">
              <w:rPr>
                <w:rFonts w:ascii="Georgia" w:hAnsi="Georgia"/>
                <w:sz w:val="20"/>
                <w:szCs w:val="20"/>
              </w:rPr>
              <w:t>Answer (</w:t>
            </w:r>
            <w:r w:rsidRPr="002D3C8E">
              <w:rPr>
                <w:rFonts w:ascii="Courier New" w:hAnsi="Courier New" w:cs="Courier New"/>
                <w:sz w:val="20"/>
                <w:szCs w:val="20"/>
              </w:rPr>
              <w:t>Amsa</w:t>
            </w:r>
            <w:r w:rsidRPr="002D3C8E">
              <w:rPr>
                <w:rFonts w:ascii="Georgia" w:hAnsi="Georgia"/>
                <w:sz w:val="20"/>
                <w:szCs w:val="20"/>
              </w:rPr>
              <w:t>):</w:t>
            </w:r>
          </w:p>
          <w:p w14:paraId="5CA859F9" w14:textId="77777777" w:rsidR="00AC47F3" w:rsidRDefault="00AC47F3" w:rsidP="004A1A15">
            <w:pPr>
              <w:pStyle w:val="ListParagraph"/>
              <w:ind w:left="0"/>
              <w:rPr>
                <w:rFonts w:ascii="Georgia" w:hAnsi="Georgia"/>
                <w:b/>
                <w:sz w:val="20"/>
                <w:szCs w:val="20"/>
              </w:rPr>
            </w:pPr>
          </w:p>
        </w:tc>
      </w:tr>
      <w:tr w:rsidR="00AC47F3" w14:paraId="5D96718F" w14:textId="77777777" w:rsidTr="004A1A15">
        <w:tc>
          <w:tcPr>
            <w:tcW w:w="8296" w:type="dxa"/>
            <w:gridSpan w:val="2"/>
          </w:tcPr>
          <w:p w14:paraId="3C08AE83" w14:textId="77777777" w:rsidR="00AC47F3" w:rsidRDefault="00410468" w:rsidP="004A1A15">
            <w:pPr>
              <w:pStyle w:val="ListParagraph"/>
              <w:ind w:left="0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>Describe the target beneficiaries and the e</w:t>
            </w:r>
            <w:r w:rsidR="00AC47F3">
              <w:rPr>
                <w:rFonts w:ascii="Georgia" w:hAnsi="Georgia"/>
                <w:b/>
                <w:sz w:val="20"/>
                <w:szCs w:val="20"/>
              </w:rPr>
              <w:t>xpected results</w:t>
            </w:r>
            <w:r>
              <w:rPr>
                <w:rFonts w:ascii="Georgia" w:hAnsi="Georgia"/>
                <w:b/>
                <w:sz w:val="20"/>
                <w:szCs w:val="20"/>
              </w:rPr>
              <w:t xml:space="preserve"> on them</w:t>
            </w:r>
            <w:r w:rsidR="00AC47F3">
              <w:rPr>
                <w:rFonts w:ascii="Georgia" w:hAnsi="Georgia"/>
                <w:b/>
                <w:sz w:val="20"/>
                <w:szCs w:val="20"/>
              </w:rPr>
              <w:t xml:space="preserve"> (describe expected outcomes and beneficiaries):</w:t>
            </w:r>
            <w:r w:rsidR="003B2640">
              <w:rPr>
                <w:rFonts w:ascii="Georgia" w:hAnsi="Georgia"/>
                <w:b/>
                <w:sz w:val="20"/>
                <w:szCs w:val="20"/>
              </w:rPr>
              <w:t xml:space="preserve"> (not more than 300 words)</w:t>
            </w:r>
          </w:p>
          <w:p w14:paraId="63C0269E" w14:textId="2948B2FB" w:rsidR="00410468" w:rsidRPr="00747CCE" w:rsidRDefault="00410468" w:rsidP="00410468">
            <w:pPr>
              <w:pStyle w:val="HTMLPreformatted"/>
              <w:rPr>
                <w:rFonts w:ascii="Georgia" w:hAnsi="Georgia"/>
                <w:b/>
              </w:rPr>
            </w:pPr>
            <w:r w:rsidRPr="00410468">
              <w:rPr>
                <w:lang w:val="ha-Latn-NG"/>
              </w:rPr>
              <w:lastRenderedPageBreak/>
              <w:t>Ƙayyade masu cin gajiyar manufa da sakamakon da ake sa ran a gare su</w:t>
            </w:r>
            <w:r w:rsidR="00747CCE">
              <w:t xml:space="preserve"> (</w:t>
            </w:r>
            <w:r w:rsidRPr="00905C71">
              <w:rPr>
                <w:lang w:val="ha-Latn-NG"/>
              </w:rPr>
              <w:t>kada ku wuce kalmomi 300</w:t>
            </w:r>
            <w:r w:rsidR="00747CCE">
              <w:t>)</w:t>
            </w:r>
          </w:p>
        </w:tc>
      </w:tr>
      <w:tr w:rsidR="00AC47F3" w14:paraId="18A9FA84" w14:textId="77777777" w:rsidTr="004A1A15">
        <w:tc>
          <w:tcPr>
            <w:tcW w:w="8296" w:type="dxa"/>
            <w:gridSpan w:val="2"/>
          </w:tcPr>
          <w:p w14:paraId="4B284708" w14:textId="26013028" w:rsidR="002D3C8E" w:rsidRPr="002D3C8E" w:rsidRDefault="002D3C8E" w:rsidP="002D3C8E">
            <w:pPr>
              <w:rPr>
                <w:rFonts w:ascii="Georgia" w:hAnsi="Georgia"/>
                <w:sz w:val="20"/>
                <w:szCs w:val="20"/>
              </w:rPr>
            </w:pPr>
            <w:r w:rsidRPr="002D3C8E">
              <w:rPr>
                <w:rFonts w:ascii="Georgia" w:hAnsi="Georgia"/>
                <w:sz w:val="20"/>
                <w:szCs w:val="20"/>
              </w:rPr>
              <w:lastRenderedPageBreak/>
              <w:t>Answer (</w:t>
            </w:r>
            <w:r w:rsidRPr="002D3C8E">
              <w:rPr>
                <w:rFonts w:ascii="Courier New" w:hAnsi="Courier New" w:cs="Courier New"/>
                <w:sz w:val="20"/>
                <w:szCs w:val="20"/>
              </w:rPr>
              <w:t>Amsa</w:t>
            </w:r>
            <w:r w:rsidRPr="002D3C8E">
              <w:rPr>
                <w:rFonts w:ascii="Georgia" w:hAnsi="Georgia"/>
                <w:sz w:val="20"/>
                <w:szCs w:val="20"/>
              </w:rPr>
              <w:t>):</w:t>
            </w:r>
            <w:r w:rsidR="0081417B">
              <w:rPr>
                <w:rFonts w:ascii="Georgia" w:hAnsi="Georgia"/>
                <w:sz w:val="20"/>
                <w:szCs w:val="20"/>
              </w:rPr>
              <w:t xml:space="preserve">  </w:t>
            </w:r>
          </w:p>
          <w:p w14:paraId="6B46DD70" w14:textId="77777777" w:rsidR="00AC47F3" w:rsidRDefault="00AC47F3" w:rsidP="004A1A15">
            <w:pPr>
              <w:pStyle w:val="ListParagraph"/>
              <w:ind w:left="0"/>
              <w:rPr>
                <w:rFonts w:ascii="Georgia" w:hAnsi="Georgia"/>
                <w:b/>
                <w:sz w:val="20"/>
                <w:szCs w:val="20"/>
              </w:rPr>
            </w:pPr>
          </w:p>
        </w:tc>
      </w:tr>
      <w:tr w:rsidR="00AC47F3" w14:paraId="29DFBEE0" w14:textId="77777777" w:rsidTr="004A1A15">
        <w:tc>
          <w:tcPr>
            <w:tcW w:w="8296" w:type="dxa"/>
            <w:gridSpan w:val="2"/>
          </w:tcPr>
          <w:p w14:paraId="4BFC51ED" w14:textId="05986C4B" w:rsidR="00AC47F3" w:rsidRPr="00410468" w:rsidRDefault="00AC47F3" w:rsidP="00410468">
            <w:pPr>
              <w:pStyle w:val="HTMLPreformatted"/>
            </w:pPr>
            <w:r>
              <w:rPr>
                <w:rFonts w:ascii="Georgia" w:hAnsi="Georgia"/>
                <w:b/>
              </w:rPr>
              <w:t>Budget estimate:</w:t>
            </w:r>
            <w:r w:rsidR="00410468">
              <w:rPr>
                <w:rFonts w:ascii="Georgia" w:hAnsi="Georgia"/>
                <w:b/>
              </w:rPr>
              <w:t xml:space="preserve"> </w:t>
            </w:r>
            <w:r w:rsidR="00410468" w:rsidRPr="00410468">
              <w:rPr>
                <w:lang w:val="ha-Latn-NG"/>
              </w:rPr>
              <w:t>Ƙimar kasafin kuɗi</w:t>
            </w:r>
          </w:p>
        </w:tc>
      </w:tr>
      <w:tr w:rsidR="00AC47F3" w14:paraId="6EE941A4" w14:textId="77777777" w:rsidTr="004A1A15">
        <w:tc>
          <w:tcPr>
            <w:tcW w:w="8296" w:type="dxa"/>
            <w:gridSpan w:val="2"/>
          </w:tcPr>
          <w:p w14:paraId="6339DDE3" w14:textId="77777777" w:rsidR="002D3C8E" w:rsidRPr="002D3C8E" w:rsidRDefault="002D3C8E" w:rsidP="002D3C8E">
            <w:pPr>
              <w:rPr>
                <w:rFonts w:ascii="Georgia" w:hAnsi="Georgia"/>
                <w:sz w:val="20"/>
                <w:szCs w:val="20"/>
              </w:rPr>
            </w:pPr>
            <w:r w:rsidRPr="002D3C8E">
              <w:rPr>
                <w:rFonts w:ascii="Georgia" w:hAnsi="Georgia"/>
                <w:sz w:val="20"/>
                <w:szCs w:val="20"/>
              </w:rPr>
              <w:t>Answer (</w:t>
            </w:r>
            <w:r w:rsidRPr="002D3C8E">
              <w:rPr>
                <w:rFonts w:ascii="Courier New" w:hAnsi="Courier New" w:cs="Courier New"/>
                <w:sz w:val="20"/>
                <w:szCs w:val="20"/>
              </w:rPr>
              <w:t>Amsa</w:t>
            </w:r>
            <w:r w:rsidRPr="002D3C8E">
              <w:rPr>
                <w:rFonts w:ascii="Georgia" w:hAnsi="Georgia"/>
                <w:sz w:val="20"/>
                <w:szCs w:val="20"/>
              </w:rPr>
              <w:t>):</w:t>
            </w:r>
          </w:p>
          <w:p w14:paraId="2E257AEA" w14:textId="77777777" w:rsidR="00AC47F3" w:rsidRDefault="00AC47F3" w:rsidP="004A1A15">
            <w:pPr>
              <w:pStyle w:val="ListParagraph"/>
              <w:ind w:left="0"/>
              <w:rPr>
                <w:rFonts w:ascii="Georgia" w:hAnsi="Georgia"/>
                <w:b/>
                <w:sz w:val="20"/>
                <w:szCs w:val="20"/>
              </w:rPr>
            </w:pPr>
          </w:p>
        </w:tc>
      </w:tr>
    </w:tbl>
    <w:p w14:paraId="24B42570" w14:textId="77777777" w:rsidR="00AC47F3" w:rsidRPr="00AC47F3" w:rsidRDefault="00AC47F3" w:rsidP="00AC47F3">
      <w:pPr>
        <w:rPr>
          <w:rFonts w:ascii="Georgia" w:hAnsi="Georgia"/>
          <w:b/>
          <w:sz w:val="20"/>
          <w:szCs w:val="20"/>
        </w:rPr>
      </w:pPr>
    </w:p>
    <w:p w14:paraId="4F35988A" w14:textId="50DA0555" w:rsidR="00ED071F" w:rsidRPr="00603DBF" w:rsidRDefault="00432127" w:rsidP="005E4901">
      <w:pPr>
        <w:pStyle w:val="ListParagraph"/>
        <w:numPr>
          <w:ilvl w:val="0"/>
          <w:numId w:val="4"/>
        </w:numPr>
        <w:rPr>
          <w:rFonts w:ascii="Courier New" w:hAnsi="Courier New" w:cs="Courier New"/>
          <w:bCs/>
          <w:sz w:val="20"/>
          <w:szCs w:val="20"/>
        </w:rPr>
      </w:pPr>
      <w:r w:rsidRPr="000957BA">
        <w:rPr>
          <w:rFonts w:ascii="Georgia" w:hAnsi="Georgia"/>
          <w:b/>
          <w:sz w:val="20"/>
          <w:szCs w:val="20"/>
        </w:rPr>
        <w:t>GROUP/ORGANISATION</w:t>
      </w:r>
      <w:r w:rsidR="005B3C48" w:rsidRPr="000957BA">
        <w:rPr>
          <w:rFonts w:ascii="Georgia" w:hAnsi="Georgia"/>
          <w:b/>
          <w:sz w:val="20"/>
          <w:szCs w:val="20"/>
        </w:rPr>
        <w:t>AL NEEDS</w:t>
      </w:r>
      <w:r w:rsidR="00AF6E8B" w:rsidRPr="000957BA">
        <w:rPr>
          <w:rFonts w:ascii="Georgia" w:hAnsi="Georgia"/>
          <w:b/>
          <w:sz w:val="20"/>
          <w:szCs w:val="20"/>
        </w:rPr>
        <w:t xml:space="preserve"> </w:t>
      </w:r>
      <w:r w:rsidR="00AF6E8B" w:rsidRPr="004D2A84">
        <w:rPr>
          <w:rFonts w:ascii="Georgia" w:hAnsi="Georgia"/>
          <w:bCs/>
          <w:sz w:val="20"/>
          <w:szCs w:val="20"/>
        </w:rPr>
        <w:t>(</w:t>
      </w:r>
      <w:r w:rsidR="008F4399" w:rsidRPr="00DC7288">
        <w:rPr>
          <w:rFonts w:ascii="Georgia" w:hAnsi="Georgia"/>
          <w:bCs/>
          <w:sz w:val="20"/>
          <w:szCs w:val="20"/>
        </w:rPr>
        <w:t xml:space="preserve">only </w:t>
      </w:r>
      <w:r w:rsidR="001F01DC" w:rsidRPr="00DC7288">
        <w:rPr>
          <w:rFonts w:ascii="Georgia" w:hAnsi="Georgia"/>
          <w:bCs/>
          <w:sz w:val="20"/>
          <w:szCs w:val="20"/>
        </w:rPr>
        <w:t>Category D</w:t>
      </w:r>
      <w:r w:rsidR="002D3036">
        <w:rPr>
          <w:rFonts w:ascii="Georgia" w:hAnsi="Georgia"/>
          <w:b/>
          <w:sz w:val="20"/>
          <w:szCs w:val="20"/>
        </w:rPr>
        <w:t xml:space="preserve">- </w:t>
      </w:r>
      <w:r w:rsidR="00603DBF">
        <w:rPr>
          <w:rFonts w:ascii="Courier New" w:hAnsi="Courier New" w:cs="Courier New"/>
          <w:bCs/>
          <w:sz w:val="20"/>
          <w:szCs w:val="20"/>
          <w:lang w:val="ha-Latn-NG"/>
        </w:rPr>
        <w:t>Kungiya me</w:t>
      </w:r>
      <w:r w:rsidR="00603DBF" w:rsidRPr="00881F30">
        <w:rPr>
          <w:rFonts w:ascii="Courier New" w:hAnsi="Courier New" w:cs="Courier New"/>
          <w:bCs/>
          <w:sz w:val="20"/>
          <w:szCs w:val="20"/>
          <w:lang w:val="ha-Latn-NG"/>
        </w:rPr>
        <w:t xml:space="preserve"> </w:t>
      </w:r>
      <w:r w:rsidR="002D3036" w:rsidRPr="00881F30">
        <w:rPr>
          <w:rFonts w:ascii="Courier New" w:hAnsi="Courier New" w:cs="Courier New"/>
          <w:bCs/>
          <w:sz w:val="20"/>
          <w:szCs w:val="20"/>
          <w:lang w:val="ha-Latn-NG"/>
        </w:rPr>
        <w:t>nema</w:t>
      </w:r>
      <w:r w:rsidR="004531CF">
        <w:rPr>
          <w:rFonts w:ascii="Courier New" w:hAnsi="Courier New" w:cs="Courier New"/>
          <w:bCs/>
          <w:sz w:val="20"/>
          <w:szCs w:val="20"/>
          <w:lang w:val="ha-Latn-NG"/>
        </w:rPr>
        <w:t xml:space="preserve"> </w:t>
      </w:r>
      <w:r w:rsidR="002D3036" w:rsidRPr="00881F30">
        <w:rPr>
          <w:rFonts w:ascii="Courier New" w:hAnsi="Courier New" w:cs="Courier New"/>
          <w:bCs/>
          <w:sz w:val="20"/>
          <w:szCs w:val="20"/>
          <w:lang w:val="ha-Latn-NG"/>
        </w:rPr>
        <w:t>azaman Category D</w:t>
      </w:r>
      <w:r w:rsidR="000957BA" w:rsidRPr="001F381C">
        <w:rPr>
          <w:rFonts w:ascii="Georgia" w:hAnsi="Georgia"/>
          <w:bCs/>
          <w:sz w:val="20"/>
          <w:szCs w:val="20"/>
        </w:rPr>
        <w:t>)</w:t>
      </w:r>
    </w:p>
    <w:p w14:paraId="55F445C7" w14:textId="1CD7C68E" w:rsidR="008D0BD2" w:rsidRDefault="00BC54E4" w:rsidP="008D0BD2">
      <w:pPr>
        <w:pStyle w:val="ListParagraph"/>
        <w:rPr>
          <w:rFonts w:ascii="Courier New" w:hAnsi="Courier New" w:cs="Courier New"/>
          <w:bCs/>
          <w:sz w:val="20"/>
          <w:szCs w:val="20"/>
          <w:lang w:val="ha-Latn-NG"/>
        </w:rPr>
      </w:pPr>
      <w:r w:rsidRPr="000957BA">
        <w:rPr>
          <w:rFonts w:ascii="Georgia" w:hAnsi="Georgia"/>
          <w:bCs/>
          <w:sz w:val="20"/>
          <w:szCs w:val="20"/>
        </w:rPr>
        <w:t>Please</w:t>
      </w:r>
      <w:r w:rsidR="00023F4B" w:rsidRPr="000957BA">
        <w:rPr>
          <w:rFonts w:ascii="Georgia" w:hAnsi="Georgia"/>
          <w:bCs/>
          <w:sz w:val="20"/>
          <w:szCs w:val="20"/>
        </w:rPr>
        <w:t xml:space="preserve"> list out areas </w:t>
      </w:r>
      <w:r w:rsidR="001F45F7" w:rsidRPr="000957BA">
        <w:rPr>
          <w:rFonts w:ascii="Georgia" w:hAnsi="Georgia"/>
          <w:bCs/>
          <w:sz w:val="20"/>
          <w:szCs w:val="20"/>
        </w:rPr>
        <w:t xml:space="preserve">that your </w:t>
      </w:r>
      <w:r w:rsidR="0043126E" w:rsidRPr="000957BA">
        <w:rPr>
          <w:rFonts w:ascii="Georgia" w:hAnsi="Georgia"/>
          <w:bCs/>
          <w:sz w:val="20"/>
          <w:szCs w:val="20"/>
        </w:rPr>
        <w:t>group/orga</w:t>
      </w:r>
      <w:r w:rsidR="00752BA4" w:rsidRPr="000957BA">
        <w:rPr>
          <w:rFonts w:ascii="Georgia" w:hAnsi="Georgia"/>
          <w:bCs/>
          <w:sz w:val="20"/>
          <w:szCs w:val="20"/>
        </w:rPr>
        <w:t>nisation re</w:t>
      </w:r>
      <w:r w:rsidR="00F07FF8" w:rsidRPr="000957BA">
        <w:rPr>
          <w:rFonts w:ascii="Georgia" w:hAnsi="Georgia"/>
          <w:bCs/>
          <w:sz w:val="20"/>
          <w:szCs w:val="20"/>
        </w:rPr>
        <w:t>quires support</w:t>
      </w:r>
      <w:r w:rsidR="00B40F41" w:rsidRPr="000957BA">
        <w:rPr>
          <w:rFonts w:ascii="Georgia" w:hAnsi="Georgia"/>
          <w:bCs/>
          <w:sz w:val="20"/>
          <w:szCs w:val="20"/>
        </w:rPr>
        <w:t xml:space="preserve"> (e.g. </w:t>
      </w:r>
      <w:r w:rsidR="000757C0" w:rsidRPr="000957BA">
        <w:rPr>
          <w:rFonts w:ascii="Georgia" w:hAnsi="Georgia"/>
          <w:bCs/>
          <w:sz w:val="20"/>
          <w:szCs w:val="20"/>
        </w:rPr>
        <w:t>financial management</w:t>
      </w:r>
      <w:r w:rsidR="00DC3D94" w:rsidRPr="000957BA">
        <w:rPr>
          <w:rFonts w:ascii="Georgia" w:hAnsi="Georgia"/>
          <w:bCs/>
          <w:sz w:val="20"/>
          <w:szCs w:val="20"/>
        </w:rPr>
        <w:t xml:space="preserve">, </w:t>
      </w:r>
      <w:r w:rsidR="00EB5A3F" w:rsidRPr="000957BA">
        <w:rPr>
          <w:rFonts w:ascii="Georgia" w:hAnsi="Georgia"/>
          <w:bCs/>
          <w:sz w:val="20"/>
          <w:szCs w:val="20"/>
        </w:rPr>
        <w:t>project management</w:t>
      </w:r>
      <w:r w:rsidR="00F25334" w:rsidRPr="000957BA">
        <w:rPr>
          <w:rFonts w:ascii="Georgia" w:hAnsi="Georgia"/>
          <w:bCs/>
          <w:sz w:val="20"/>
          <w:szCs w:val="20"/>
        </w:rPr>
        <w:t xml:space="preserve"> </w:t>
      </w:r>
      <w:proofErr w:type="spellStart"/>
      <w:r w:rsidR="00F25334" w:rsidRPr="000957BA">
        <w:rPr>
          <w:rFonts w:ascii="Georgia" w:hAnsi="Georgia"/>
          <w:bCs/>
          <w:sz w:val="20"/>
          <w:szCs w:val="20"/>
        </w:rPr>
        <w:t>e.t.c</w:t>
      </w:r>
      <w:proofErr w:type="spellEnd"/>
      <w:r w:rsidR="00AF6E8B" w:rsidRPr="000957BA">
        <w:rPr>
          <w:rFonts w:ascii="Georgia" w:hAnsi="Georgia"/>
          <w:bCs/>
          <w:sz w:val="20"/>
          <w:szCs w:val="20"/>
        </w:rPr>
        <w:t>)</w:t>
      </w:r>
      <w:r w:rsidR="008D0BD2">
        <w:rPr>
          <w:rFonts w:ascii="Georgia" w:hAnsi="Georgia"/>
          <w:bCs/>
          <w:sz w:val="20"/>
          <w:szCs w:val="20"/>
        </w:rPr>
        <w:t xml:space="preserve">- </w:t>
      </w:r>
      <w:r w:rsidR="008D0BD2" w:rsidRPr="00C36DBB">
        <w:rPr>
          <w:rFonts w:ascii="Courier New" w:hAnsi="Courier New" w:cs="Courier New"/>
          <w:bCs/>
          <w:sz w:val="20"/>
          <w:szCs w:val="20"/>
          <w:lang w:val="ha-Latn-NG"/>
        </w:rPr>
        <w:t xml:space="preserve">jera wuraren </w:t>
      </w:r>
      <w:r w:rsidR="00D279C3">
        <w:rPr>
          <w:rFonts w:ascii="Courier New" w:hAnsi="Courier New" w:cs="Courier New"/>
          <w:bCs/>
          <w:sz w:val="20"/>
          <w:szCs w:val="20"/>
          <w:lang w:val="ha-Latn-NG"/>
        </w:rPr>
        <w:t xml:space="preserve">da </w:t>
      </w:r>
      <w:r w:rsidR="008D0BD2" w:rsidRPr="00C36DBB">
        <w:rPr>
          <w:rFonts w:ascii="Courier New" w:hAnsi="Courier New" w:cs="Courier New"/>
          <w:bCs/>
          <w:sz w:val="20"/>
          <w:szCs w:val="20"/>
          <w:lang w:val="ha-Latn-NG"/>
        </w:rPr>
        <w:t>kungiyarku ke buƙatar tallafi</w:t>
      </w:r>
      <w:r w:rsidR="008415DC">
        <w:rPr>
          <w:rFonts w:ascii="Courier New" w:hAnsi="Courier New" w:cs="Courier New"/>
          <w:bCs/>
          <w:sz w:val="20"/>
          <w:szCs w:val="20"/>
          <w:lang w:val="ha-Latn-NG"/>
        </w:rPr>
        <w:t>/horo</w:t>
      </w:r>
      <w:r w:rsidR="008D0BD2" w:rsidRPr="00C36DBB">
        <w:rPr>
          <w:rFonts w:ascii="Courier New" w:hAnsi="Courier New" w:cs="Courier New"/>
          <w:bCs/>
          <w:sz w:val="20"/>
          <w:szCs w:val="20"/>
          <w:lang w:val="ha-Latn-NG"/>
        </w:rPr>
        <w:t xml:space="preserve"> (misali sarrafa kuɗi, sarrafa ayyuka da sauransu)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09"/>
        <w:gridCol w:w="7887"/>
      </w:tblGrid>
      <w:tr w:rsidR="00096DCE" w14:paraId="77FC7DBF" w14:textId="77777777" w:rsidTr="00096DCE">
        <w:tc>
          <w:tcPr>
            <w:tcW w:w="409" w:type="dxa"/>
          </w:tcPr>
          <w:p w14:paraId="5604FCC3" w14:textId="122FD8FA" w:rsidR="00096DCE" w:rsidRDefault="0081417B" w:rsidP="008D0BD2">
            <w:pPr>
              <w:pStyle w:val="ListParagraph"/>
              <w:ind w:left="0"/>
              <w:rPr>
                <w:rFonts w:ascii="Georgia" w:hAnsi="Georgia"/>
                <w:bCs/>
              </w:rPr>
            </w:pPr>
            <w:r>
              <w:rPr>
                <w:rFonts w:ascii="Georgia" w:hAnsi="Georgia"/>
                <w:bCs/>
              </w:rPr>
              <w:t>1.</w:t>
            </w:r>
          </w:p>
        </w:tc>
        <w:tc>
          <w:tcPr>
            <w:tcW w:w="7887" w:type="dxa"/>
          </w:tcPr>
          <w:p w14:paraId="1861B8D5" w14:textId="0CE4C024" w:rsidR="00096DCE" w:rsidRDefault="00096DCE" w:rsidP="008D0BD2">
            <w:pPr>
              <w:pStyle w:val="ListParagraph"/>
              <w:ind w:left="0"/>
              <w:rPr>
                <w:rFonts w:ascii="Georgia" w:hAnsi="Georgia"/>
                <w:bCs/>
              </w:rPr>
            </w:pPr>
          </w:p>
        </w:tc>
      </w:tr>
      <w:tr w:rsidR="0081417B" w14:paraId="6C3882A8" w14:textId="77777777" w:rsidTr="00096DCE">
        <w:tc>
          <w:tcPr>
            <w:tcW w:w="409" w:type="dxa"/>
          </w:tcPr>
          <w:p w14:paraId="0E06372B" w14:textId="4CD58A57" w:rsidR="0081417B" w:rsidRDefault="0081417B" w:rsidP="008D0BD2">
            <w:pPr>
              <w:pStyle w:val="ListParagraph"/>
              <w:ind w:left="0"/>
              <w:rPr>
                <w:rFonts w:ascii="Georgia" w:hAnsi="Georgia"/>
                <w:bCs/>
              </w:rPr>
            </w:pPr>
            <w:r>
              <w:rPr>
                <w:rFonts w:ascii="Georgia" w:hAnsi="Georgia"/>
                <w:bCs/>
              </w:rPr>
              <w:t>2.</w:t>
            </w:r>
          </w:p>
        </w:tc>
        <w:tc>
          <w:tcPr>
            <w:tcW w:w="7887" w:type="dxa"/>
          </w:tcPr>
          <w:p w14:paraId="1F7F2844" w14:textId="77777777" w:rsidR="0081417B" w:rsidRDefault="0081417B" w:rsidP="008D0BD2">
            <w:pPr>
              <w:pStyle w:val="ListParagraph"/>
              <w:ind w:left="0"/>
              <w:rPr>
                <w:rFonts w:ascii="Georgia" w:hAnsi="Georgia"/>
                <w:bCs/>
              </w:rPr>
            </w:pPr>
          </w:p>
        </w:tc>
      </w:tr>
      <w:tr w:rsidR="0081417B" w14:paraId="201E69ED" w14:textId="77777777" w:rsidTr="00096DCE">
        <w:tc>
          <w:tcPr>
            <w:tcW w:w="409" w:type="dxa"/>
          </w:tcPr>
          <w:p w14:paraId="10BCEBEE" w14:textId="28136F9C" w:rsidR="0081417B" w:rsidRDefault="0081417B" w:rsidP="008D0BD2">
            <w:pPr>
              <w:pStyle w:val="ListParagraph"/>
              <w:ind w:left="0"/>
              <w:rPr>
                <w:rFonts w:ascii="Georgia" w:hAnsi="Georgia"/>
                <w:bCs/>
              </w:rPr>
            </w:pPr>
            <w:r>
              <w:rPr>
                <w:rFonts w:ascii="Georgia" w:hAnsi="Georgia"/>
                <w:bCs/>
              </w:rPr>
              <w:t>3.</w:t>
            </w:r>
          </w:p>
        </w:tc>
        <w:tc>
          <w:tcPr>
            <w:tcW w:w="7887" w:type="dxa"/>
          </w:tcPr>
          <w:p w14:paraId="3AB3D5D0" w14:textId="77777777" w:rsidR="0081417B" w:rsidRDefault="0081417B" w:rsidP="008D0BD2">
            <w:pPr>
              <w:pStyle w:val="ListParagraph"/>
              <w:ind w:left="0"/>
              <w:rPr>
                <w:rFonts w:ascii="Georgia" w:hAnsi="Georgia"/>
                <w:bCs/>
              </w:rPr>
            </w:pPr>
          </w:p>
        </w:tc>
      </w:tr>
      <w:tr w:rsidR="0081417B" w14:paraId="586BFC2F" w14:textId="77777777" w:rsidTr="00096DCE">
        <w:tc>
          <w:tcPr>
            <w:tcW w:w="409" w:type="dxa"/>
          </w:tcPr>
          <w:p w14:paraId="787CAEF6" w14:textId="135DC169" w:rsidR="0081417B" w:rsidRDefault="0081417B" w:rsidP="008D0BD2">
            <w:pPr>
              <w:pStyle w:val="ListParagraph"/>
              <w:ind w:left="0"/>
              <w:rPr>
                <w:rFonts w:ascii="Georgia" w:hAnsi="Georgia"/>
                <w:bCs/>
              </w:rPr>
            </w:pPr>
            <w:r>
              <w:rPr>
                <w:rFonts w:ascii="Georgia" w:hAnsi="Georgia"/>
                <w:bCs/>
              </w:rPr>
              <w:t>4.</w:t>
            </w:r>
          </w:p>
        </w:tc>
        <w:tc>
          <w:tcPr>
            <w:tcW w:w="7887" w:type="dxa"/>
          </w:tcPr>
          <w:p w14:paraId="6250FFA3" w14:textId="77777777" w:rsidR="0081417B" w:rsidRDefault="0081417B" w:rsidP="008D0BD2">
            <w:pPr>
              <w:pStyle w:val="ListParagraph"/>
              <w:ind w:left="0"/>
              <w:rPr>
                <w:rFonts w:ascii="Georgia" w:hAnsi="Georgia"/>
                <w:bCs/>
              </w:rPr>
            </w:pPr>
          </w:p>
        </w:tc>
      </w:tr>
      <w:tr w:rsidR="0081417B" w14:paraId="21D629F3" w14:textId="77777777" w:rsidTr="00096DCE">
        <w:tc>
          <w:tcPr>
            <w:tcW w:w="409" w:type="dxa"/>
          </w:tcPr>
          <w:p w14:paraId="0D552B54" w14:textId="0AA93891" w:rsidR="0081417B" w:rsidRDefault="0081417B" w:rsidP="008D0BD2">
            <w:pPr>
              <w:pStyle w:val="ListParagraph"/>
              <w:ind w:left="0"/>
              <w:rPr>
                <w:rFonts w:ascii="Georgia" w:hAnsi="Georgia"/>
                <w:bCs/>
              </w:rPr>
            </w:pPr>
            <w:r>
              <w:rPr>
                <w:rFonts w:ascii="Georgia" w:hAnsi="Georgia"/>
                <w:bCs/>
              </w:rPr>
              <w:t>5.</w:t>
            </w:r>
          </w:p>
        </w:tc>
        <w:tc>
          <w:tcPr>
            <w:tcW w:w="7887" w:type="dxa"/>
          </w:tcPr>
          <w:p w14:paraId="176BE8FF" w14:textId="77777777" w:rsidR="0081417B" w:rsidRDefault="0081417B" w:rsidP="008D0BD2">
            <w:pPr>
              <w:pStyle w:val="ListParagraph"/>
              <w:ind w:left="0"/>
              <w:rPr>
                <w:rFonts w:ascii="Georgia" w:hAnsi="Georgia"/>
                <w:bCs/>
              </w:rPr>
            </w:pPr>
          </w:p>
        </w:tc>
      </w:tr>
    </w:tbl>
    <w:p w14:paraId="5F2A509B" w14:textId="77777777" w:rsidR="005C5185" w:rsidRPr="008D0BD2" w:rsidRDefault="005C5185" w:rsidP="008D0BD2">
      <w:pPr>
        <w:pStyle w:val="ListParagraph"/>
        <w:rPr>
          <w:rFonts w:ascii="Georgia" w:hAnsi="Georgia"/>
          <w:bCs/>
        </w:rPr>
      </w:pPr>
    </w:p>
    <w:p w14:paraId="28B80AD8" w14:textId="77777777" w:rsidR="003A1E4D" w:rsidRDefault="003A1E4D" w:rsidP="003A1E4D">
      <w:pPr>
        <w:pStyle w:val="ListParagraph"/>
        <w:rPr>
          <w:rFonts w:ascii="Georgia" w:hAnsi="Georgia"/>
          <w:b/>
          <w:sz w:val="20"/>
          <w:szCs w:val="20"/>
        </w:rPr>
      </w:pPr>
    </w:p>
    <w:p w14:paraId="1EB7857D" w14:textId="55E89FA4" w:rsidR="007539F9" w:rsidRPr="007539F9" w:rsidRDefault="00842194" w:rsidP="00C32722">
      <w:pPr>
        <w:pStyle w:val="ListParagraph"/>
        <w:numPr>
          <w:ilvl w:val="0"/>
          <w:numId w:val="4"/>
        </w:numPr>
        <w:rPr>
          <w:rFonts w:ascii="Georgia" w:hAnsi="Georgia"/>
          <w:b/>
          <w:sz w:val="20"/>
          <w:szCs w:val="20"/>
        </w:rPr>
      </w:pPr>
      <w:r w:rsidRPr="00AC47F3">
        <w:rPr>
          <w:rFonts w:ascii="Georgia" w:hAnsi="Georgia"/>
          <w:b/>
          <w:sz w:val="20"/>
          <w:szCs w:val="20"/>
        </w:rPr>
        <w:t>SIGNATURE OF PERSON</w:t>
      </w:r>
      <w:r w:rsidR="00FA600F" w:rsidRPr="00AC47F3">
        <w:rPr>
          <w:rFonts w:ascii="Georgia" w:hAnsi="Georgia"/>
          <w:b/>
          <w:sz w:val="20"/>
          <w:szCs w:val="20"/>
        </w:rPr>
        <w:t>(</w:t>
      </w:r>
      <w:r w:rsidRPr="00AC47F3">
        <w:rPr>
          <w:rFonts w:ascii="Georgia" w:hAnsi="Georgia"/>
          <w:b/>
          <w:sz w:val="20"/>
          <w:szCs w:val="20"/>
        </w:rPr>
        <w:t>S</w:t>
      </w:r>
      <w:r w:rsidR="00FA600F" w:rsidRPr="00AC47F3">
        <w:rPr>
          <w:rFonts w:ascii="Georgia" w:hAnsi="Georgia"/>
          <w:b/>
          <w:sz w:val="20"/>
          <w:szCs w:val="20"/>
        </w:rPr>
        <w:t>)</w:t>
      </w:r>
      <w:r w:rsidRPr="00AC47F3">
        <w:rPr>
          <w:rFonts w:ascii="Georgia" w:hAnsi="Georgia"/>
          <w:b/>
          <w:sz w:val="20"/>
          <w:szCs w:val="20"/>
        </w:rPr>
        <w:t xml:space="preserve"> COMPLETING THE TEMPLATE</w:t>
      </w:r>
      <w:r w:rsidR="007539F9">
        <w:rPr>
          <w:rFonts w:ascii="Georgia" w:hAnsi="Georgia"/>
          <w:b/>
          <w:sz w:val="20"/>
          <w:szCs w:val="20"/>
        </w:rPr>
        <w:t xml:space="preserve"> -</w:t>
      </w:r>
      <w:r w:rsidR="007539F9" w:rsidRPr="007539F9">
        <w:rPr>
          <w:rFonts w:ascii="Courier New" w:eastAsia="Times New Roman" w:hAnsi="Courier New" w:cs="Courier New"/>
          <w:sz w:val="20"/>
          <w:szCs w:val="20"/>
          <w:lang w:val="ha-Latn-NG"/>
        </w:rPr>
        <w:t>MUT</w:t>
      </w:r>
      <w:r w:rsidR="007539F9" w:rsidRPr="007539F9">
        <w:rPr>
          <w:rFonts w:ascii="Courier New" w:eastAsia="Times New Roman" w:hAnsi="Courier New" w:cs="Courier New"/>
          <w:sz w:val="20"/>
          <w:szCs w:val="20"/>
        </w:rPr>
        <w:t>UM</w:t>
      </w:r>
      <w:r w:rsidR="007539F9" w:rsidRPr="007539F9">
        <w:rPr>
          <w:rFonts w:ascii="Courier New" w:eastAsia="Times New Roman" w:hAnsi="Courier New" w:cs="Courier New"/>
          <w:sz w:val="20"/>
          <w:szCs w:val="20"/>
          <w:lang w:val="ha-Latn-NG"/>
        </w:rPr>
        <w:t>/MUTANE DA KE CIK</w:t>
      </w:r>
      <w:r w:rsidR="007539F9" w:rsidRPr="007539F9">
        <w:rPr>
          <w:rFonts w:ascii="Courier New" w:eastAsia="Times New Roman" w:hAnsi="Courier New" w:cs="Courier New"/>
          <w:sz w:val="20"/>
          <w:szCs w:val="20"/>
        </w:rPr>
        <w:t>A</w:t>
      </w:r>
      <w:r w:rsidR="007539F9" w:rsidRPr="007539F9">
        <w:rPr>
          <w:rFonts w:ascii="Courier New" w:eastAsia="Times New Roman" w:hAnsi="Courier New" w:cs="Courier New"/>
          <w:sz w:val="20"/>
          <w:szCs w:val="20"/>
          <w:lang w:val="ha-Latn-NG"/>
        </w:rPr>
        <w:t xml:space="preserve"> FOM A</w:t>
      </w:r>
      <w:r w:rsidR="007539F9" w:rsidRPr="007539F9">
        <w:rPr>
          <w:rFonts w:ascii="Courier New" w:eastAsia="Times New Roman" w:hAnsi="Courier New" w:cs="Courier New"/>
          <w:sz w:val="20"/>
          <w:szCs w:val="20"/>
        </w:rPr>
        <w:t xml:space="preserve"> MADADIN</w:t>
      </w:r>
      <w:r w:rsidR="007539F9" w:rsidRPr="007539F9">
        <w:rPr>
          <w:rFonts w:ascii="Courier New" w:eastAsia="Times New Roman" w:hAnsi="Courier New" w:cs="Courier New"/>
          <w:sz w:val="20"/>
          <w:szCs w:val="20"/>
          <w:lang w:val="ha-Latn-NG"/>
        </w:rPr>
        <w:t xml:space="preserve"> ƘUNGIYA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260"/>
        <w:gridCol w:w="2852"/>
        <w:gridCol w:w="1057"/>
        <w:gridCol w:w="1123"/>
        <w:gridCol w:w="2004"/>
      </w:tblGrid>
      <w:tr w:rsidR="0011550C" w14:paraId="61A58253" w14:textId="77777777" w:rsidTr="00747CCE">
        <w:tc>
          <w:tcPr>
            <w:tcW w:w="1260" w:type="dxa"/>
          </w:tcPr>
          <w:p w14:paraId="19EB6B4A" w14:textId="5BEFA758" w:rsidR="0011550C" w:rsidRDefault="0011550C" w:rsidP="0011550C">
            <w:pPr>
              <w:pStyle w:val="ListParagraph"/>
              <w:ind w:left="0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Name</w:t>
            </w:r>
            <w:r w:rsidR="007539F9">
              <w:rPr>
                <w:rFonts w:ascii="Georgia" w:hAnsi="Georgia"/>
                <w:sz w:val="20"/>
                <w:szCs w:val="20"/>
              </w:rPr>
              <w:t xml:space="preserve"> </w:t>
            </w:r>
            <w:r w:rsidR="00747CCE" w:rsidRPr="007539F9">
              <w:rPr>
                <w:rFonts w:ascii="Courier New" w:hAnsi="Courier New" w:cs="Courier New"/>
                <w:sz w:val="20"/>
                <w:szCs w:val="20"/>
              </w:rPr>
              <w:t>Suna</w:t>
            </w:r>
          </w:p>
        </w:tc>
        <w:tc>
          <w:tcPr>
            <w:tcW w:w="2852" w:type="dxa"/>
          </w:tcPr>
          <w:p w14:paraId="777FC3F4" w14:textId="77777777" w:rsidR="0011550C" w:rsidRDefault="0011550C" w:rsidP="00464750"/>
        </w:tc>
        <w:tc>
          <w:tcPr>
            <w:tcW w:w="1057" w:type="dxa"/>
          </w:tcPr>
          <w:p w14:paraId="7B8D722E" w14:textId="096EC3BA" w:rsidR="0011550C" w:rsidRDefault="0011550C" w:rsidP="0011550C">
            <w:pPr>
              <w:pStyle w:val="ListParagraph"/>
              <w:ind w:left="0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Position</w:t>
            </w:r>
            <w:r w:rsidR="007539F9"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 w:rsidR="00747CCE" w:rsidRPr="007539F9">
              <w:rPr>
                <w:rFonts w:ascii="Courier New" w:hAnsi="Courier New" w:cs="Courier New"/>
                <w:sz w:val="20"/>
                <w:szCs w:val="20"/>
              </w:rPr>
              <w:t>Matsayi</w:t>
            </w:r>
            <w:proofErr w:type="spellEnd"/>
          </w:p>
        </w:tc>
        <w:tc>
          <w:tcPr>
            <w:tcW w:w="3127" w:type="dxa"/>
            <w:gridSpan w:val="2"/>
          </w:tcPr>
          <w:p w14:paraId="7C62495D" w14:textId="77777777" w:rsidR="0011550C" w:rsidRDefault="0011550C" w:rsidP="00464750">
            <w:pPr>
              <w:pStyle w:val="ListParagraph"/>
              <w:ind w:left="0"/>
              <w:rPr>
                <w:rFonts w:ascii="Georgia" w:hAnsi="Georgia"/>
                <w:sz w:val="20"/>
                <w:szCs w:val="20"/>
              </w:rPr>
            </w:pPr>
          </w:p>
        </w:tc>
      </w:tr>
      <w:tr w:rsidR="0011550C" w14:paraId="64246BF1" w14:textId="77777777" w:rsidTr="00747CCE">
        <w:tc>
          <w:tcPr>
            <w:tcW w:w="1260" w:type="dxa"/>
          </w:tcPr>
          <w:p w14:paraId="73EA1916" w14:textId="77777777" w:rsidR="0011550C" w:rsidRDefault="0011550C" w:rsidP="0011550C">
            <w:pPr>
              <w:pStyle w:val="ListParagraph"/>
              <w:ind w:left="0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Signature</w:t>
            </w:r>
          </w:p>
          <w:p w14:paraId="093ADC8A" w14:textId="282A8FF1" w:rsidR="007539F9" w:rsidRPr="007539F9" w:rsidRDefault="00747CCE" w:rsidP="007539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539F9">
              <w:rPr>
                <w:rFonts w:ascii="Courier New" w:eastAsia="Times New Roman" w:hAnsi="Courier New" w:cs="Courier New"/>
                <w:sz w:val="20"/>
                <w:szCs w:val="20"/>
                <w:lang w:val="ha-Latn-NG"/>
              </w:rPr>
              <w:t xml:space="preserve">Sa </w:t>
            </w:r>
            <w:r w:rsidR="007539F9" w:rsidRPr="007539F9">
              <w:rPr>
                <w:rFonts w:ascii="Courier New" w:eastAsia="Times New Roman" w:hAnsi="Courier New" w:cs="Courier New"/>
                <w:sz w:val="20"/>
                <w:szCs w:val="20"/>
                <w:lang w:val="ha-Latn-NG"/>
              </w:rPr>
              <w:t>hannu</w:t>
            </w:r>
          </w:p>
          <w:p w14:paraId="258588A4" w14:textId="77777777" w:rsidR="007539F9" w:rsidRDefault="007539F9" w:rsidP="0011550C">
            <w:pPr>
              <w:pStyle w:val="ListParagraph"/>
              <w:ind w:left="0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852" w:type="dxa"/>
          </w:tcPr>
          <w:p w14:paraId="0ED7B0EE" w14:textId="77777777" w:rsidR="0011550C" w:rsidRDefault="0011550C" w:rsidP="00464750"/>
        </w:tc>
        <w:tc>
          <w:tcPr>
            <w:tcW w:w="2180" w:type="dxa"/>
            <w:gridSpan w:val="2"/>
          </w:tcPr>
          <w:p w14:paraId="7C514666" w14:textId="77777777" w:rsidR="0011550C" w:rsidRDefault="0011550C" w:rsidP="0011550C">
            <w:pPr>
              <w:pStyle w:val="ListParagraph"/>
              <w:ind w:left="0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Date</w:t>
            </w:r>
          </w:p>
          <w:p w14:paraId="158EA53D" w14:textId="4DF70EEC" w:rsidR="007539F9" w:rsidRPr="007539F9" w:rsidRDefault="00747CCE" w:rsidP="007539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539F9">
              <w:rPr>
                <w:rFonts w:ascii="Courier New" w:eastAsia="Times New Roman" w:hAnsi="Courier New" w:cs="Courier New"/>
                <w:sz w:val="20"/>
                <w:szCs w:val="20"/>
                <w:lang w:val="ha-Latn-NG"/>
              </w:rPr>
              <w:t xml:space="preserve">Kwanan </w:t>
            </w:r>
            <w:r w:rsidR="007539F9" w:rsidRPr="007539F9">
              <w:rPr>
                <w:rFonts w:ascii="Courier New" w:eastAsia="Times New Roman" w:hAnsi="Courier New" w:cs="Courier New"/>
                <w:sz w:val="20"/>
                <w:szCs w:val="20"/>
                <w:lang w:val="ha-Latn-NG"/>
              </w:rPr>
              <w:t>wata</w:t>
            </w:r>
          </w:p>
          <w:p w14:paraId="03AB5A87" w14:textId="77777777" w:rsidR="007539F9" w:rsidRDefault="007539F9" w:rsidP="0011550C">
            <w:pPr>
              <w:pStyle w:val="ListParagraph"/>
              <w:ind w:left="0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004" w:type="dxa"/>
          </w:tcPr>
          <w:p w14:paraId="5FBCAC22" w14:textId="77777777" w:rsidR="0011550C" w:rsidRDefault="0011550C" w:rsidP="00464750">
            <w:pPr>
              <w:pStyle w:val="ListParagraph"/>
              <w:ind w:left="0"/>
              <w:rPr>
                <w:rFonts w:ascii="Georgia" w:hAnsi="Georgia"/>
                <w:sz w:val="20"/>
                <w:szCs w:val="20"/>
              </w:rPr>
            </w:pPr>
          </w:p>
        </w:tc>
      </w:tr>
      <w:tr w:rsidR="00842194" w14:paraId="1B17D5A1" w14:textId="77777777" w:rsidTr="009A7901">
        <w:tc>
          <w:tcPr>
            <w:tcW w:w="8296" w:type="dxa"/>
            <w:gridSpan w:val="5"/>
          </w:tcPr>
          <w:p w14:paraId="644DE35A" w14:textId="77777777" w:rsidR="00842194" w:rsidRDefault="00842194" w:rsidP="00842194">
            <w:pPr>
              <w:pStyle w:val="ListParagraph"/>
              <w:ind w:left="0"/>
              <w:rPr>
                <w:rFonts w:ascii="Georgia" w:hAnsi="Georgia"/>
                <w:sz w:val="20"/>
                <w:szCs w:val="20"/>
              </w:rPr>
            </w:pPr>
          </w:p>
        </w:tc>
      </w:tr>
      <w:tr w:rsidR="0011550C" w14:paraId="62DE7C9F" w14:textId="77777777" w:rsidTr="00747CCE">
        <w:tc>
          <w:tcPr>
            <w:tcW w:w="1260" w:type="dxa"/>
          </w:tcPr>
          <w:p w14:paraId="527249A5" w14:textId="77777777" w:rsidR="0011550C" w:rsidRDefault="0011550C" w:rsidP="0011550C">
            <w:pPr>
              <w:pStyle w:val="ListParagraph"/>
              <w:ind w:left="0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Name</w:t>
            </w:r>
          </w:p>
          <w:p w14:paraId="7C6B4479" w14:textId="31631A9C" w:rsidR="007539F9" w:rsidRPr="007539F9" w:rsidRDefault="00747CCE" w:rsidP="0011550C">
            <w:pPr>
              <w:pStyle w:val="ListParagraph"/>
              <w:ind w:left="0"/>
              <w:rPr>
                <w:rFonts w:ascii="Courier New" w:hAnsi="Courier New" w:cs="Courier New"/>
                <w:sz w:val="20"/>
                <w:szCs w:val="20"/>
              </w:rPr>
            </w:pPr>
            <w:r w:rsidRPr="007539F9">
              <w:rPr>
                <w:rFonts w:ascii="Courier New" w:hAnsi="Courier New" w:cs="Courier New"/>
                <w:sz w:val="20"/>
                <w:szCs w:val="20"/>
              </w:rPr>
              <w:t>Suna</w:t>
            </w:r>
          </w:p>
        </w:tc>
        <w:tc>
          <w:tcPr>
            <w:tcW w:w="2852" w:type="dxa"/>
          </w:tcPr>
          <w:p w14:paraId="3A2EBEA2" w14:textId="77777777" w:rsidR="0011550C" w:rsidRDefault="0011550C" w:rsidP="00464750"/>
        </w:tc>
        <w:tc>
          <w:tcPr>
            <w:tcW w:w="1057" w:type="dxa"/>
          </w:tcPr>
          <w:p w14:paraId="09C8A5AB" w14:textId="77777777" w:rsidR="0011550C" w:rsidRDefault="0011550C" w:rsidP="0011550C">
            <w:pPr>
              <w:pStyle w:val="ListParagraph"/>
              <w:ind w:left="0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Position</w:t>
            </w:r>
          </w:p>
          <w:p w14:paraId="2E541D40" w14:textId="2F59EA17" w:rsidR="007539F9" w:rsidRDefault="00747CCE" w:rsidP="0011550C">
            <w:pPr>
              <w:pStyle w:val="ListParagraph"/>
              <w:ind w:left="0"/>
              <w:rPr>
                <w:rFonts w:ascii="Georgia" w:hAnsi="Georgia"/>
                <w:sz w:val="20"/>
                <w:szCs w:val="20"/>
              </w:rPr>
            </w:pPr>
            <w:proofErr w:type="spellStart"/>
            <w:r w:rsidRPr="007539F9">
              <w:rPr>
                <w:rFonts w:ascii="Courier New" w:hAnsi="Courier New" w:cs="Courier New"/>
                <w:sz w:val="20"/>
                <w:szCs w:val="20"/>
              </w:rPr>
              <w:t>Matsayi</w:t>
            </w:r>
            <w:proofErr w:type="spellEnd"/>
          </w:p>
        </w:tc>
        <w:tc>
          <w:tcPr>
            <w:tcW w:w="3127" w:type="dxa"/>
            <w:gridSpan w:val="2"/>
          </w:tcPr>
          <w:p w14:paraId="6BF2F644" w14:textId="77777777" w:rsidR="0011550C" w:rsidRDefault="0011550C" w:rsidP="00464750">
            <w:pPr>
              <w:pStyle w:val="ListParagraph"/>
              <w:ind w:left="0"/>
              <w:rPr>
                <w:rFonts w:ascii="Georgia" w:hAnsi="Georgia"/>
                <w:sz w:val="20"/>
                <w:szCs w:val="20"/>
              </w:rPr>
            </w:pPr>
          </w:p>
        </w:tc>
      </w:tr>
      <w:tr w:rsidR="0011550C" w14:paraId="6531B3FB" w14:textId="77777777" w:rsidTr="00747CCE">
        <w:tc>
          <w:tcPr>
            <w:tcW w:w="1260" w:type="dxa"/>
          </w:tcPr>
          <w:p w14:paraId="38844175" w14:textId="77777777" w:rsidR="0011550C" w:rsidRDefault="0011550C" w:rsidP="0011550C">
            <w:pPr>
              <w:pStyle w:val="ListParagraph"/>
              <w:ind w:left="0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Signature</w:t>
            </w:r>
          </w:p>
          <w:p w14:paraId="22C36CBB" w14:textId="7EDC7A44" w:rsidR="007539F9" w:rsidRPr="007539F9" w:rsidRDefault="00747CCE" w:rsidP="007539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539F9">
              <w:rPr>
                <w:rFonts w:ascii="Courier New" w:eastAsia="Times New Roman" w:hAnsi="Courier New" w:cs="Courier New"/>
                <w:sz w:val="20"/>
                <w:szCs w:val="20"/>
                <w:lang w:val="ha-Latn-NG"/>
              </w:rPr>
              <w:t xml:space="preserve">Sa </w:t>
            </w:r>
            <w:r w:rsidR="007539F9" w:rsidRPr="007539F9">
              <w:rPr>
                <w:rFonts w:ascii="Courier New" w:eastAsia="Times New Roman" w:hAnsi="Courier New" w:cs="Courier New"/>
                <w:sz w:val="20"/>
                <w:szCs w:val="20"/>
                <w:lang w:val="ha-Latn-NG"/>
              </w:rPr>
              <w:t>hannu</w:t>
            </w:r>
          </w:p>
          <w:p w14:paraId="0C5FCB96" w14:textId="77777777" w:rsidR="007539F9" w:rsidRDefault="007539F9" w:rsidP="0011550C">
            <w:pPr>
              <w:pStyle w:val="ListParagraph"/>
              <w:ind w:left="0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852" w:type="dxa"/>
          </w:tcPr>
          <w:p w14:paraId="5211FB94" w14:textId="77777777" w:rsidR="0011550C" w:rsidRDefault="0011550C" w:rsidP="00464750"/>
        </w:tc>
        <w:tc>
          <w:tcPr>
            <w:tcW w:w="2180" w:type="dxa"/>
            <w:gridSpan w:val="2"/>
          </w:tcPr>
          <w:p w14:paraId="28298002" w14:textId="77777777" w:rsidR="0011550C" w:rsidRDefault="0011550C" w:rsidP="0011550C">
            <w:pPr>
              <w:pStyle w:val="ListParagraph"/>
              <w:ind w:left="0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Date</w:t>
            </w:r>
          </w:p>
          <w:p w14:paraId="41B8C4B2" w14:textId="4AB0529D" w:rsidR="007539F9" w:rsidRPr="007539F9" w:rsidRDefault="00747CCE" w:rsidP="007539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7539F9">
              <w:rPr>
                <w:rFonts w:ascii="Courier New" w:eastAsia="Times New Roman" w:hAnsi="Courier New" w:cs="Courier New"/>
                <w:sz w:val="20"/>
                <w:szCs w:val="20"/>
                <w:lang w:val="ha-Latn-NG"/>
              </w:rPr>
              <w:t xml:space="preserve">Kwanan </w:t>
            </w:r>
            <w:r w:rsidR="007539F9" w:rsidRPr="007539F9">
              <w:rPr>
                <w:rFonts w:ascii="Courier New" w:eastAsia="Times New Roman" w:hAnsi="Courier New" w:cs="Courier New"/>
                <w:sz w:val="20"/>
                <w:szCs w:val="20"/>
                <w:lang w:val="ha-Latn-NG"/>
              </w:rPr>
              <w:t>wata</w:t>
            </w:r>
          </w:p>
          <w:p w14:paraId="16ED3E8D" w14:textId="77777777" w:rsidR="007539F9" w:rsidRDefault="007539F9" w:rsidP="0011550C">
            <w:pPr>
              <w:pStyle w:val="ListParagraph"/>
              <w:ind w:left="0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004" w:type="dxa"/>
          </w:tcPr>
          <w:p w14:paraId="26855C46" w14:textId="77777777" w:rsidR="0011550C" w:rsidRDefault="0011550C" w:rsidP="00464750">
            <w:pPr>
              <w:pStyle w:val="ListParagraph"/>
              <w:ind w:left="0"/>
              <w:rPr>
                <w:rFonts w:ascii="Georgia" w:hAnsi="Georgia"/>
                <w:sz w:val="20"/>
                <w:szCs w:val="20"/>
              </w:rPr>
            </w:pPr>
          </w:p>
        </w:tc>
      </w:tr>
      <w:bookmarkEnd w:id="0"/>
    </w:tbl>
    <w:p w14:paraId="3ED29A1F" w14:textId="77777777" w:rsidR="00842194" w:rsidRPr="00842194" w:rsidRDefault="00842194" w:rsidP="00842194">
      <w:pPr>
        <w:pStyle w:val="ListParagraph"/>
        <w:rPr>
          <w:rFonts w:ascii="Georgia" w:hAnsi="Georgia"/>
          <w:sz w:val="20"/>
          <w:szCs w:val="20"/>
        </w:rPr>
      </w:pPr>
    </w:p>
    <w:sectPr w:rsidR="00842194" w:rsidRPr="00842194">
      <w:headerReference w:type="default" r:id="rId10"/>
      <w:footerReference w:type="defaul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A6D18" w14:textId="77777777" w:rsidR="00B30FA2" w:rsidRDefault="00B30FA2" w:rsidP="00C461BF">
      <w:pPr>
        <w:spacing w:after="0" w:line="240" w:lineRule="auto"/>
      </w:pPr>
      <w:r>
        <w:separator/>
      </w:r>
    </w:p>
  </w:endnote>
  <w:endnote w:type="continuationSeparator" w:id="0">
    <w:p w14:paraId="0DE6F720" w14:textId="77777777" w:rsidR="00B30FA2" w:rsidRDefault="00B30FA2" w:rsidP="00C461BF">
      <w:pPr>
        <w:spacing w:after="0" w:line="240" w:lineRule="auto"/>
      </w:pPr>
      <w:r>
        <w:continuationSeparator/>
      </w:r>
    </w:p>
  </w:endnote>
  <w:endnote w:type="continuationNotice" w:id="1">
    <w:p w14:paraId="3F945927" w14:textId="77777777" w:rsidR="00B30FA2" w:rsidRDefault="00B30FA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123"/>
      <w:gridCol w:w="903"/>
    </w:tblGrid>
    <w:tr w:rsidR="00464750" w:rsidRPr="00E41974" w14:paraId="25EDD586" w14:textId="77777777" w:rsidTr="00E41974">
      <w:tc>
        <w:tcPr>
          <w:tcW w:w="4500" w:type="pct"/>
          <w:tcBorders>
            <w:top w:val="single" w:sz="4" w:space="0" w:color="000000" w:themeColor="text1"/>
            <w:bottom w:val="single" w:sz="4" w:space="0" w:color="000000" w:themeColor="text1"/>
          </w:tcBorders>
        </w:tcPr>
        <w:p w14:paraId="40D67217" w14:textId="4D1B9EE0" w:rsidR="00464750" w:rsidRPr="00E41974" w:rsidRDefault="00A82636" w:rsidP="00A82636">
          <w:pPr>
            <w:pStyle w:val="Footer"/>
            <w:rPr>
              <w:rFonts w:ascii="Georgia" w:hAnsi="Georgia"/>
              <w:sz w:val="18"/>
              <w:szCs w:val="18"/>
            </w:rPr>
          </w:pPr>
          <w:r>
            <w:rPr>
              <w:rFonts w:ascii="Georgia" w:hAnsi="Georgia"/>
              <w:sz w:val="18"/>
              <w:szCs w:val="18"/>
            </w:rPr>
            <w:t xml:space="preserve">SSPF- </w:t>
          </w:r>
          <w:r w:rsidR="005311A3">
            <w:rPr>
              <w:rFonts w:ascii="Georgia" w:hAnsi="Georgia"/>
              <w:sz w:val="18"/>
              <w:szCs w:val="18"/>
            </w:rPr>
            <w:t>EoI</w:t>
          </w:r>
          <w:r>
            <w:rPr>
              <w:rFonts w:ascii="Georgia" w:hAnsi="Georgia"/>
              <w:sz w:val="18"/>
              <w:szCs w:val="18"/>
            </w:rPr>
            <w:t xml:space="preserve"> Form</w:t>
          </w:r>
          <w:r w:rsidR="00464750" w:rsidRPr="00E41974">
            <w:rPr>
              <w:rFonts w:ascii="Georgia" w:hAnsi="Georgia"/>
              <w:sz w:val="18"/>
              <w:szCs w:val="18"/>
            </w:rPr>
            <w:t xml:space="preserve">          </w:t>
          </w:r>
          <w:r>
            <w:rPr>
              <w:rFonts w:ascii="Georgia" w:hAnsi="Georgia"/>
              <w:sz w:val="18"/>
              <w:szCs w:val="18"/>
            </w:rPr>
            <w:t xml:space="preserve">                   </w:t>
          </w:r>
          <w:proofErr w:type="gramStart"/>
          <w:r>
            <w:rPr>
              <w:rFonts w:ascii="Georgia" w:hAnsi="Georgia"/>
              <w:sz w:val="18"/>
              <w:szCs w:val="18"/>
            </w:rPr>
            <w:t xml:space="preserve">   (</w:t>
          </w:r>
          <w:proofErr w:type="gramEnd"/>
          <w:r>
            <w:rPr>
              <w:rFonts w:ascii="Georgia" w:hAnsi="Georgia"/>
              <w:sz w:val="18"/>
              <w:szCs w:val="18"/>
            </w:rPr>
            <w:t>v</w:t>
          </w:r>
          <w:r w:rsidR="00C81049">
            <w:rPr>
              <w:rFonts w:ascii="Georgia" w:hAnsi="Georgia"/>
              <w:sz w:val="18"/>
              <w:szCs w:val="18"/>
            </w:rPr>
            <w:t>.</w:t>
          </w:r>
          <w:r w:rsidR="005311A3">
            <w:rPr>
              <w:rFonts w:ascii="Georgia" w:hAnsi="Georgia"/>
              <w:sz w:val="18"/>
              <w:szCs w:val="18"/>
            </w:rPr>
            <w:t>202</w:t>
          </w:r>
          <w:r w:rsidR="000840D5">
            <w:rPr>
              <w:rFonts w:ascii="Georgia" w:hAnsi="Georgia"/>
              <w:sz w:val="18"/>
              <w:szCs w:val="18"/>
            </w:rPr>
            <w:t>6</w:t>
          </w:r>
          <w:r w:rsidR="00464750" w:rsidRPr="00E41974">
            <w:rPr>
              <w:rFonts w:ascii="Georgia" w:hAnsi="Georgia"/>
              <w:sz w:val="18"/>
              <w:szCs w:val="18"/>
            </w:rPr>
            <w:t>)</w:t>
          </w:r>
        </w:p>
      </w:tc>
      <w:tc>
        <w:tcPr>
          <w:tcW w:w="500" w:type="pct"/>
          <w:tcBorders>
            <w:top w:val="single" w:sz="4" w:space="0" w:color="ED7D31" w:themeColor="accent2"/>
            <w:bottom w:val="single" w:sz="4" w:space="0" w:color="ED7D31" w:themeColor="accent2"/>
          </w:tcBorders>
          <w:shd w:val="clear" w:color="auto" w:fill="C45911" w:themeFill="accent2" w:themeFillShade="BF"/>
        </w:tcPr>
        <w:p w14:paraId="7DE3C447" w14:textId="77777777" w:rsidR="00464750" w:rsidRPr="00E41974" w:rsidRDefault="00464750">
          <w:pPr>
            <w:pStyle w:val="Header"/>
            <w:rPr>
              <w:rFonts w:ascii="Georgia" w:hAnsi="Georgia"/>
              <w:color w:val="FFFFFF" w:themeColor="background1"/>
              <w:sz w:val="18"/>
              <w:szCs w:val="18"/>
            </w:rPr>
          </w:pPr>
          <w:r w:rsidRPr="00E41974">
            <w:rPr>
              <w:rFonts w:ascii="Georgia" w:hAnsi="Georgia"/>
              <w:sz w:val="18"/>
              <w:szCs w:val="18"/>
            </w:rPr>
            <w:fldChar w:fldCharType="begin"/>
          </w:r>
          <w:r w:rsidRPr="00E41974">
            <w:rPr>
              <w:rFonts w:ascii="Georgia" w:hAnsi="Georgia"/>
              <w:sz w:val="18"/>
              <w:szCs w:val="18"/>
            </w:rPr>
            <w:instrText xml:space="preserve"> PAGE   \* MERGEFORMAT </w:instrText>
          </w:r>
          <w:r w:rsidRPr="00E41974">
            <w:rPr>
              <w:rFonts w:ascii="Georgia" w:hAnsi="Georgia"/>
              <w:sz w:val="18"/>
              <w:szCs w:val="18"/>
            </w:rPr>
            <w:fldChar w:fldCharType="separate"/>
          </w:r>
          <w:r w:rsidR="00726373" w:rsidRPr="00726373">
            <w:rPr>
              <w:rFonts w:ascii="Georgia" w:hAnsi="Georgia"/>
              <w:noProof/>
              <w:color w:val="FFFFFF" w:themeColor="background1"/>
              <w:sz w:val="18"/>
              <w:szCs w:val="18"/>
            </w:rPr>
            <w:t>3</w:t>
          </w:r>
          <w:r w:rsidRPr="00E41974">
            <w:rPr>
              <w:rFonts w:ascii="Georgia" w:hAnsi="Georgia"/>
              <w:noProof/>
              <w:color w:val="FFFFFF" w:themeColor="background1"/>
              <w:sz w:val="18"/>
              <w:szCs w:val="18"/>
            </w:rPr>
            <w:fldChar w:fldCharType="end"/>
          </w:r>
        </w:p>
      </w:tc>
    </w:tr>
    <w:tr w:rsidR="00464750" w14:paraId="4F7528AC" w14:textId="77777777">
      <w:tc>
        <w:tcPr>
          <w:tcW w:w="4500" w:type="pct"/>
          <w:tcBorders>
            <w:top w:val="single" w:sz="4" w:space="0" w:color="000000" w:themeColor="text1"/>
          </w:tcBorders>
        </w:tcPr>
        <w:p w14:paraId="302547BA" w14:textId="77777777" w:rsidR="00464750" w:rsidRDefault="00464750">
          <w:pPr>
            <w:pStyle w:val="Footer"/>
            <w:jc w:val="right"/>
          </w:pPr>
        </w:p>
      </w:tc>
      <w:tc>
        <w:tcPr>
          <w:tcW w:w="500" w:type="pct"/>
          <w:tcBorders>
            <w:top w:val="single" w:sz="4" w:space="0" w:color="ED7D31" w:themeColor="accent2"/>
          </w:tcBorders>
          <w:shd w:val="clear" w:color="auto" w:fill="C45911" w:themeFill="accent2" w:themeFillShade="BF"/>
        </w:tcPr>
        <w:p w14:paraId="213D8071" w14:textId="77777777" w:rsidR="00464750" w:rsidRDefault="00464750">
          <w:pPr>
            <w:pStyle w:val="Header"/>
          </w:pPr>
        </w:p>
      </w:tc>
    </w:tr>
  </w:tbl>
  <w:p w14:paraId="5CA61C1C" w14:textId="77777777" w:rsidR="00464750" w:rsidRDefault="004647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83579" w14:textId="77777777" w:rsidR="00B30FA2" w:rsidRDefault="00B30FA2" w:rsidP="00C461BF">
      <w:pPr>
        <w:spacing w:after="0" w:line="240" w:lineRule="auto"/>
      </w:pPr>
      <w:r>
        <w:separator/>
      </w:r>
    </w:p>
  </w:footnote>
  <w:footnote w:type="continuationSeparator" w:id="0">
    <w:p w14:paraId="3C504BE7" w14:textId="77777777" w:rsidR="00B30FA2" w:rsidRDefault="00B30FA2" w:rsidP="00C461BF">
      <w:pPr>
        <w:spacing w:after="0" w:line="240" w:lineRule="auto"/>
      </w:pPr>
      <w:r>
        <w:continuationSeparator/>
      </w:r>
    </w:p>
  </w:footnote>
  <w:footnote w:type="continuationNotice" w:id="1">
    <w:p w14:paraId="203F4DD9" w14:textId="77777777" w:rsidR="00B30FA2" w:rsidRDefault="00B30FA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5A2A0" w14:textId="4128D980" w:rsidR="00464750" w:rsidRDefault="00464750" w:rsidP="00C461BF">
    <w:pPr>
      <w:pStyle w:val="Header"/>
      <w:ind w:firstLine="720"/>
      <w:jc w:val="center"/>
      <w:rPr>
        <w:rFonts w:ascii="Georgia" w:hAnsi="Georgia"/>
        <w:b/>
        <w:sz w:val="28"/>
        <w:szCs w:val="28"/>
      </w:rPr>
    </w:pPr>
    <w:r w:rsidRPr="00C461BF">
      <w:rPr>
        <w:rFonts w:ascii="Georgia" w:hAnsi="Georgia"/>
        <w:b/>
        <w:noProof/>
        <w:sz w:val="28"/>
        <w:szCs w:val="28"/>
        <w:lang w:eastAsia="en-GB"/>
      </w:rPr>
      <w:drawing>
        <wp:anchor distT="0" distB="0" distL="114300" distR="114300" simplePos="0" relativeHeight="251658240" behindDoc="0" locked="0" layoutInCell="1" allowOverlap="1" wp14:anchorId="7BBECC51" wp14:editId="61B13E0E">
          <wp:simplePos x="0" y="0"/>
          <wp:positionH relativeFrom="column">
            <wp:posOffset>4791075</wp:posOffset>
          </wp:positionH>
          <wp:positionV relativeFrom="paragraph">
            <wp:posOffset>-234315</wp:posOffset>
          </wp:positionV>
          <wp:extent cx="855345" cy="655955"/>
          <wp:effectExtent l="19050" t="0" r="1905" b="0"/>
          <wp:wrapSquare wrapText="bothSides"/>
          <wp:docPr id="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345" cy="655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461BF">
      <w:rPr>
        <w:rFonts w:ascii="Georgia" w:hAnsi="Georgia"/>
        <w:b/>
        <w:noProof/>
        <w:lang w:eastAsia="en-GB"/>
      </w:rPr>
      <w:drawing>
        <wp:anchor distT="0" distB="0" distL="114300" distR="114300" simplePos="0" relativeHeight="251658241" behindDoc="0" locked="0" layoutInCell="1" allowOverlap="1" wp14:anchorId="67A67806" wp14:editId="78576F51">
          <wp:simplePos x="0" y="0"/>
          <wp:positionH relativeFrom="column">
            <wp:posOffset>15875</wp:posOffset>
          </wp:positionH>
          <wp:positionV relativeFrom="paragraph">
            <wp:posOffset>-366395</wp:posOffset>
          </wp:positionV>
          <wp:extent cx="793115" cy="822960"/>
          <wp:effectExtent l="0" t="0" r="0" b="0"/>
          <wp:wrapSquare wrapText="bothSides"/>
          <wp:docPr id="28" name="Picture 28" descr="C:\Users\DEC-IT\Documents\DEC\logos_partners\DEC_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Picture 28" descr="C:\Users\DEC-IT\Documents\DEC\logos_partners\DEC_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115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461BF">
      <w:rPr>
        <w:rFonts w:ascii="Georgia" w:hAnsi="Georgia"/>
        <w:b/>
        <w:sz w:val="28"/>
        <w:szCs w:val="28"/>
      </w:rPr>
      <w:t>E</w:t>
    </w:r>
    <w:r w:rsidR="001F0C25">
      <w:rPr>
        <w:rFonts w:ascii="Georgia" w:hAnsi="Georgia"/>
        <w:b/>
        <w:sz w:val="28"/>
        <w:szCs w:val="28"/>
      </w:rPr>
      <w:t>xpression of Interest Form</w:t>
    </w:r>
    <w:r w:rsidR="002A0526">
      <w:rPr>
        <w:rFonts w:ascii="Georgia" w:hAnsi="Georgia"/>
        <w:b/>
        <w:sz w:val="28"/>
        <w:szCs w:val="28"/>
      </w:rPr>
      <w:t xml:space="preserve"> </w:t>
    </w:r>
  </w:p>
  <w:p w14:paraId="1E13495C" w14:textId="37CBD1DA" w:rsidR="008B605F" w:rsidRPr="008B605F" w:rsidRDefault="008B605F" w:rsidP="00C461BF">
    <w:pPr>
      <w:pStyle w:val="Header"/>
      <w:ind w:firstLine="720"/>
      <w:jc w:val="center"/>
      <w:rPr>
        <w:rFonts w:ascii="Courier New" w:hAnsi="Courier New" w:cs="Courier New"/>
        <w:b/>
        <w:sz w:val="28"/>
        <w:szCs w:val="28"/>
      </w:rPr>
    </w:pPr>
    <w:proofErr w:type="spellStart"/>
    <w:r w:rsidRPr="008B605F">
      <w:rPr>
        <w:rFonts w:ascii="Courier New" w:hAnsi="Courier New" w:cs="Courier New"/>
        <w:b/>
        <w:sz w:val="28"/>
        <w:szCs w:val="28"/>
      </w:rPr>
      <w:t>takardar</w:t>
    </w:r>
    <w:proofErr w:type="spellEnd"/>
    <w:r w:rsidRPr="008B605F">
      <w:rPr>
        <w:rFonts w:ascii="Courier New" w:hAnsi="Courier New" w:cs="Courier New"/>
        <w:b/>
        <w:sz w:val="28"/>
        <w:szCs w:val="28"/>
      </w:rPr>
      <w:t xml:space="preserve"> </w:t>
    </w:r>
    <w:proofErr w:type="spellStart"/>
    <w:r w:rsidRPr="008B605F">
      <w:rPr>
        <w:rFonts w:ascii="Courier New" w:hAnsi="Courier New" w:cs="Courier New"/>
        <w:b/>
        <w:sz w:val="28"/>
        <w:szCs w:val="28"/>
      </w:rPr>
      <w:t>bayyana</w:t>
    </w:r>
    <w:proofErr w:type="spellEnd"/>
    <w:r w:rsidRPr="008B605F">
      <w:rPr>
        <w:rFonts w:ascii="Courier New" w:hAnsi="Courier New" w:cs="Courier New"/>
        <w:b/>
        <w:sz w:val="28"/>
        <w:szCs w:val="28"/>
      </w:rPr>
      <w:t xml:space="preserve"> </w:t>
    </w:r>
    <w:proofErr w:type="spellStart"/>
    <w:r w:rsidRPr="008B605F">
      <w:rPr>
        <w:rFonts w:ascii="Courier New" w:hAnsi="Courier New" w:cs="Courier New"/>
        <w:b/>
        <w:sz w:val="28"/>
        <w:szCs w:val="28"/>
      </w:rPr>
      <w:t>sha'awa</w:t>
    </w:r>
    <w:proofErr w:type="spellEnd"/>
  </w:p>
  <w:p w14:paraId="092C946B" w14:textId="77777777" w:rsidR="00464750" w:rsidRDefault="004647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6661F"/>
    <w:multiLevelType w:val="multilevel"/>
    <w:tmpl w:val="8500E7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09D27E75"/>
    <w:multiLevelType w:val="multilevel"/>
    <w:tmpl w:val="8500E7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1BDE48CB"/>
    <w:multiLevelType w:val="hybridMultilevel"/>
    <w:tmpl w:val="6F16FDC4"/>
    <w:lvl w:ilvl="0" w:tplc="EE502A8C">
      <w:start w:val="4"/>
      <w:numFmt w:val="decimal"/>
      <w:lvlText w:val="%1."/>
      <w:lvlJc w:val="left"/>
      <w:pPr>
        <w:ind w:left="720" w:hanging="360"/>
      </w:pPr>
      <w:rPr>
        <w:rFonts w:ascii="Georgia" w:hAnsi="Georgia" w:hint="default"/>
        <w:b/>
        <w:bCs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9E2CBD"/>
    <w:multiLevelType w:val="multilevel"/>
    <w:tmpl w:val="1472E1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995528385">
    <w:abstractNumId w:val="0"/>
  </w:num>
  <w:num w:numId="2" w16cid:durableId="397748712">
    <w:abstractNumId w:val="1"/>
  </w:num>
  <w:num w:numId="3" w16cid:durableId="1812021703">
    <w:abstractNumId w:val="3"/>
  </w:num>
  <w:num w:numId="4" w16cid:durableId="20957359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ocumentProtection w:edit="forms" w:enforcement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A8F"/>
    <w:rsid w:val="00000E7F"/>
    <w:rsid w:val="00001464"/>
    <w:rsid w:val="000039D0"/>
    <w:rsid w:val="00005E22"/>
    <w:rsid w:val="000061A3"/>
    <w:rsid w:val="000168C2"/>
    <w:rsid w:val="00017302"/>
    <w:rsid w:val="00017AC1"/>
    <w:rsid w:val="00022539"/>
    <w:rsid w:val="00023F4B"/>
    <w:rsid w:val="00024D2D"/>
    <w:rsid w:val="00025EF6"/>
    <w:rsid w:val="000314C5"/>
    <w:rsid w:val="00033DD1"/>
    <w:rsid w:val="00035B71"/>
    <w:rsid w:val="00036DBF"/>
    <w:rsid w:val="00040613"/>
    <w:rsid w:val="00041245"/>
    <w:rsid w:val="00042868"/>
    <w:rsid w:val="00046B9A"/>
    <w:rsid w:val="00050846"/>
    <w:rsid w:val="000514FC"/>
    <w:rsid w:val="00052D77"/>
    <w:rsid w:val="00054168"/>
    <w:rsid w:val="00054DB0"/>
    <w:rsid w:val="00061C0C"/>
    <w:rsid w:val="00063097"/>
    <w:rsid w:val="0006345C"/>
    <w:rsid w:val="000674BC"/>
    <w:rsid w:val="000757C0"/>
    <w:rsid w:val="00080CC0"/>
    <w:rsid w:val="000840D5"/>
    <w:rsid w:val="00084725"/>
    <w:rsid w:val="00087715"/>
    <w:rsid w:val="000957BA"/>
    <w:rsid w:val="00096DCE"/>
    <w:rsid w:val="000A269E"/>
    <w:rsid w:val="000A36A4"/>
    <w:rsid w:val="000A5B80"/>
    <w:rsid w:val="000B1902"/>
    <w:rsid w:val="000B1FF9"/>
    <w:rsid w:val="000C51F3"/>
    <w:rsid w:val="000D269F"/>
    <w:rsid w:val="000D6CAD"/>
    <w:rsid w:val="000D71BD"/>
    <w:rsid w:val="000E6361"/>
    <w:rsid w:val="000F024E"/>
    <w:rsid w:val="000F07F3"/>
    <w:rsid w:val="000F141A"/>
    <w:rsid w:val="000F1D6C"/>
    <w:rsid w:val="000F3D06"/>
    <w:rsid w:val="000F463F"/>
    <w:rsid w:val="000F4941"/>
    <w:rsid w:val="000F6CAB"/>
    <w:rsid w:val="00101B70"/>
    <w:rsid w:val="00101C2B"/>
    <w:rsid w:val="00102BF2"/>
    <w:rsid w:val="00102E06"/>
    <w:rsid w:val="00103483"/>
    <w:rsid w:val="0010486B"/>
    <w:rsid w:val="00112DAB"/>
    <w:rsid w:val="0011359A"/>
    <w:rsid w:val="00113842"/>
    <w:rsid w:val="0011550C"/>
    <w:rsid w:val="001160C6"/>
    <w:rsid w:val="00116625"/>
    <w:rsid w:val="001237F6"/>
    <w:rsid w:val="00141537"/>
    <w:rsid w:val="001440F1"/>
    <w:rsid w:val="0016272F"/>
    <w:rsid w:val="0016436D"/>
    <w:rsid w:val="00164CB9"/>
    <w:rsid w:val="00165158"/>
    <w:rsid w:val="00165F52"/>
    <w:rsid w:val="0016671C"/>
    <w:rsid w:val="00173D2F"/>
    <w:rsid w:val="00174C86"/>
    <w:rsid w:val="00183A76"/>
    <w:rsid w:val="001876EE"/>
    <w:rsid w:val="0019203B"/>
    <w:rsid w:val="0019406B"/>
    <w:rsid w:val="001945C7"/>
    <w:rsid w:val="0019529E"/>
    <w:rsid w:val="001A03AB"/>
    <w:rsid w:val="001A46A1"/>
    <w:rsid w:val="001A6AEF"/>
    <w:rsid w:val="001B063E"/>
    <w:rsid w:val="001B6B42"/>
    <w:rsid w:val="001C0DB8"/>
    <w:rsid w:val="001D2FAE"/>
    <w:rsid w:val="001D6703"/>
    <w:rsid w:val="001D7814"/>
    <w:rsid w:val="001E062A"/>
    <w:rsid w:val="001E267F"/>
    <w:rsid w:val="001E39F3"/>
    <w:rsid w:val="001E75FB"/>
    <w:rsid w:val="001F01DC"/>
    <w:rsid w:val="001F0C25"/>
    <w:rsid w:val="001F381C"/>
    <w:rsid w:val="001F45F7"/>
    <w:rsid w:val="001F7E83"/>
    <w:rsid w:val="002015FC"/>
    <w:rsid w:val="002042B2"/>
    <w:rsid w:val="00207EA2"/>
    <w:rsid w:val="0021112C"/>
    <w:rsid w:val="0021763A"/>
    <w:rsid w:val="00220374"/>
    <w:rsid w:val="002222D7"/>
    <w:rsid w:val="00225E3B"/>
    <w:rsid w:val="002366E9"/>
    <w:rsid w:val="00240EAD"/>
    <w:rsid w:val="00241627"/>
    <w:rsid w:val="00244931"/>
    <w:rsid w:val="00244B4F"/>
    <w:rsid w:val="0024600D"/>
    <w:rsid w:val="0025738C"/>
    <w:rsid w:val="00257AA7"/>
    <w:rsid w:val="00261C1A"/>
    <w:rsid w:val="002752FC"/>
    <w:rsid w:val="002768DB"/>
    <w:rsid w:val="00284275"/>
    <w:rsid w:val="00286C0D"/>
    <w:rsid w:val="00294190"/>
    <w:rsid w:val="002A0526"/>
    <w:rsid w:val="002A1968"/>
    <w:rsid w:val="002A23B6"/>
    <w:rsid w:val="002B19CD"/>
    <w:rsid w:val="002C1CE7"/>
    <w:rsid w:val="002C34BC"/>
    <w:rsid w:val="002C4D5B"/>
    <w:rsid w:val="002C4F08"/>
    <w:rsid w:val="002D1ACC"/>
    <w:rsid w:val="002D3036"/>
    <w:rsid w:val="002D38AB"/>
    <w:rsid w:val="002D3A0F"/>
    <w:rsid w:val="002D3C8E"/>
    <w:rsid w:val="002D628B"/>
    <w:rsid w:val="002E0433"/>
    <w:rsid w:val="002E2BCC"/>
    <w:rsid w:val="002E72BA"/>
    <w:rsid w:val="002F1F6F"/>
    <w:rsid w:val="002F294E"/>
    <w:rsid w:val="002F518E"/>
    <w:rsid w:val="00312AE7"/>
    <w:rsid w:val="00312DF7"/>
    <w:rsid w:val="00330852"/>
    <w:rsid w:val="00336307"/>
    <w:rsid w:val="00336E02"/>
    <w:rsid w:val="00347F60"/>
    <w:rsid w:val="00356E05"/>
    <w:rsid w:val="00356EAD"/>
    <w:rsid w:val="00367604"/>
    <w:rsid w:val="00371E0E"/>
    <w:rsid w:val="00374FE5"/>
    <w:rsid w:val="00377928"/>
    <w:rsid w:val="00385EF7"/>
    <w:rsid w:val="00391A9A"/>
    <w:rsid w:val="003921DF"/>
    <w:rsid w:val="003A1E4D"/>
    <w:rsid w:val="003A6E79"/>
    <w:rsid w:val="003B150F"/>
    <w:rsid w:val="003B2225"/>
    <w:rsid w:val="003B2640"/>
    <w:rsid w:val="003B408B"/>
    <w:rsid w:val="003C1D0B"/>
    <w:rsid w:val="003C1D10"/>
    <w:rsid w:val="003C26E0"/>
    <w:rsid w:val="003C2CD6"/>
    <w:rsid w:val="003C4DC7"/>
    <w:rsid w:val="003C4E22"/>
    <w:rsid w:val="003D034A"/>
    <w:rsid w:val="003D467D"/>
    <w:rsid w:val="003F400C"/>
    <w:rsid w:val="003F745E"/>
    <w:rsid w:val="00400C28"/>
    <w:rsid w:val="00404317"/>
    <w:rsid w:val="00410468"/>
    <w:rsid w:val="004163B0"/>
    <w:rsid w:val="00416AC9"/>
    <w:rsid w:val="00417460"/>
    <w:rsid w:val="0042052A"/>
    <w:rsid w:val="00424E3D"/>
    <w:rsid w:val="00430D8B"/>
    <w:rsid w:val="0043126E"/>
    <w:rsid w:val="004315EB"/>
    <w:rsid w:val="00432127"/>
    <w:rsid w:val="00436113"/>
    <w:rsid w:val="00436664"/>
    <w:rsid w:val="00436C15"/>
    <w:rsid w:val="004403EB"/>
    <w:rsid w:val="00445309"/>
    <w:rsid w:val="004469EB"/>
    <w:rsid w:val="0045140D"/>
    <w:rsid w:val="00451BE5"/>
    <w:rsid w:val="004531CF"/>
    <w:rsid w:val="004534C8"/>
    <w:rsid w:val="004543AB"/>
    <w:rsid w:val="0046353D"/>
    <w:rsid w:val="00464750"/>
    <w:rsid w:val="00465CAB"/>
    <w:rsid w:val="00473DA5"/>
    <w:rsid w:val="0047444D"/>
    <w:rsid w:val="00475511"/>
    <w:rsid w:val="004808D3"/>
    <w:rsid w:val="004902B0"/>
    <w:rsid w:val="004932C0"/>
    <w:rsid w:val="004935D8"/>
    <w:rsid w:val="004A17BE"/>
    <w:rsid w:val="004A1A15"/>
    <w:rsid w:val="004A494A"/>
    <w:rsid w:val="004B0A1D"/>
    <w:rsid w:val="004B58DB"/>
    <w:rsid w:val="004C0EC1"/>
    <w:rsid w:val="004C342A"/>
    <w:rsid w:val="004C4475"/>
    <w:rsid w:val="004D1146"/>
    <w:rsid w:val="004D2A84"/>
    <w:rsid w:val="004D5151"/>
    <w:rsid w:val="004D6881"/>
    <w:rsid w:val="004E1037"/>
    <w:rsid w:val="004E2D9A"/>
    <w:rsid w:val="004E59A8"/>
    <w:rsid w:val="004F204D"/>
    <w:rsid w:val="004F5D9A"/>
    <w:rsid w:val="004F73E7"/>
    <w:rsid w:val="0050348B"/>
    <w:rsid w:val="0050447F"/>
    <w:rsid w:val="00504C4C"/>
    <w:rsid w:val="005069EE"/>
    <w:rsid w:val="0051187B"/>
    <w:rsid w:val="00522E03"/>
    <w:rsid w:val="00522F34"/>
    <w:rsid w:val="00523A66"/>
    <w:rsid w:val="005259F4"/>
    <w:rsid w:val="005271A8"/>
    <w:rsid w:val="0053055B"/>
    <w:rsid w:val="005311A3"/>
    <w:rsid w:val="005317F4"/>
    <w:rsid w:val="005377D9"/>
    <w:rsid w:val="00540DA2"/>
    <w:rsid w:val="00540FBC"/>
    <w:rsid w:val="00541407"/>
    <w:rsid w:val="005439CE"/>
    <w:rsid w:val="00546913"/>
    <w:rsid w:val="00553DCF"/>
    <w:rsid w:val="00554536"/>
    <w:rsid w:val="005548E8"/>
    <w:rsid w:val="00555736"/>
    <w:rsid w:val="005557B7"/>
    <w:rsid w:val="005558E5"/>
    <w:rsid w:val="00557C21"/>
    <w:rsid w:val="00563703"/>
    <w:rsid w:val="00563D18"/>
    <w:rsid w:val="00566BB3"/>
    <w:rsid w:val="00567F9B"/>
    <w:rsid w:val="00572240"/>
    <w:rsid w:val="00573C23"/>
    <w:rsid w:val="00577B79"/>
    <w:rsid w:val="0058082B"/>
    <w:rsid w:val="0058147A"/>
    <w:rsid w:val="005838CD"/>
    <w:rsid w:val="00584466"/>
    <w:rsid w:val="00584644"/>
    <w:rsid w:val="0058502E"/>
    <w:rsid w:val="005850F9"/>
    <w:rsid w:val="00586A99"/>
    <w:rsid w:val="00591A48"/>
    <w:rsid w:val="00594B58"/>
    <w:rsid w:val="005A271B"/>
    <w:rsid w:val="005A6153"/>
    <w:rsid w:val="005A6D5F"/>
    <w:rsid w:val="005A7F50"/>
    <w:rsid w:val="005B35D5"/>
    <w:rsid w:val="005B3C48"/>
    <w:rsid w:val="005B67F5"/>
    <w:rsid w:val="005B6B7B"/>
    <w:rsid w:val="005B7EE4"/>
    <w:rsid w:val="005C5185"/>
    <w:rsid w:val="005C79FC"/>
    <w:rsid w:val="005D126A"/>
    <w:rsid w:val="005D2058"/>
    <w:rsid w:val="005D2E54"/>
    <w:rsid w:val="005E2471"/>
    <w:rsid w:val="005E4901"/>
    <w:rsid w:val="005E75EA"/>
    <w:rsid w:val="005F1CC8"/>
    <w:rsid w:val="005F1CD8"/>
    <w:rsid w:val="00600EEC"/>
    <w:rsid w:val="00601963"/>
    <w:rsid w:val="00603DBF"/>
    <w:rsid w:val="006045F7"/>
    <w:rsid w:val="00606E3C"/>
    <w:rsid w:val="00611641"/>
    <w:rsid w:val="00613800"/>
    <w:rsid w:val="00614D42"/>
    <w:rsid w:val="006162E2"/>
    <w:rsid w:val="00620E62"/>
    <w:rsid w:val="00621AA1"/>
    <w:rsid w:val="006270E3"/>
    <w:rsid w:val="00632E62"/>
    <w:rsid w:val="00632F28"/>
    <w:rsid w:val="006353E0"/>
    <w:rsid w:val="00636D77"/>
    <w:rsid w:val="006421B0"/>
    <w:rsid w:val="00643B4A"/>
    <w:rsid w:val="00644AB0"/>
    <w:rsid w:val="00646E71"/>
    <w:rsid w:val="006579FE"/>
    <w:rsid w:val="00662739"/>
    <w:rsid w:val="006662EC"/>
    <w:rsid w:val="0067049B"/>
    <w:rsid w:val="00671BB2"/>
    <w:rsid w:val="00675F49"/>
    <w:rsid w:val="00684861"/>
    <w:rsid w:val="0068664D"/>
    <w:rsid w:val="0069042A"/>
    <w:rsid w:val="006907D3"/>
    <w:rsid w:val="00693799"/>
    <w:rsid w:val="00694FBE"/>
    <w:rsid w:val="0069707E"/>
    <w:rsid w:val="006A4FB0"/>
    <w:rsid w:val="006A69EF"/>
    <w:rsid w:val="006B1C7A"/>
    <w:rsid w:val="006B2A8C"/>
    <w:rsid w:val="006B60CD"/>
    <w:rsid w:val="006C510C"/>
    <w:rsid w:val="006C557E"/>
    <w:rsid w:val="006C5DA9"/>
    <w:rsid w:val="006C7DB8"/>
    <w:rsid w:val="006D0B33"/>
    <w:rsid w:val="006D1742"/>
    <w:rsid w:val="006D348A"/>
    <w:rsid w:val="006D7437"/>
    <w:rsid w:val="006E022E"/>
    <w:rsid w:val="006E3208"/>
    <w:rsid w:val="006E7580"/>
    <w:rsid w:val="006F0573"/>
    <w:rsid w:val="006F149D"/>
    <w:rsid w:val="006F3CF6"/>
    <w:rsid w:val="006F40C5"/>
    <w:rsid w:val="006F4996"/>
    <w:rsid w:val="006F7430"/>
    <w:rsid w:val="00701077"/>
    <w:rsid w:val="0070370D"/>
    <w:rsid w:val="00704382"/>
    <w:rsid w:val="007057A6"/>
    <w:rsid w:val="007078B7"/>
    <w:rsid w:val="00717F5B"/>
    <w:rsid w:val="0072419C"/>
    <w:rsid w:val="00724242"/>
    <w:rsid w:val="00726373"/>
    <w:rsid w:val="007267EA"/>
    <w:rsid w:val="007316C2"/>
    <w:rsid w:val="00740E19"/>
    <w:rsid w:val="007475B7"/>
    <w:rsid w:val="00747CCE"/>
    <w:rsid w:val="00752BA4"/>
    <w:rsid w:val="0075387A"/>
    <w:rsid w:val="007539F9"/>
    <w:rsid w:val="00753CD9"/>
    <w:rsid w:val="00756533"/>
    <w:rsid w:val="00756745"/>
    <w:rsid w:val="00762D38"/>
    <w:rsid w:val="0077390E"/>
    <w:rsid w:val="00775E8B"/>
    <w:rsid w:val="0077688F"/>
    <w:rsid w:val="00782D2D"/>
    <w:rsid w:val="00783557"/>
    <w:rsid w:val="00786046"/>
    <w:rsid w:val="00786A72"/>
    <w:rsid w:val="00786BB4"/>
    <w:rsid w:val="00792C9F"/>
    <w:rsid w:val="007A4057"/>
    <w:rsid w:val="007A4627"/>
    <w:rsid w:val="007A4698"/>
    <w:rsid w:val="007A5723"/>
    <w:rsid w:val="007B2D9C"/>
    <w:rsid w:val="007B71B0"/>
    <w:rsid w:val="007C0DDE"/>
    <w:rsid w:val="007C12D9"/>
    <w:rsid w:val="007C247A"/>
    <w:rsid w:val="007C6B3C"/>
    <w:rsid w:val="007C6CB1"/>
    <w:rsid w:val="007C702A"/>
    <w:rsid w:val="007D1CA2"/>
    <w:rsid w:val="007D429C"/>
    <w:rsid w:val="007D520B"/>
    <w:rsid w:val="007D67EB"/>
    <w:rsid w:val="007E04C9"/>
    <w:rsid w:val="007E1719"/>
    <w:rsid w:val="007E56C3"/>
    <w:rsid w:val="007E5E7B"/>
    <w:rsid w:val="007E6FC5"/>
    <w:rsid w:val="007F103F"/>
    <w:rsid w:val="007F2005"/>
    <w:rsid w:val="007F2177"/>
    <w:rsid w:val="007F2972"/>
    <w:rsid w:val="008039CD"/>
    <w:rsid w:val="00803E81"/>
    <w:rsid w:val="008043B7"/>
    <w:rsid w:val="008056F0"/>
    <w:rsid w:val="008057F8"/>
    <w:rsid w:val="00806507"/>
    <w:rsid w:val="00806C7B"/>
    <w:rsid w:val="00807655"/>
    <w:rsid w:val="00807D93"/>
    <w:rsid w:val="0081002C"/>
    <w:rsid w:val="0081395B"/>
    <w:rsid w:val="0081417B"/>
    <w:rsid w:val="008146ED"/>
    <w:rsid w:val="008170FA"/>
    <w:rsid w:val="00826F4C"/>
    <w:rsid w:val="00840D19"/>
    <w:rsid w:val="00840EF9"/>
    <w:rsid w:val="008415DC"/>
    <w:rsid w:val="00842194"/>
    <w:rsid w:val="00842D77"/>
    <w:rsid w:val="008459DE"/>
    <w:rsid w:val="008466FD"/>
    <w:rsid w:val="00847D15"/>
    <w:rsid w:val="00851042"/>
    <w:rsid w:val="00857907"/>
    <w:rsid w:val="00860D20"/>
    <w:rsid w:val="00860E4E"/>
    <w:rsid w:val="008646FC"/>
    <w:rsid w:val="00866C2D"/>
    <w:rsid w:val="00867E5F"/>
    <w:rsid w:val="008707AD"/>
    <w:rsid w:val="00875B68"/>
    <w:rsid w:val="008770A2"/>
    <w:rsid w:val="00881F30"/>
    <w:rsid w:val="00883678"/>
    <w:rsid w:val="00885367"/>
    <w:rsid w:val="008874B9"/>
    <w:rsid w:val="008921F3"/>
    <w:rsid w:val="008A36AD"/>
    <w:rsid w:val="008A62D6"/>
    <w:rsid w:val="008B377C"/>
    <w:rsid w:val="008B40EF"/>
    <w:rsid w:val="008B605F"/>
    <w:rsid w:val="008B69F8"/>
    <w:rsid w:val="008C155A"/>
    <w:rsid w:val="008C303D"/>
    <w:rsid w:val="008C3184"/>
    <w:rsid w:val="008D0BD2"/>
    <w:rsid w:val="008D360E"/>
    <w:rsid w:val="008D47E2"/>
    <w:rsid w:val="008E008C"/>
    <w:rsid w:val="008E0A0A"/>
    <w:rsid w:val="008E0E71"/>
    <w:rsid w:val="008E1996"/>
    <w:rsid w:val="008F0B46"/>
    <w:rsid w:val="008F1600"/>
    <w:rsid w:val="008F3327"/>
    <w:rsid w:val="008F4399"/>
    <w:rsid w:val="008F6741"/>
    <w:rsid w:val="00904E45"/>
    <w:rsid w:val="00905C71"/>
    <w:rsid w:val="00910B9A"/>
    <w:rsid w:val="00912FBB"/>
    <w:rsid w:val="00913A8F"/>
    <w:rsid w:val="00914E11"/>
    <w:rsid w:val="00917008"/>
    <w:rsid w:val="00917B98"/>
    <w:rsid w:val="00921341"/>
    <w:rsid w:val="00924D0F"/>
    <w:rsid w:val="00930A76"/>
    <w:rsid w:val="00933B24"/>
    <w:rsid w:val="0093598E"/>
    <w:rsid w:val="00937D0F"/>
    <w:rsid w:val="0094034E"/>
    <w:rsid w:val="00942D62"/>
    <w:rsid w:val="00954D6F"/>
    <w:rsid w:val="009618A1"/>
    <w:rsid w:val="00963213"/>
    <w:rsid w:val="00967EEC"/>
    <w:rsid w:val="00970782"/>
    <w:rsid w:val="00970947"/>
    <w:rsid w:val="00973756"/>
    <w:rsid w:val="00975017"/>
    <w:rsid w:val="00980B93"/>
    <w:rsid w:val="00984677"/>
    <w:rsid w:val="00985D7E"/>
    <w:rsid w:val="00986319"/>
    <w:rsid w:val="009864FE"/>
    <w:rsid w:val="009957F5"/>
    <w:rsid w:val="009A0A98"/>
    <w:rsid w:val="009A1EC5"/>
    <w:rsid w:val="009A6AA7"/>
    <w:rsid w:val="009A7901"/>
    <w:rsid w:val="009B26F1"/>
    <w:rsid w:val="009B7B63"/>
    <w:rsid w:val="009C1A8C"/>
    <w:rsid w:val="009C7BA9"/>
    <w:rsid w:val="009C7E55"/>
    <w:rsid w:val="009D1A71"/>
    <w:rsid w:val="009D24F8"/>
    <w:rsid w:val="009E0489"/>
    <w:rsid w:val="009E0E08"/>
    <w:rsid w:val="009E42DE"/>
    <w:rsid w:val="009E4AA1"/>
    <w:rsid w:val="009F79B9"/>
    <w:rsid w:val="00A012DC"/>
    <w:rsid w:val="00A02AC7"/>
    <w:rsid w:val="00A02F08"/>
    <w:rsid w:val="00A060BF"/>
    <w:rsid w:val="00A10EEF"/>
    <w:rsid w:val="00A123ED"/>
    <w:rsid w:val="00A13A25"/>
    <w:rsid w:val="00A21238"/>
    <w:rsid w:val="00A2178F"/>
    <w:rsid w:val="00A35504"/>
    <w:rsid w:val="00A35734"/>
    <w:rsid w:val="00A36B12"/>
    <w:rsid w:val="00A44590"/>
    <w:rsid w:val="00A4622A"/>
    <w:rsid w:val="00A4702E"/>
    <w:rsid w:val="00A605BC"/>
    <w:rsid w:val="00A645C9"/>
    <w:rsid w:val="00A64A57"/>
    <w:rsid w:val="00A656AC"/>
    <w:rsid w:val="00A72032"/>
    <w:rsid w:val="00A76305"/>
    <w:rsid w:val="00A77AC1"/>
    <w:rsid w:val="00A81066"/>
    <w:rsid w:val="00A82636"/>
    <w:rsid w:val="00A833DA"/>
    <w:rsid w:val="00A83A39"/>
    <w:rsid w:val="00A84071"/>
    <w:rsid w:val="00A842CB"/>
    <w:rsid w:val="00A8662F"/>
    <w:rsid w:val="00A913F9"/>
    <w:rsid w:val="00A9215E"/>
    <w:rsid w:val="00A93A9B"/>
    <w:rsid w:val="00A95B3F"/>
    <w:rsid w:val="00A97C55"/>
    <w:rsid w:val="00AA4A7F"/>
    <w:rsid w:val="00AA7C94"/>
    <w:rsid w:val="00AB045B"/>
    <w:rsid w:val="00AB1C44"/>
    <w:rsid w:val="00AC180E"/>
    <w:rsid w:val="00AC2101"/>
    <w:rsid w:val="00AC30AB"/>
    <w:rsid w:val="00AC46C5"/>
    <w:rsid w:val="00AC47F3"/>
    <w:rsid w:val="00AC4A7C"/>
    <w:rsid w:val="00AC4DE5"/>
    <w:rsid w:val="00AD0793"/>
    <w:rsid w:val="00AD6C8C"/>
    <w:rsid w:val="00AE57C6"/>
    <w:rsid w:val="00AF1757"/>
    <w:rsid w:val="00AF5CD6"/>
    <w:rsid w:val="00AF6E8B"/>
    <w:rsid w:val="00B00B20"/>
    <w:rsid w:val="00B02FB2"/>
    <w:rsid w:val="00B13E12"/>
    <w:rsid w:val="00B14FB6"/>
    <w:rsid w:val="00B16C1C"/>
    <w:rsid w:val="00B17B29"/>
    <w:rsid w:val="00B20F56"/>
    <w:rsid w:val="00B235F6"/>
    <w:rsid w:val="00B25000"/>
    <w:rsid w:val="00B26DBB"/>
    <w:rsid w:val="00B27776"/>
    <w:rsid w:val="00B30FA2"/>
    <w:rsid w:val="00B33F91"/>
    <w:rsid w:val="00B36D48"/>
    <w:rsid w:val="00B40957"/>
    <w:rsid w:val="00B40F41"/>
    <w:rsid w:val="00B415A4"/>
    <w:rsid w:val="00B41D1D"/>
    <w:rsid w:val="00B4302B"/>
    <w:rsid w:val="00B44A2F"/>
    <w:rsid w:val="00B44BE5"/>
    <w:rsid w:val="00B51A82"/>
    <w:rsid w:val="00B53522"/>
    <w:rsid w:val="00B57664"/>
    <w:rsid w:val="00B62209"/>
    <w:rsid w:val="00B64F45"/>
    <w:rsid w:val="00B6628A"/>
    <w:rsid w:val="00B70CE6"/>
    <w:rsid w:val="00B74B01"/>
    <w:rsid w:val="00B8341C"/>
    <w:rsid w:val="00B84D89"/>
    <w:rsid w:val="00B852EA"/>
    <w:rsid w:val="00B90435"/>
    <w:rsid w:val="00B90D75"/>
    <w:rsid w:val="00B91CA8"/>
    <w:rsid w:val="00B9538F"/>
    <w:rsid w:val="00B9637A"/>
    <w:rsid w:val="00B97776"/>
    <w:rsid w:val="00BA03AE"/>
    <w:rsid w:val="00BA2AFC"/>
    <w:rsid w:val="00BA2BB3"/>
    <w:rsid w:val="00BA63C2"/>
    <w:rsid w:val="00BA6913"/>
    <w:rsid w:val="00BA7A31"/>
    <w:rsid w:val="00BA7EE5"/>
    <w:rsid w:val="00BB3B69"/>
    <w:rsid w:val="00BB40EE"/>
    <w:rsid w:val="00BC45A3"/>
    <w:rsid w:val="00BC54E4"/>
    <w:rsid w:val="00BC555A"/>
    <w:rsid w:val="00BC79BC"/>
    <w:rsid w:val="00BD3DA0"/>
    <w:rsid w:val="00BD6092"/>
    <w:rsid w:val="00BE1897"/>
    <w:rsid w:val="00BE54E1"/>
    <w:rsid w:val="00BF26D7"/>
    <w:rsid w:val="00BF37A8"/>
    <w:rsid w:val="00BF54E6"/>
    <w:rsid w:val="00C001AA"/>
    <w:rsid w:val="00C04664"/>
    <w:rsid w:val="00C04B25"/>
    <w:rsid w:val="00C122AC"/>
    <w:rsid w:val="00C13C8A"/>
    <w:rsid w:val="00C14985"/>
    <w:rsid w:val="00C22656"/>
    <w:rsid w:val="00C26B6B"/>
    <w:rsid w:val="00C30FC5"/>
    <w:rsid w:val="00C32722"/>
    <w:rsid w:val="00C34267"/>
    <w:rsid w:val="00C35675"/>
    <w:rsid w:val="00C36DBB"/>
    <w:rsid w:val="00C4475E"/>
    <w:rsid w:val="00C44FAF"/>
    <w:rsid w:val="00C461BF"/>
    <w:rsid w:val="00C4770B"/>
    <w:rsid w:val="00C5335E"/>
    <w:rsid w:val="00C5479E"/>
    <w:rsid w:val="00C57187"/>
    <w:rsid w:val="00C62989"/>
    <w:rsid w:val="00C65023"/>
    <w:rsid w:val="00C66E22"/>
    <w:rsid w:val="00C736B9"/>
    <w:rsid w:val="00C81049"/>
    <w:rsid w:val="00C90726"/>
    <w:rsid w:val="00C91A95"/>
    <w:rsid w:val="00C91C83"/>
    <w:rsid w:val="00C93D99"/>
    <w:rsid w:val="00CA09C2"/>
    <w:rsid w:val="00CA70D2"/>
    <w:rsid w:val="00CB14ED"/>
    <w:rsid w:val="00CB46C3"/>
    <w:rsid w:val="00CC10F6"/>
    <w:rsid w:val="00CC1596"/>
    <w:rsid w:val="00CC29EA"/>
    <w:rsid w:val="00CD26FF"/>
    <w:rsid w:val="00CD30BC"/>
    <w:rsid w:val="00CD314C"/>
    <w:rsid w:val="00CD49F7"/>
    <w:rsid w:val="00CE39F9"/>
    <w:rsid w:val="00CE3DEA"/>
    <w:rsid w:val="00CF283C"/>
    <w:rsid w:val="00CF6EEB"/>
    <w:rsid w:val="00D015D5"/>
    <w:rsid w:val="00D06851"/>
    <w:rsid w:val="00D078B1"/>
    <w:rsid w:val="00D11FD8"/>
    <w:rsid w:val="00D14C66"/>
    <w:rsid w:val="00D2321A"/>
    <w:rsid w:val="00D24228"/>
    <w:rsid w:val="00D279C3"/>
    <w:rsid w:val="00D306E7"/>
    <w:rsid w:val="00D30787"/>
    <w:rsid w:val="00D321DF"/>
    <w:rsid w:val="00D35B4C"/>
    <w:rsid w:val="00D37512"/>
    <w:rsid w:val="00D40CAC"/>
    <w:rsid w:val="00D40FE4"/>
    <w:rsid w:val="00D41909"/>
    <w:rsid w:val="00D467E3"/>
    <w:rsid w:val="00D50C4B"/>
    <w:rsid w:val="00D52675"/>
    <w:rsid w:val="00D536E3"/>
    <w:rsid w:val="00D56CC6"/>
    <w:rsid w:val="00D6094F"/>
    <w:rsid w:val="00D626C4"/>
    <w:rsid w:val="00D73560"/>
    <w:rsid w:val="00D73EC8"/>
    <w:rsid w:val="00D74819"/>
    <w:rsid w:val="00D80628"/>
    <w:rsid w:val="00D90A3D"/>
    <w:rsid w:val="00D91C6A"/>
    <w:rsid w:val="00D93646"/>
    <w:rsid w:val="00D93C32"/>
    <w:rsid w:val="00D94AA8"/>
    <w:rsid w:val="00D9548A"/>
    <w:rsid w:val="00DA02DF"/>
    <w:rsid w:val="00DA12B0"/>
    <w:rsid w:val="00DA4465"/>
    <w:rsid w:val="00DB1C38"/>
    <w:rsid w:val="00DB4398"/>
    <w:rsid w:val="00DB597C"/>
    <w:rsid w:val="00DC0108"/>
    <w:rsid w:val="00DC0D9C"/>
    <w:rsid w:val="00DC2E19"/>
    <w:rsid w:val="00DC3D94"/>
    <w:rsid w:val="00DC4D32"/>
    <w:rsid w:val="00DC7288"/>
    <w:rsid w:val="00DD048E"/>
    <w:rsid w:val="00DD26A9"/>
    <w:rsid w:val="00DD7B11"/>
    <w:rsid w:val="00DE01A1"/>
    <w:rsid w:val="00DE28EE"/>
    <w:rsid w:val="00DE56EF"/>
    <w:rsid w:val="00DF4425"/>
    <w:rsid w:val="00DF6341"/>
    <w:rsid w:val="00DF7D42"/>
    <w:rsid w:val="00E04326"/>
    <w:rsid w:val="00E05F1A"/>
    <w:rsid w:val="00E108DC"/>
    <w:rsid w:val="00E10B56"/>
    <w:rsid w:val="00E129CB"/>
    <w:rsid w:val="00E131D0"/>
    <w:rsid w:val="00E14604"/>
    <w:rsid w:val="00E20E6B"/>
    <w:rsid w:val="00E22022"/>
    <w:rsid w:val="00E24E35"/>
    <w:rsid w:val="00E271EE"/>
    <w:rsid w:val="00E31577"/>
    <w:rsid w:val="00E31F12"/>
    <w:rsid w:val="00E322C1"/>
    <w:rsid w:val="00E344B0"/>
    <w:rsid w:val="00E34B2B"/>
    <w:rsid w:val="00E34D51"/>
    <w:rsid w:val="00E375C5"/>
    <w:rsid w:val="00E37D8D"/>
    <w:rsid w:val="00E41974"/>
    <w:rsid w:val="00E4293F"/>
    <w:rsid w:val="00E46C3D"/>
    <w:rsid w:val="00E55723"/>
    <w:rsid w:val="00E658C7"/>
    <w:rsid w:val="00E666BB"/>
    <w:rsid w:val="00E66A18"/>
    <w:rsid w:val="00E70E15"/>
    <w:rsid w:val="00E7221A"/>
    <w:rsid w:val="00E757BE"/>
    <w:rsid w:val="00E75A66"/>
    <w:rsid w:val="00E80F27"/>
    <w:rsid w:val="00E8126B"/>
    <w:rsid w:val="00E8397E"/>
    <w:rsid w:val="00E87D37"/>
    <w:rsid w:val="00E954DB"/>
    <w:rsid w:val="00E97D91"/>
    <w:rsid w:val="00EA30DA"/>
    <w:rsid w:val="00EA3387"/>
    <w:rsid w:val="00EA342B"/>
    <w:rsid w:val="00EA34B0"/>
    <w:rsid w:val="00EA4F09"/>
    <w:rsid w:val="00EB5A3F"/>
    <w:rsid w:val="00EB7F49"/>
    <w:rsid w:val="00EC146D"/>
    <w:rsid w:val="00EC18FA"/>
    <w:rsid w:val="00EC2144"/>
    <w:rsid w:val="00EC4706"/>
    <w:rsid w:val="00EC4867"/>
    <w:rsid w:val="00ED071F"/>
    <w:rsid w:val="00ED1645"/>
    <w:rsid w:val="00ED61FA"/>
    <w:rsid w:val="00EE6C08"/>
    <w:rsid w:val="00EF5C6D"/>
    <w:rsid w:val="00F01851"/>
    <w:rsid w:val="00F03072"/>
    <w:rsid w:val="00F04E27"/>
    <w:rsid w:val="00F054D6"/>
    <w:rsid w:val="00F07FF8"/>
    <w:rsid w:val="00F109A4"/>
    <w:rsid w:val="00F16264"/>
    <w:rsid w:val="00F17359"/>
    <w:rsid w:val="00F216F8"/>
    <w:rsid w:val="00F25334"/>
    <w:rsid w:val="00F2596F"/>
    <w:rsid w:val="00F26183"/>
    <w:rsid w:val="00F334E5"/>
    <w:rsid w:val="00F352CB"/>
    <w:rsid w:val="00F35474"/>
    <w:rsid w:val="00F369F7"/>
    <w:rsid w:val="00F415B3"/>
    <w:rsid w:val="00F42635"/>
    <w:rsid w:val="00F43DB1"/>
    <w:rsid w:val="00F466AD"/>
    <w:rsid w:val="00F50807"/>
    <w:rsid w:val="00F5136D"/>
    <w:rsid w:val="00F56714"/>
    <w:rsid w:val="00F70D98"/>
    <w:rsid w:val="00F74A16"/>
    <w:rsid w:val="00F759EE"/>
    <w:rsid w:val="00F75E1B"/>
    <w:rsid w:val="00F77D0D"/>
    <w:rsid w:val="00F80149"/>
    <w:rsid w:val="00F826D0"/>
    <w:rsid w:val="00F853A5"/>
    <w:rsid w:val="00F857B1"/>
    <w:rsid w:val="00F93085"/>
    <w:rsid w:val="00F94371"/>
    <w:rsid w:val="00F97907"/>
    <w:rsid w:val="00FA3632"/>
    <w:rsid w:val="00FA4C9E"/>
    <w:rsid w:val="00FA5E17"/>
    <w:rsid w:val="00FA600F"/>
    <w:rsid w:val="00FB723A"/>
    <w:rsid w:val="00FC325D"/>
    <w:rsid w:val="00FC4356"/>
    <w:rsid w:val="00FC4D1E"/>
    <w:rsid w:val="00FD0927"/>
    <w:rsid w:val="00FD7376"/>
    <w:rsid w:val="00FE0084"/>
    <w:rsid w:val="00FE1CA7"/>
    <w:rsid w:val="00FE4462"/>
    <w:rsid w:val="00FE6254"/>
    <w:rsid w:val="00FF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A9FDE0"/>
  <w15:docId w15:val="{7520D3DD-18C7-4F9B-87B9-90152105C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61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61BF"/>
  </w:style>
  <w:style w:type="paragraph" w:styleId="Footer">
    <w:name w:val="footer"/>
    <w:basedOn w:val="Normal"/>
    <w:link w:val="FooterChar"/>
    <w:uiPriority w:val="99"/>
    <w:unhideWhenUsed/>
    <w:rsid w:val="00C461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61BF"/>
  </w:style>
  <w:style w:type="paragraph" w:styleId="ListParagraph">
    <w:name w:val="List Paragraph"/>
    <w:basedOn w:val="Normal"/>
    <w:uiPriority w:val="34"/>
    <w:qFormat/>
    <w:rsid w:val="00C13C8A"/>
    <w:pPr>
      <w:ind w:left="720"/>
      <w:contextualSpacing/>
    </w:pPr>
  </w:style>
  <w:style w:type="table" w:styleId="TableGrid">
    <w:name w:val="Table Grid"/>
    <w:basedOn w:val="TableNormal"/>
    <w:uiPriority w:val="39"/>
    <w:rsid w:val="00C13C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13C8A"/>
    <w:rPr>
      <w:color w:val="808080"/>
    </w:rPr>
  </w:style>
  <w:style w:type="character" w:customStyle="1" w:styleId="Style1">
    <w:name w:val="Style1"/>
    <w:basedOn w:val="DefaultParagraphFont"/>
    <w:uiPriority w:val="1"/>
    <w:rsid w:val="00C13C8A"/>
    <w:rPr>
      <w:rFonts w:ascii="Georgia" w:hAnsi="Georgia"/>
      <w:sz w:val="2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5479E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5479E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5479E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C5479E"/>
    <w:rPr>
      <w:rFonts w:ascii="Arial" w:hAnsi="Arial" w:cs="Arial"/>
      <w:vanish/>
      <w:sz w:val="16"/>
      <w:szCs w:val="16"/>
    </w:rPr>
  </w:style>
  <w:style w:type="character" w:customStyle="1" w:styleId="Style2">
    <w:name w:val="Style2"/>
    <w:basedOn w:val="DefaultParagraphFont"/>
    <w:uiPriority w:val="1"/>
    <w:rsid w:val="00054DB0"/>
    <w:rPr>
      <w:rFonts w:ascii="Georgia" w:hAnsi="Georgia"/>
      <w:sz w:val="20"/>
    </w:rPr>
  </w:style>
  <w:style w:type="character" w:customStyle="1" w:styleId="SSPFORGPROFILE">
    <w:name w:val="SSPF ORG PROFILE"/>
    <w:basedOn w:val="DefaultParagraphFont"/>
    <w:uiPriority w:val="1"/>
    <w:qFormat/>
    <w:rsid w:val="008F3327"/>
    <w:rPr>
      <w:rFonts w:ascii="Georgia" w:hAnsi="Georgia"/>
      <w:sz w:val="20"/>
    </w:rPr>
  </w:style>
  <w:style w:type="character" w:customStyle="1" w:styleId="Style3">
    <w:name w:val="Style3"/>
    <w:basedOn w:val="DefaultParagraphFont"/>
    <w:uiPriority w:val="1"/>
    <w:qFormat/>
    <w:rsid w:val="008F3327"/>
    <w:rPr>
      <w:rFonts w:ascii="Georgia" w:hAnsi="Georgia"/>
      <w:sz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C6C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C6CB1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7C6C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21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64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18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1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60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3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01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8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3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7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4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0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99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8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7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83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13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9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9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10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2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28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8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3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22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3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1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56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5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26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9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88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0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6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9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6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99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9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6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9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8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7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3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59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9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61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23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30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7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12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7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86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9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6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7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43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7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45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7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0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7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5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3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9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5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55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6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68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2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77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6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8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6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3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6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4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3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66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9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03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7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55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18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8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C-IT\Documents\Custom%20Office%20Templates\Organization%20Profil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0c9ee90-e24c-4cb9-9310-a0a4820bbb4d" xsi:nil="true"/>
    <lcf76f155ced4ddcb4097134ff3c332f xmlns="f24e356e-b5f4-4df7-a719-3c799718074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CEA3823F37AA4AAF99268B7821B6A9" ma:contentTypeVersion="16" ma:contentTypeDescription="Create a new document." ma:contentTypeScope="" ma:versionID="6a05d50d8b581060352d9b0237d37c69">
  <xsd:schema xmlns:xsd="http://www.w3.org/2001/XMLSchema" xmlns:xs="http://www.w3.org/2001/XMLSchema" xmlns:p="http://schemas.microsoft.com/office/2006/metadata/properties" xmlns:ns2="f24e356e-b5f4-4df7-a719-3c7997180744" xmlns:ns3="00c9ee90-e24c-4cb9-9310-a0a4820bbb4d" targetNamespace="http://schemas.microsoft.com/office/2006/metadata/properties" ma:root="true" ma:fieldsID="e76030ab317b229d9725aec10063ffba" ns2:_="" ns3:_="">
    <xsd:import namespace="f24e356e-b5f4-4df7-a719-3c7997180744"/>
    <xsd:import namespace="00c9ee90-e24c-4cb9-9310-a0a4820bbb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e356e-b5f4-4df7-a719-3c79971807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70d40bf3-b0da-4ebb-8f32-c9cff6c617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c9ee90-e24c-4cb9-9310-a0a4820bbb4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27788f0-7d6f-4d1b-b70b-0fe8b250d5ab}" ma:internalName="TaxCatchAll" ma:showField="CatchAllData" ma:web="00c9ee90-e24c-4cb9-9310-a0a4820bbb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93243B-D393-4B42-8C98-E4D322E7C60C}">
  <ds:schemaRefs>
    <ds:schemaRef ds:uri="http://schemas.microsoft.com/office/2006/metadata/properties"/>
    <ds:schemaRef ds:uri="http://schemas.microsoft.com/office/infopath/2007/PartnerControls"/>
    <ds:schemaRef ds:uri="00c9ee90-e24c-4cb9-9310-a0a4820bbb4d"/>
    <ds:schemaRef ds:uri="f24e356e-b5f4-4df7-a719-3c7997180744"/>
  </ds:schemaRefs>
</ds:datastoreItem>
</file>

<file path=customXml/itemProps2.xml><?xml version="1.0" encoding="utf-8"?>
<ds:datastoreItem xmlns:ds="http://schemas.openxmlformats.org/officeDocument/2006/customXml" ds:itemID="{6262B7AA-A57F-4A79-836D-90B34F81BB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10715E-4074-497D-B3E2-56E354BBCA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4e356e-b5f4-4df7-a719-3c7997180744"/>
    <ds:schemaRef ds:uri="00c9ee90-e24c-4cb9-9310-a0a4820bbb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Organization Profile</Template>
  <TotalTime>3</TotalTime>
  <Pages>7</Pages>
  <Words>1271</Words>
  <Characters>7248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DEC-IT</dc:creator>
  <cp:keywords/>
  <dc:description/>
  <cp:lastModifiedBy>Mandam A. Dala</cp:lastModifiedBy>
  <cp:revision>3</cp:revision>
  <cp:lastPrinted>2023-09-28T15:16:00Z</cp:lastPrinted>
  <dcterms:created xsi:type="dcterms:W3CDTF">2026-07-03T13:41:00Z</dcterms:created>
  <dcterms:modified xsi:type="dcterms:W3CDTF">2026-07-03T13:42:00Z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0x01010085CEA3823F37AA4AAF99268B7821B6A9</vt:lpwstr>
  </property>
  <property fmtid="{D5CDD505-2E9C-101B-9397-08002B2CF9AE}" pid="3" name="MediaServiceImageTags">
    <vt:lpwstr/>
  </property>
</Properties>
</file>